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b/>
          <w:bCs/>
        </w:rPr>
        <w:id w:val="-60646971"/>
        <w:docPartObj>
          <w:docPartGallery w:val="Cover Pages"/>
          <w:docPartUnique/>
        </w:docPartObj>
      </w:sdtPr>
      <w:sdtEndPr>
        <w:rPr>
          <w:b w:val="0"/>
          <w:color w:val="213A8F" w:themeColor="text2"/>
          <w:sz w:val="24"/>
          <w:szCs w:val="26"/>
          <w:highlight w:val="lightGray"/>
        </w:rPr>
      </w:sdtEndPr>
      <w:sdtContent>
        <w:p w14:paraId="468CB0F0" w14:textId="77777777" w:rsidR="00947DF3" w:rsidRPr="00336876" w:rsidRDefault="00947DF3" w:rsidP="00947DF3">
          <w:pPr>
            <w:rPr>
              <w:rFonts w:cs="Calibri"/>
            </w:rPr>
          </w:pPr>
        </w:p>
        <w:p w14:paraId="7D8E3D6B" w14:textId="77777777" w:rsidR="004D0F85" w:rsidRDefault="003A0598" w:rsidP="004D0F85">
          <w:pPr>
            <w:framePr w:w="6276" w:h="2651" w:hRule="exact" w:wrap="auto" w:vAnchor="page" w:hAnchor="page" w:x="3286" w:y="2476"/>
            <w:rPr>
              <w:rStyle w:val="Titelvanboek"/>
              <w:rFonts w:ascii="Calibri" w:hAnsi="Calibri" w:cs="Calibri"/>
              <w:color w:val="354540"/>
              <w:sz w:val="48"/>
              <w:szCs w:val="48"/>
            </w:rPr>
          </w:pPr>
          <w:r w:rsidRPr="0062788A">
            <w:rPr>
              <w:rStyle w:val="Titelvanboek"/>
              <w:rFonts w:ascii="Calibri" w:hAnsi="Calibri" w:cs="Calibri"/>
              <w:color w:val="354540"/>
              <w:sz w:val="48"/>
              <w:szCs w:val="48"/>
            </w:rPr>
            <w:t xml:space="preserve">Offerteaanvraag </w:t>
          </w:r>
        </w:p>
        <w:p w14:paraId="6585FA5E" w14:textId="57C1D0FB" w:rsidR="003A0598" w:rsidRPr="0062788A" w:rsidRDefault="003A0598" w:rsidP="004D0F85">
          <w:pPr>
            <w:framePr w:w="6276" w:h="2651" w:hRule="exact" w:wrap="auto" w:vAnchor="page" w:hAnchor="page" w:x="3286" w:y="2476"/>
            <w:rPr>
              <w:rStyle w:val="Sjabloontekst"/>
              <w:rFonts w:cs="Calibri"/>
              <w:color w:val="354540"/>
              <w:sz w:val="48"/>
              <w:szCs w:val="48"/>
            </w:rPr>
          </w:pPr>
          <w:r w:rsidRPr="0062788A">
            <w:rPr>
              <w:rStyle w:val="Titelvanboek"/>
              <w:rFonts w:ascii="Calibri" w:hAnsi="Calibri" w:cs="Calibri"/>
              <w:color w:val="354540"/>
              <w:sz w:val="48"/>
              <w:szCs w:val="48"/>
            </w:rPr>
            <w:t>&lt;</w:t>
          </w:r>
          <w:r w:rsidRPr="0062788A">
            <w:rPr>
              <w:rStyle w:val="Sjabloontekst"/>
              <w:b/>
              <w:bCs/>
              <w:color w:val="354540"/>
              <w:sz w:val="48"/>
              <w:szCs w:val="48"/>
            </w:rPr>
            <w:t xml:space="preserve">Naam </w:t>
          </w:r>
          <w:r w:rsidR="004D0F85">
            <w:rPr>
              <w:rStyle w:val="Sjabloontekst"/>
              <w:b/>
              <w:bCs/>
              <w:color w:val="354540"/>
              <w:sz w:val="48"/>
              <w:szCs w:val="48"/>
            </w:rPr>
            <w:t>Project</w:t>
          </w:r>
          <w:r w:rsidRPr="0062788A">
            <w:rPr>
              <w:rStyle w:val="Titelvanboek"/>
              <w:rFonts w:ascii="Calibri" w:hAnsi="Calibri" w:cs="Calibri"/>
              <w:color w:val="354540"/>
              <w:sz w:val="48"/>
              <w:szCs w:val="48"/>
            </w:rPr>
            <w:t xml:space="preserve">&gt; </w:t>
          </w:r>
          <w:r w:rsidR="002D7A21">
            <w:rPr>
              <w:rStyle w:val="Titelvanboek"/>
              <w:rFonts w:ascii="Calibri" w:hAnsi="Calibri" w:cs="Calibri"/>
              <w:color w:val="354540"/>
              <w:sz w:val="48"/>
              <w:szCs w:val="48"/>
            </w:rPr>
            <w:t xml:space="preserve"> </w:t>
          </w:r>
        </w:p>
        <w:p w14:paraId="5FE2D026" w14:textId="77777777" w:rsidR="003A0598" w:rsidRPr="008D28E4" w:rsidRDefault="003A0598" w:rsidP="004D0F85">
          <w:pPr>
            <w:framePr w:w="6276" w:h="2651" w:hRule="exact" w:wrap="auto" w:vAnchor="page" w:hAnchor="page" w:x="3286" w:y="2476"/>
            <w:rPr>
              <w:rStyle w:val="Sjabloontekst"/>
              <w:rFonts w:cs="Calibri"/>
              <w:sz w:val="24"/>
              <w:szCs w:val="28"/>
            </w:rPr>
          </w:pPr>
        </w:p>
        <w:p w14:paraId="1B582024" w14:textId="77777777" w:rsidR="003A0598" w:rsidRPr="008D28E4" w:rsidRDefault="003A0598" w:rsidP="004D0F85">
          <w:pPr>
            <w:framePr w:w="6276" w:h="2651" w:hRule="exact" w:wrap="auto" w:vAnchor="page" w:hAnchor="page" w:x="3286" w:y="2476"/>
            <w:rPr>
              <w:rStyle w:val="Sjabloontekst"/>
              <w:rFonts w:cs="Calibri"/>
              <w:sz w:val="24"/>
              <w:szCs w:val="28"/>
            </w:rPr>
          </w:pPr>
          <w:r w:rsidRPr="008D28E4">
            <w:rPr>
              <w:rStyle w:val="Sjabloontekst"/>
              <w:rFonts w:cs="Calibri"/>
              <w:sz w:val="24"/>
              <w:szCs w:val="28"/>
            </w:rPr>
            <w:t>&lt;Kenmerk&gt;</w:t>
          </w:r>
        </w:p>
        <w:p w14:paraId="1ED5D2DB" w14:textId="77777777" w:rsidR="003A0598" w:rsidRPr="004500C5" w:rsidRDefault="003A0598" w:rsidP="004D0F85">
          <w:pPr>
            <w:framePr w:w="6276" w:h="2651" w:hRule="exact" w:wrap="auto" w:vAnchor="page" w:hAnchor="page" w:x="3286" w:y="2476"/>
            <w:rPr>
              <w:rFonts w:cs="Calibri"/>
              <w:b/>
              <w:bCs/>
              <w:iCs/>
              <w:spacing w:val="5"/>
              <w:sz w:val="32"/>
            </w:rPr>
          </w:pPr>
        </w:p>
        <w:p w14:paraId="1E6CC3BA" w14:textId="77777777" w:rsidR="00947DF3" w:rsidRPr="00336876" w:rsidRDefault="00947DF3" w:rsidP="00947DF3">
          <w:pPr>
            <w:rPr>
              <w:rFonts w:cs="Calibri"/>
            </w:rPr>
          </w:pPr>
        </w:p>
        <w:p w14:paraId="6083EF57" w14:textId="40C12855" w:rsidR="00947DF3" w:rsidRPr="00336876" w:rsidRDefault="00947DF3" w:rsidP="6B8622BE">
          <w:pPr>
            <w:rPr>
              <w:rStyle w:val="Sjabloontekst"/>
            </w:rPr>
          </w:pPr>
        </w:p>
        <w:p w14:paraId="7E748975" w14:textId="4E852194" w:rsidR="00947DF3" w:rsidRPr="000C245B" w:rsidRDefault="00947DF3" w:rsidP="6B8622BE">
          <w:pPr>
            <w:pStyle w:val="Toelichtendetekst"/>
            <w:rPr>
              <w:rFonts w:cs="Calibri"/>
            </w:rPr>
          </w:pPr>
        </w:p>
        <w:tbl>
          <w:tblPr>
            <w:tblpPr w:leftFromText="142" w:rightFromText="142" w:topFromText="142" w:bottomFromText="142" w:vertAnchor="page" w:horzAnchor="margin" w:tblpY="11901"/>
            <w:tblOverlap w:val="never"/>
            <w:tblW w:w="8931" w:type="dxa"/>
            <w:tblLayout w:type="fixed"/>
            <w:tblLook w:val="0620" w:firstRow="1" w:lastRow="0" w:firstColumn="0" w:lastColumn="0" w:noHBand="1" w:noVBand="1"/>
          </w:tblPr>
          <w:tblGrid>
            <w:gridCol w:w="2905"/>
            <w:gridCol w:w="6026"/>
          </w:tblGrid>
          <w:tr w:rsidR="000C245B" w:rsidRPr="00336876" w14:paraId="1FD6EF0D" w14:textId="77777777" w:rsidTr="6B8622BE">
            <w:trPr>
              <w:trHeight w:val="270"/>
            </w:trPr>
            <w:tc>
              <w:tcPr>
                <w:tcW w:w="2905" w:type="dxa"/>
                <w:shd w:val="clear" w:color="auto" w:fill="auto"/>
              </w:tcPr>
              <w:p w14:paraId="7FC0D89F" w14:textId="77777777" w:rsidR="000C245B" w:rsidRPr="006A1744" w:rsidRDefault="000C245B" w:rsidP="00B76AC6">
                <w:pPr>
                  <w:rPr>
                    <w:rFonts w:cs="Calibri"/>
                    <w:b/>
                    <w:bCs/>
                  </w:rPr>
                </w:pPr>
                <w:r w:rsidRPr="006A1744">
                  <w:rPr>
                    <w:rFonts w:cs="Calibri"/>
                    <w:b/>
                    <w:bCs/>
                  </w:rPr>
                  <w:t>Uitgegeven door:</w:t>
                </w:r>
              </w:p>
            </w:tc>
            <w:tc>
              <w:tcPr>
                <w:tcW w:w="6026" w:type="dxa"/>
                <w:shd w:val="clear" w:color="auto" w:fill="auto"/>
              </w:tcPr>
              <w:p w14:paraId="42E32A34" w14:textId="253FA0A7" w:rsidR="000C245B" w:rsidRPr="00236528" w:rsidRDefault="004500C5" w:rsidP="00B76AC6">
                <w:pPr>
                  <w:rPr>
                    <w:rStyle w:val="Sjabloontekst"/>
                  </w:rPr>
                </w:pPr>
                <w:r w:rsidRPr="00236528">
                  <w:rPr>
                    <w:rStyle w:val="Sjabloontekst"/>
                  </w:rPr>
                  <w:t>&lt;Naam schoolbestuur&gt;</w:t>
                </w:r>
              </w:p>
            </w:tc>
          </w:tr>
          <w:tr w:rsidR="000C245B" w:rsidRPr="007014C1" w14:paraId="5B31E6BD" w14:textId="77777777" w:rsidTr="6B8622BE">
            <w:tc>
              <w:tcPr>
                <w:tcW w:w="2905" w:type="dxa"/>
                <w:shd w:val="clear" w:color="auto" w:fill="auto"/>
              </w:tcPr>
              <w:p w14:paraId="139D7741" w14:textId="77777777" w:rsidR="000C245B" w:rsidRPr="006A1744" w:rsidRDefault="000C245B" w:rsidP="00B76AC6">
                <w:pPr>
                  <w:rPr>
                    <w:rFonts w:cs="Calibri"/>
                    <w:b/>
                    <w:bCs/>
                  </w:rPr>
                </w:pPr>
                <w:r w:rsidRPr="006A1744">
                  <w:rPr>
                    <w:rFonts w:cs="Calibri"/>
                    <w:b/>
                    <w:bCs/>
                  </w:rPr>
                  <w:t>Contactpersoon:</w:t>
                </w:r>
              </w:p>
            </w:tc>
            <w:tc>
              <w:tcPr>
                <w:tcW w:w="6026" w:type="dxa"/>
                <w:shd w:val="clear" w:color="auto" w:fill="auto"/>
              </w:tcPr>
              <w:p w14:paraId="1AF4AE90" w14:textId="77777777" w:rsidR="000C245B" w:rsidRPr="00236528" w:rsidRDefault="000C245B" w:rsidP="00B76AC6">
                <w:pPr>
                  <w:rPr>
                    <w:rStyle w:val="Sjabloontekst"/>
                  </w:rPr>
                </w:pPr>
                <w:r w:rsidRPr="00236528">
                  <w:rPr>
                    <w:rStyle w:val="Sjabloontekst"/>
                  </w:rPr>
                  <w:t>&lt;Naam contactpersoon&gt;</w:t>
                </w:r>
              </w:p>
              <w:p w14:paraId="32394C53" w14:textId="3931F2A9" w:rsidR="000C245B" w:rsidRPr="00236528" w:rsidRDefault="000C245B" w:rsidP="00B76AC6">
                <w:pPr>
                  <w:rPr>
                    <w:rStyle w:val="Sjabloontekst"/>
                  </w:rPr>
                </w:pPr>
                <w:r w:rsidRPr="00236528">
                  <w:rPr>
                    <w:rStyle w:val="Sjabloontekst"/>
                  </w:rPr>
                  <w:t>&lt;Telefoonnummer contactpersoon&gt;</w:t>
                </w:r>
              </w:p>
            </w:tc>
          </w:tr>
          <w:tr w:rsidR="000C245B" w:rsidRPr="007014C1" w14:paraId="78A2AEC0" w14:textId="77777777" w:rsidTr="6B8622BE">
            <w:tc>
              <w:tcPr>
                <w:tcW w:w="2905" w:type="dxa"/>
                <w:shd w:val="clear" w:color="auto" w:fill="auto"/>
              </w:tcPr>
              <w:p w14:paraId="246DD1A7" w14:textId="77777777" w:rsidR="000C245B" w:rsidRPr="006A1744" w:rsidRDefault="000C245B" w:rsidP="00B76AC6">
                <w:pPr>
                  <w:rPr>
                    <w:rFonts w:cs="Calibri"/>
                    <w:b/>
                    <w:bCs/>
                  </w:rPr>
                </w:pPr>
                <w:r w:rsidRPr="006A1744">
                  <w:rPr>
                    <w:rFonts w:cs="Calibri"/>
                    <w:b/>
                    <w:bCs/>
                  </w:rPr>
                  <w:t>Vervangend contactpersoon:</w:t>
                </w:r>
              </w:p>
            </w:tc>
            <w:tc>
              <w:tcPr>
                <w:tcW w:w="6026" w:type="dxa"/>
                <w:shd w:val="clear" w:color="auto" w:fill="auto"/>
              </w:tcPr>
              <w:p w14:paraId="2410CA36" w14:textId="77777777" w:rsidR="000C245B" w:rsidRPr="00236528" w:rsidRDefault="000C245B" w:rsidP="00B76AC6">
                <w:pPr>
                  <w:rPr>
                    <w:rStyle w:val="Sjabloontekst"/>
                  </w:rPr>
                </w:pPr>
                <w:r w:rsidRPr="00236528">
                  <w:rPr>
                    <w:rStyle w:val="Sjabloontekst"/>
                  </w:rPr>
                  <w:t>&lt;Naam vervangend contactpersoon&gt;</w:t>
                </w:r>
              </w:p>
              <w:p w14:paraId="332A4B97" w14:textId="77777777" w:rsidR="000C245B" w:rsidRPr="00236528" w:rsidRDefault="000C245B" w:rsidP="00B76AC6">
                <w:pPr>
                  <w:rPr>
                    <w:rStyle w:val="Sjabloontekst"/>
                  </w:rPr>
                </w:pPr>
                <w:r w:rsidRPr="00236528">
                  <w:rPr>
                    <w:rStyle w:val="Sjabloontekst"/>
                  </w:rPr>
                  <w:t xml:space="preserve">&lt;Telefoonnummer vervangend contactpersoon&gt; </w:t>
                </w:r>
              </w:p>
            </w:tc>
          </w:tr>
          <w:tr w:rsidR="000C245B" w:rsidRPr="007014C1" w14:paraId="4A3C3414" w14:textId="77777777" w:rsidTr="6B8622BE">
            <w:tc>
              <w:tcPr>
                <w:tcW w:w="2905" w:type="dxa"/>
                <w:shd w:val="clear" w:color="auto" w:fill="auto"/>
              </w:tcPr>
              <w:p w14:paraId="0D69B326" w14:textId="77777777" w:rsidR="000C245B" w:rsidRPr="006A1744" w:rsidRDefault="000C245B" w:rsidP="00B76AC6">
                <w:pPr>
                  <w:rPr>
                    <w:rFonts w:cs="Calibri"/>
                    <w:b/>
                    <w:bCs/>
                  </w:rPr>
                </w:pPr>
                <w:r w:rsidRPr="006A1744">
                  <w:rPr>
                    <w:rFonts w:cs="Calibri"/>
                    <w:b/>
                    <w:bCs/>
                  </w:rPr>
                  <w:t>Datum:</w:t>
                </w:r>
              </w:p>
            </w:tc>
            <w:tc>
              <w:tcPr>
                <w:tcW w:w="6026" w:type="dxa"/>
                <w:shd w:val="clear" w:color="auto" w:fill="auto"/>
              </w:tcPr>
              <w:p w14:paraId="2B0A6E74" w14:textId="77777777" w:rsidR="000C245B" w:rsidRPr="00236528" w:rsidRDefault="000C245B" w:rsidP="00B76AC6">
                <w:pPr>
                  <w:rPr>
                    <w:rStyle w:val="Sjabloontekst"/>
                  </w:rPr>
                </w:pPr>
                <w:r w:rsidRPr="00236528">
                  <w:rPr>
                    <w:rStyle w:val="Sjabloontekst"/>
                  </w:rPr>
                  <w:t>&lt;Datum&gt;</w:t>
                </w:r>
              </w:p>
            </w:tc>
          </w:tr>
          <w:tr w:rsidR="000C245B" w:rsidRPr="007014C1" w14:paraId="046CDA98" w14:textId="77777777" w:rsidTr="6B8622BE">
            <w:trPr>
              <w:trHeight w:val="80"/>
            </w:trPr>
            <w:tc>
              <w:tcPr>
                <w:tcW w:w="2905" w:type="dxa"/>
                <w:shd w:val="clear" w:color="auto" w:fill="auto"/>
              </w:tcPr>
              <w:p w14:paraId="720CBEF3" w14:textId="77777777" w:rsidR="000C245B" w:rsidRPr="006A1744" w:rsidRDefault="000C245B" w:rsidP="00B76AC6">
                <w:pPr>
                  <w:rPr>
                    <w:rFonts w:cs="Calibri"/>
                    <w:b/>
                    <w:bCs/>
                  </w:rPr>
                </w:pPr>
                <w:r w:rsidRPr="006A1744">
                  <w:rPr>
                    <w:rFonts w:cs="Calibri"/>
                    <w:b/>
                    <w:bCs/>
                  </w:rPr>
                  <w:t>Versie:</w:t>
                </w:r>
              </w:p>
            </w:tc>
            <w:tc>
              <w:tcPr>
                <w:tcW w:w="6026" w:type="dxa"/>
                <w:shd w:val="clear" w:color="auto" w:fill="auto"/>
              </w:tcPr>
              <w:p w14:paraId="6E06580D" w14:textId="77777777" w:rsidR="000C245B" w:rsidRPr="00236528" w:rsidRDefault="000C245B" w:rsidP="00B76AC6">
                <w:pPr>
                  <w:rPr>
                    <w:rStyle w:val="Sjabloontekst"/>
                  </w:rPr>
                </w:pPr>
                <w:r w:rsidRPr="00236528">
                  <w:rPr>
                    <w:rStyle w:val="Sjabloontekst"/>
                  </w:rPr>
                  <w:t>&lt;Versienummer&gt;</w:t>
                </w:r>
              </w:p>
            </w:tc>
          </w:tr>
          <w:tr w:rsidR="000C245B" w:rsidRPr="007014C1" w14:paraId="7B322AB2" w14:textId="77777777" w:rsidTr="6B8622BE">
            <w:trPr>
              <w:trHeight w:val="80"/>
            </w:trPr>
            <w:tc>
              <w:tcPr>
                <w:tcW w:w="2905" w:type="dxa"/>
                <w:shd w:val="clear" w:color="auto" w:fill="auto"/>
              </w:tcPr>
              <w:p w14:paraId="7A3A5EF2" w14:textId="69C8986B" w:rsidR="000C245B" w:rsidRPr="00336876" w:rsidRDefault="000C245B" w:rsidP="00B76AC6">
                <w:pPr>
                  <w:rPr>
                    <w:rFonts w:cs="Calibri"/>
                  </w:rPr>
                </w:pPr>
              </w:p>
            </w:tc>
            <w:tc>
              <w:tcPr>
                <w:tcW w:w="6026" w:type="dxa"/>
                <w:shd w:val="clear" w:color="auto" w:fill="auto"/>
              </w:tcPr>
              <w:p w14:paraId="2C595C2E" w14:textId="6DC50EA1" w:rsidR="000C245B" w:rsidRPr="00236528" w:rsidRDefault="000C245B" w:rsidP="00B76AC6">
                <w:pPr>
                  <w:rPr>
                    <w:rStyle w:val="Sjabloontekst"/>
                  </w:rPr>
                </w:pPr>
              </w:p>
            </w:tc>
          </w:tr>
        </w:tbl>
        <w:p w14:paraId="74545B93" w14:textId="44A248CC" w:rsidR="00E674DF" w:rsidRPr="00E674DF" w:rsidRDefault="008501B9" w:rsidP="7999C905">
          <w:pPr>
            <w:spacing w:before="0" w:after="160" w:line="259" w:lineRule="auto"/>
            <w:rPr>
              <w:rFonts w:asciiTheme="majorHAnsi" w:eastAsiaTheme="majorEastAsia" w:hAnsiTheme="majorHAnsi" w:cstheme="majorBidi"/>
              <w:color w:val="213A8F" w:themeColor="text2"/>
              <w:sz w:val="24"/>
              <w:szCs w:val="24"/>
              <w:highlight w:val="lightGray"/>
            </w:rPr>
          </w:pPr>
          <w:r>
            <w:rPr>
              <w:noProof/>
            </w:rPr>
            <mc:AlternateContent>
              <mc:Choice Requires="wps">
                <w:drawing>
                  <wp:anchor distT="0" distB="0" distL="114300" distR="114300" simplePos="0" relativeHeight="251658240" behindDoc="0" locked="0" layoutInCell="1" allowOverlap="1" wp14:anchorId="75D4FFC0" wp14:editId="5EFED546">
                    <wp:simplePos x="0" y="0"/>
                    <wp:positionH relativeFrom="margin">
                      <wp:align>center</wp:align>
                    </wp:positionH>
                    <wp:positionV relativeFrom="paragraph">
                      <wp:posOffset>1282065</wp:posOffset>
                    </wp:positionV>
                    <wp:extent cx="6089650" cy="2400300"/>
                    <wp:effectExtent l="0" t="0" r="25400" b="19050"/>
                    <wp:wrapSquare wrapText="bothSides"/>
                    <wp:docPr id="392939226" name="Rechthoek 722696878"/>
                    <wp:cNvGraphicFramePr/>
                    <a:graphic xmlns:a="http://schemas.openxmlformats.org/drawingml/2006/main">
                      <a:graphicData uri="http://schemas.microsoft.com/office/word/2010/wordprocessingShape">
                        <wps:wsp>
                          <wps:cNvSpPr/>
                          <wps:spPr>
                            <a:xfrm>
                              <a:off x="0" y="0"/>
                              <a:ext cx="6089650" cy="2400300"/>
                            </a:xfrm>
                            <a:prstGeom prst="rect">
                              <a:avLst/>
                            </a:prstGeom>
                            <a:solidFill>
                              <a:schemeClr val="bg2"/>
                            </a:solidFill>
                            <a:ln>
                              <a:solidFill>
                                <a:schemeClr val="bg1"/>
                              </a:solidFill>
                            </a:ln>
                          </wps:spPr>
                          <wps:txbx>
                            <w:txbxContent>
                              <w:p w14:paraId="68019F9A" w14:textId="77777777" w:rsidR="005044D1" w:rsidRPr="0062788A" w:rsidRDefault="003644DF" w:rsidP="003D61CA">
                                <w:pPr>
                                  <w:spacing w:line="252" w:lineRule="auto"/>
                                  <w:jc w:val="center"/>
                                  <w:rPr>
                                    <w:rFonts w:ascii="Montserrat" w:hAnsi="Montserrat"/>
                                    <w:b/>
                                    <w:bCs/>
                                    <w:color w:val="404040"/>
                                  </w:rPr>
                                </w:pPr>
                                <w:r w:rsidRPr="0062788A">
                                  <w:rPr>
                                    <w:rFonts w:ascii="Montserrat" w:hAnsi="Montserrat"/>
                                    <w:b/>
                                    <w:bCs/>
                                    <w:color w:val="404040"/>
                                  </w:rPr>
                                  <w:t>Invulinstructie</w:t>
                                </w:r>
                              </w:p>
                              <w:p w14:paraId="2154D25B" w14:textId="61474343" w:rsidR="005044D1" w:rsidRPr="006A1744" w:rsidRDefault="003644DF" w:rsidP="003D61CA">
                                <w:pPr>
                                  <w:spacing w:line="252" w:lineRule="auto"/>
                                  <w:rPr>
                                    <w:rFonts w:ascii="Montserrat" w:hAnsi="Montserrat"/>
                                    <w:color w:val="auto"/>
                                  </w:rPr>
                                </w:pPr>
                                <w:r w:rsidRPr="006A1744">
                                  <w:rPr>
                                    <w:rFonts w:ascii="Montserrat" w:hAnsi="Montserrat"/>
                                    <w:color w:val="auto"/>
                                  </w:rPr>
                                  <w:t>Dit document vormt de basis voor de komende aanbesteding. Hierin neem</w:t>
                                </w:r>
                                <w:r w:rsidR="002566E4">
                                  <w:rPr>
                                    <w:rFonts w:ascii="Montserrat" w:hAnsi="Montserrat"/>
                                    <w:color w:val="auto"/>
                                  </w:rPr>
                                  <w:t>t u</w:t>
                                </w:r>
                                <w:r w:rsidRPr="006A1744">
                                  <w:rPr>
                                    <w:rFonts w:ascii="Montserrat" w:hAnsi="Montserrat"/>
                                    <w:color w:val="auto"/>
                                  </w:rPr>
                                  <w:t xml:space="preserve"> alle informatie op die nodig is </w:t>
                                </w:r>
                                <w:r w:rsidR="006A1744" w:rsidRPr="006A1744">
                                  <w:rPr>
                                    <w:rFonts w:ascii="Montserrat" w:hAnsi="Montserrat"/>
                                    <w:color w:val="auto"/>
                                  </w:rPr>
                                  <w:t xml:space="preserve">voor inschrijvers </w:t>
                                </w:r>
                                <w:r w:rsidRPr="006A1744">
                                  <w:rPr>
                                    <w:rFonts w:ascii="Montserrat" w:hAnsi="Montserrat"/>
                                    <w:color w:val="auto"/>
                                  </w:rPr>
                                  <w:t xml:space="preserve">om deel te nemen aan de aanbesteding. </w:t>
                                </w:r>
                              </w:p>
                              <w:p w14:paraId="57BFDAEB" w14:textId="6C6AE153" w:rsidR="005044D1" w:rsidRPr="006A1744" w:rsidRDefault="003644DF" w:rsidP="003D61CA">
                                <w:pPr>
                                  <w:spacing w:line="252" w:lineRule="auto"/>
                                  <w:rPr>
                                    <w:rFonts w:ascii="Montserrat" w:hAnsi="Montserrat"/>
                                    <w:color w:val="auto"/>
                                  </w:rPr>
                                </w:pPr>
                                <w:r w:rsidRPr="006A1744">
                                  <w:rPr>
                                    <w:rFonts w:ascii="Montserrat" w:hAnsi="Montserrat"/>
                                    <w:color w:val="auto"/>
                                  </w:rPr>
                                  <w:t>Vul de velden die geel gemarkeerd zijn</w:t>
                                </w:r>
                                <w:r w:rsidR="006A1744" w:rsidRPr="006A1744">
                                  <w:rPr>
                                    <w:rFonts w:ascii="Montserrat" w:hAnsi="Montserrat"/>
                                    <w:color w:val="auto"/>
                                  </w:rPr>
                                  <w:t xml:space="preserve"> (</w:t>
                                </w:r>
                                <w:r w:rsidR="002030A6">
                                  <w:rPr>
                                    <w:rFonts w:ascii="Montserrat" w:hAnsi="Montserrat"/>
                                    <w:color w:val="auto"/>
                                  </w:rPr>
                                  <w:t xml:space="preserve">en/of </w:t>
                                </w:r>
                                <w:r w:rsidR="006A1744" w:rsidRPr="006A1744">
                                  <w:rPr>
                                    <w:rFonts w:ascii="Montserrat" w:hAnsi="Montserrat"/>
                                    <w:color w:val="auto"/>
                                  </w:rPr>
                                  <w:t>sjabloontekst)</w:t>
                                </w:r>
                                <w:r w:rsidRPr="006A1744">
                                  <w:rPr>
                                    <w:rFonts w:ascii="Montserrat" w:hAnsi="Montserrat"/>
                                    <w:color w:val="auto"/>
                                  </w:rPr>
                                  <w:t xml:space="preserve"> in</w:t>
                                </w:r>
                                <w:r w:rsidR="006A1744" w:rsidRPr="006A1744">
                                  <w:rPr>
                                    <w:rFonts w:ascii="Montserrat" w:hAnsi="Montserrat"/>
                                    <w:color w:val="auto"/>
                                  </w:rPr>
                                  <w:t xml:space="preserve">. </w:t>
                                </w:r>
                                <w:r w:rsidRPr="006A1744">
                                  <w:rPr>
                                    <w:rFonts w:ascii="Montserrat" w:hAnsi="Montserrat"/>
                                    <w:color w:val="auto"/>
                                  </w:rPr>
                                  <w:t>In enkele gevallen vul</w:t>
                                </w:r>
                                <w:r w:rsidR="002566E4">
                                  <w:rPr>
                                    <w:rFonts w:ascii="Montserrat" w:hAnsi="Montserrat"/>
                                    <w:color w:val="auto"/>
                                  </w:rPr>
                                  <w:t>t u</w:t>
                                </w:r>
                                <w:r w:rsidRPr="006A1744">
                                  <w:rPr>
                                    <w:rFonts w:ascii="Montserrat" w:hAnsi="Montserrat"/>
                                    <w:color w:val="auto"/>
                                  </w:rPr>
                                  <w:t xml:space="preserve"> een veld niet in, maar geef</w:t>
                                </w:r>
                                <w:r w:rsidR="002566E4">
                                  <w:rPr>
                                    <w:rFonts w:ascii="Montserrat" w:hAnsi="Montserrat"/>
                                    <w:color w:val="auto"/>
                                  </w:rPr>
                                  <w:t>t u uw</w:t>
                                </w:r>
                                <w:r w:rsidRPr="006A1744">
                                  <w:rPr>
                                    <w:rFonts w:ascii="Montserrat" w:hAnsi="Montserrat"/>
                                    <w:color w:val="auto"/>
                                  </w:rPr>
                                  <w:t xml:space="preserve"> keuze aan tussen meerdere opties. Verwijder daarnaast zelf geen tekst, tenzij anders staat aangegeven. Achtergrondinformatie bij de procedure en eventueel te maken keuzes vin</w:t>
                                </w:r>
                                <w:r w:rsidR="008F0E6D">
                                  <w:rPr>
                                    <w:rFonts w:ascii="Montserrat" w:hAnsi="Montserrat"/>
                                    <w:color w:val="auto"/>
                                  </w:rPr>
                                  <w:t xml:space="preserve">dt u </w:t>
                                </w:r>
                                <w:r w:rsidRPr="006A1744">
                                  <w:rPr>
                                    <w:rFonts w:ascii="Montserrat" w:hAnsi="Montserrat"/>
                                    <w:color w:val="auto"/>
                                  </w:rPr>
                                  <w:t>in bijlage 1.</w:t>
                                </w:r>
                              </w:p>
                              <w:p w14:paraId="454B08A1" w14:textId="68949884" w:rsidR="005044D1" w:rsidRPr="006A1744" w:rsidRDefault="003644DF" w:rsidP="003D61CA">
                                <w:pPr>
                                  <w:spacing w:line="252" w:lineRule="auto"/>
                                  <w:rPr>
                                    <w:rFonts w:ascii="Montserrat" w:hAnsi="Montserrat"/>
                                    <w:color w:val="auto"/>
                                  </w:rPr>
                                </w:pPr>
                                <w:r w:rsidRPr="006A1744">
                                  <w:rPr>
                                    <w:rFonts w:ascii="Montserrat" w:hAnsi="Montserrat"/>
                                    <w:color w:val="auto"/>
                                  </w:rPr>
                                  <w:t>De grijze blokken naast</w:t>
                                </w:r>
                                <w:r w:rsidR="006A1744" w:rsidRPr="006A1744">
                                  <w:rPr>
                                    <w:rFonts w:ascii="Montserrat" w:hAnsi="Montserrat"/>
                                    <w:color w:val="auto"/>
                                  </w:rPr>
                                  <w:t xml:space="preserve"> </w:t>
                                </w:r>
                                <w:r w:rsidRPr="006A1744">
                                  <w:rPr>
                                    <w:rFonts w:ascii="Montserrat" w:hAnsi="Montserrat"/>
                                    <w:color w:val="auto"/>
                                  </w:rPr>
                                  <w:t>"</w:t>
                                </w:r>
                                <w:r w:rsidRPr="006A1744">
                                  <w:rPr>
                                    <w:rFonts w:ascii="Montserrat" w:hAnsi="Montserrat"/>
                                    <w:b/>
                                    <w:bCs/>
                                    <w:i/>
                                    <w:iCs/>
                                    <w:color w:val="auto"/>
                                  </w:rPr>
                                  <w:t>Beter Aanbesteden</w:t>
                                </w:r>
                                <w:r w:rsidRPr="006A1744">
                                  <w:rPr>
                                    <w:rFonts w:ascii="Montserrat" w:hAnsi="Montserrat"/>
                                    <w:color w:val="auto"/>
                                  </w:rPr>
                                  <w:t xml:space="preserve">" bieden aanvullende tips en extra informatie bij het invullen van het document. </w:t>
                                </w:r>
                                <w:r w:rsidRPr="006A1744">
                                  <w:rPr>
                                    <w:rFonts w:ascii="Montserrat" w:hAnsi="Montserrat"/>
                                    <w:color w:val="auto"/>
                                  </w:rPr>
                                  <w:br/>
                                </w:r>
                                <w:r w:rsidRPr="006A1744">
                                  <w:rPr>
                                    <w:rFonts w:ascii="Montserrat" w:hAnsi="Montserrat"/>
                                    <w:color w:val="auto"/>
                                  </w:rPr>
                                  <w:br/>
                                </w:r>
                                <w:r w:rsidRPr="006A1744">
                                  <w:rPr>
                                    <w:rFonts w:ascii="Montserrat" w:hAnsi="Montserrat"/>
                                    <w:b/>
                                    <w:bCs/>
                                    <w:i/>
                                    <w:iCs/>
                                    <w:color w:val="auto"/>
                                  </w:rPr>
                                  <w:t>Let op: Verwijder grijze hulpblokken</w:t>
                                </w:r>
                                <w:r w:rsidR="006A1744" w:rsidRPr="006A1744">
                                  <w:rPr>
                                    <w:rFonts w:ascii="Montserrat" w:hAnsi="Montserrat"/>
                                    <w:b/>
                                    <w:bCs/>
                                    <w:i/>
                                    <w:iCs/>
                                    <w:strike/>
                                    <w:color w:val="auto"/>
                                  </w:rPr>
                                  <w:t xml:space="preserve"> </w:t>
                                </w:r>
                                <w:r w:rsidRPr="006A1744">
                                  <w:rPr>
                                    <w:rFonts w:ascii="Montserrat" w:hAnsi="Montserrat"/>
                                    <w:b/>
                                    <w:bCs/>
                                    <w:i/>
                                    <w:iCs/>
                                    <w:color w:val="auto"/>
                                  </w:rPr>
                                  <w:t xml:space="preserve">(inclusief dit blok) voordat </w:t>
                                </w:r>
                                <w:r w:rsidR="008F0E6D">
                                  <w:rPr>
                                    <w:rFonts w:ascii="Montserrat" w:hAnsi="Montserrat"/>
                                    <w:b/>
                                    <w:bCs/>
                                    <w:i/>
                                    <w:iCs/>
                                    <w:color w:val="auto"/>
                                  </w:rPr>
                                  <w:t xml:space="preserve">u </w:t>
                                </w:r>
                                <w:r w:rsidRPr="006A1744">
                                  <w:rPr>
                                    <w:rFonts w:ascii="Montserrat" w:hAnsi="Montserrat"/>
                                    <w:b/>
                                    <w:bCs/>
                                    <w:i/>
                                    <w:iCs/>
                                    <w:color w:val="auto"/>
                                  </w:rPr>
                                  <w:t>het document</w:t>
                                </w:r>
                                <w:r w:rsidR="006A1744" w:rsidRPr="006A1744">
                                  <w:rPr>
                                    <w:rFonts w:ascii="Montserrat" w:hAnsi="Montserrat"/>
                                    <w:b/>
                                    <w:bCs/>
                                    <w:i/>
                                    <w:iCs/>
                                    <w:color w:val="auto"/>
                                  </w:rPr>
                                  <w:t xml:space="preserve"> publiceert</w:t>
                                </w:r>
                                <w:r w:rsidRPr="006A1744">
                                  <w:rPr>
                                    <w:rFonts w:ascii="Montserrat" w:hAnsi="Montserrat"/>
                                    <w:b/>
                                    <w:bCs/>
                                    <w:i/>
                                    <w:iCs/>
                                    <w:color w:val="auto"/>
                                  </w:rPr>
                                  <w:t>.</w:t>
                                </w:r>
                                <w:r w:rsidRPr="006A1744">
                                  <w:rPr>
                                    <w:rFonts w:ascii="Montserrat" w:hAnsi="Montserrat"/>
                                    <w:b/>
                                    <w:bCs/>
                                    <w:color w:val="auto"/>
                                  </w:rPr>
                                  <w:t xml:space="preserve"> </w:t>
                                </w:r>
                              </w:p>
                              <w:p w14:paraId="1AFC20E5" w14:textId="77777777" w:rsidR="006A1744" w:rsidRPr="006A1744" w:rsidRDefault="006A1744" w:rsidP="003D61CA">
                                <w:pPr>
                                  <w:spacing w:line="252" w:lineRule="auto"/>
                                  <w:rPr>
                                    <w:rFonts w:ascii="Montserrat" w:hAnsi="Montserrat"/>
                                    <w:color w:val="auto"/>
                                  </w:rPr>
                                </w:pPr>
                              </w:p>
                              <w:p w14:paraId="6A96DDC1" w14:textId="7026D561" w:rsidR="005044D1" w:rsidRPr="006A1744" w:rsidRDefault="005044D1" w:rsidP="003D61CA">
                                <w:pPr>
                                  <w:spacing w:line="252" w:lineRule="auto"/>
                                  <w:rPr>
                                    <w:rFonts w:ascii="Montserrat" w:hAnsi="Montserrat"/>
                                    <w:b/>
                                    <w:bCs/>
                                    <w:i/>
                                    <w:iCs/>
                                    <w:color w:val="auto"/>
                                  </w:rPr>
                                </w:pPr>
                              </w:p>
                            </w:txbxContent>
                          </wps:txbx>
                          <wps:bodyPr anchor="t">
                            <a:noAutofit/>
                          </wps:bodyPr>
                        </wps:wsp>
                      </a:graphicData>
                    </a:graphic>
                    <wp14:sizeRelV relativeFrom="margin">
                      <wp14:pctHeight>0</wp14:pctHeight>
                    </wp14:sizeRelV>
                  </wp:anchor>
                </w:drawing>
              </mc:Choice>
              <mc:Fallback>
                <w:pict>
                  <v:rect w14:anchorId="75D4FFC0" id="Rechthoek 722696878" o:spid="_x0000_s1026" style="position:absolute;margin-left:0;margin-top:100.95pt;width:479.5pt;height:189pt;z-index:251658240;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" fillcolor="#e7e6e6 [3214]" strokecolor="white [3212]">
                    <v:textbox>
                      <w:txbxContent>
                        <w:p w14:paraId="68019F9A" w14:textId="77777777" w:rsidR="005044D1" w:rsidRPr="0062788A" w:rsidRDefault="003644DF" w:rsidP="003D61CA">
                          <w:pPr>
                            <w:spacing w:line="252" w:lineRule="auto"/>
                            <w:jc w:val="center"/>
                            <w:rPr>
                              <w:rFonts w:ascii="Montserrat" w:hAnsi="Montserrat"/>
                              <w:b/>
                              <w:bCs/>
                              <w:color w:val="404040"/>
                            </w:rPr>
                          </w:pPr>
                          <w:r w:rsidRPr="0062788A">
                            <w:rPr>
                              <w:rFonts w:ascii="Montserrat" w:hAnsi="Montserrat"/>
                              <w:b/>
                              <w:bCs/>
                              <w:color w:val="404040"/>
                            </w:rPr>
                            <w:t>Invulinstructie</w:t>
                          </w:r>
                        </w:p>
                        <w:p w14:paraId="2154D25B" w14:textId="61474343" w:rsidR="005044D1" w:rsidRPr="006A1744" w:rsidRDefault="003644DF" w:rsidP="003D61CA">
                          <w:pPr>
                            <w:spacing w:line="252" w:lineRule="auto"/>
                            <w:rPr>
                              <w:rFonts w:ascii="Montserrat" w:hAnsi="Montserrat"/>
                              <w:color w:val="auto"/>
                            </w:rPr>
                          </w:pPr>
                          <w:r w:rsidRPr="006A1744">
                            <w:rPr>
                              <w:rFonts w:ascii="Montserrat" w:hAnsi="Montserrat"/>
                              <w:color w:val="auto"/>
                            </w:rPr>
                            <w:t>Dit document vormt de basis voor de komende aanbesteding. Hierin neem</w:t>
                          </w:r>
                          <w:r w:rsidR="002566E4">
                            <w:rPr>
                              <w:rFonts w:ascii="Montserrat" w:hAnsi="Montserrat"/>
                              <w:color w:val="auto"/>
                            </w:rPr>
                            <w:t>t u</w:t>
                          </w:r>
                          <w:r w:rsidRPr="006A1744">
                            <w:rPr>
                              <w:rFonts w:ascii="Montserrat" w:hAnsi="Montserrat"/>
                              <w:color w:val="auto"/>
                            </w:rPr>
                            <w:t xml:space="preserve"> alle informatie op die nodig is </w:t>
                          </w:r>
                          <w:r w:rsidR="006A1744" w:rsidRPr="006A1744">
                            <w:rPr>
                              <w:rFonts w:ascii="Montserrat" w:hAnsi="Montserrat"/>
                              <w:color w:val="auto"/>
                            </w:rPr>
                            <w:t xml:space="preserve">voor inschrijvers </w:t>
                          </w:r>
                          <w:r w:rsidRPr="006A1744">
                            <w:rPr>
                              <w:rFonts w:ascii="Montserrat" w:hAnsi="Montserrat"/>
                              <w:color w:val="auto"/>
                            </w:rPr>
                            <w:t xml:space="preserve">om deel te nemen aan de aanbesteding. </w:t>
                          </w:r>
                        </w:p>
                        <w:p w14:paraId="57BFDAEB" w14:textId="6C6AE153" w:rsidR="005044D1" w:rsidRPr="006A1744" w:rsidRDefault="003644DF" w:rsidP="003D61CA">
                          <w:pPr>
                            <w:spacing w:line="252" w:lineRule="auto"/>
                            <w:rPr>
                              <w:rFonts w:ascii="Montserrat" w:hAnsi="Montserrat"/>
                              <w:color w:val="auto"/>
                            </w:rPr>
                          </w:pPr>
                          <w:r w:rsidRPr="006A1744">
                            <w:rPr>
                              <w:rFonts w:ascii="Montserrat" w:hAnsi="Montserrat"/>
                              <w:color w:val="auto"/>
                            </w:rPr>
                            <w:t>Vul de velden die geel gemarkeerd zijn</w:t>
                          </w:r>
                          <w:r w:rsidR="006A1744" w:rsidRPr="006A1744">
                            <w:rPr>
                              <w:rFonts w:ascii="Montserrat" w:hAnsi="Montserrat"/>
                              <w:color w:val="auto"/>
                            </w:rPr>
                            <w:t xml:space="preserve"> (</w:t>
                          </w:r>
                          <w:r w:rsidR="002030A6">
                            <w:rPr>
                              <w:rFonts w:ascii="Montserrat" w:hAnsi="Montserrat"/>
                              <w:color w:val="auto"/>
                            </w:rPr>
                            <w:t xml:space="preserve">en/of </w:t>
                          </w:r>
                          <w:r w:rsidR="006A1744" w:rsidRPr="006A1744">
                            <w:rPr>
                              <w:rFonts w:ascii="Montserrat" w:hAnsi="Montserrat"/>
                              <w:color w:val="auto"/>
                            </w:rPr>
                            <w:t>sjabloontekst)</w:t>
                          </w:r>
                          <w:r w:rsidRPr="006A1744">
                            <w:rPr>
                              <w:rFonts w:ascii="Montserrat" w:hAnsi="Montserrat"/>
                              <w:color w:val="auto"/>
                            </w:rPr>
                            <w:t xml:space="preserve"> in</w:t>
                          </w:r>
                          <w:r w:rsidR="006A1744" w:rsidRPr="006A1744">
                            <w:rPr>
                              <w:rFonts w:ascii="Montserrat" w:hAnsi="Montserrat"/>
                              <w:color w:val="auto"/>
                            </w:rPr>
                            <w:t xml:space="preserve">. </w:t>
                          </w:r>
                          <w:r w:rsidRPr="006A1744">
                            <w:rPr>
                              <w:rFonts w:ascii="Montserrat" w:hAnsi="Montserrat"/>
                              <w:color w:val="auto"/>
                            </w:rPr>
                            <w:t>In enkele gevallen vul</w:t>
                          </w:r>
                          <w:r w:rsidR="002566E4">
                            <w:rPr>
                              <w:rFonts w:ascii="Montserrat" w:hAnsi="Montserrat"/>
                              <w:color w:val="auto"/>
                            </w:rPr>
                            <w:t>t u</w:t>
                          </w:r>
                          <w:r w:rsidRPr="006A1744">
                            <w:rPr>
                              <w:rFonts w:ascii="Montserrat" w:hAnsi="Montserrat"/>
                              <w:color w:val="auto"/>
                            </w:rPr>
                            <w:t xml:space="preserve"> een veld niet in, maar geef</w:t>
                          </w:r>
                          <w:r w:rsidR="002566E4">
                            <w:rPr>
                              <w:rFonts w:ascii="Montserrat" w:hAnsi="Montserrat"/>
                              <w:color w:val="auto"/>
                            </w:rPr>
                            <w:t>t u uw</w:t>
                          </w:r>
                          <w:r w:rsidRPr="006A1744">
                            <w:rPr>
                              <w:rFonts w:ascii="Montserrat" w:hAnsi="Montserrat"/>
                              <w:color w:val="auto"/>
                            </w:rPr>
                            <w:t xml:space="preserve"> keuze aan tussen meerdere opties. Verwijder daarnaast zelf geen tekst, tenzij anders staat aangegeven. Achtergrondinformatie bij de procedure en eventueel te maken keuzes vin</w:t>
                          </w:r>
                          <w:r w:rsidR="008F0E6D">
                            <w:rPr>
                              <w:rFonts w:ascii="Montserrat" w:hAnsi="Montserrat"/>
                              <w:color w:val="auto"/>
                            </w:rPr>
                            <w:t xml:space="preserve">dt u </w:t>
                          </w:r>
                          <w:r w:rsidRPr="006A1744">
                            <w:rPr>
                              <w:rFonts w:ascii="Montserrat" w:hAnsi="Montserrat"/>
                              <w:color w:val="auto"/>
                            </w:rPr>
                            <w:t>in bijlage 1.</w:t>
                          </w:r>
                        </w:p>
                        <w:p w14:paraId="454B08A1" w14:textId="68949884" w:rsidR="005044D1" w:rsidRPr="006A1744" w:rsidRDefault="003644DF" w:rsidP="003D61CA">
                          <w:pPr>
                            <w:spacing w:line="252" w:lineRule="auto"/>
                            <w:rPr>
                              <w:rFonts w:ascii="Montserrat" w:hAnsi="Montserrat"/>
                              <w:color w:val="auto"/>
                            </w:rPr>
                          </w:pPr>
                          <w:r w:rsidRPr="006A1744">
                            <w:rPr>
                              <w:rFonts w:ascii="Montserrat" w:hAnsi="Montserrat"/>
                              <w:color w:val="auto"/>
                            </w:rPr>
                            <w:t>De grijze blokken naast</w:t>
                          </w:r>
                          <w:r w:rsidR="006A1744" w:rsidRPr="006A1744">
                            <w:rPr>
                              <w:rFonts w:ascii="Montserrat" w:hAnsi="Montserrat"/>
                              <w:color w:val="auto"/>
                            </w:rPr>
                            <w:t xml:space="preserve"> </w:t>
                          </w:r>
                          <w:r w:rsidRPr="006A1744">
                            <w:rPr>
                              <w:rFonts w:ascii="Montserrat" w:hAnsi="Montserrat"/>
                              <w:color w:val="auto"/>
                            </w:rPr>
                            <w:t>"</w:t>
                          </w:r>
                          <w:r w:rsidRPr="006A1744">
                            <w:rPr>
                              <w:rFonts w:ascii="Montserrat" w:hAnsi="Montserrat"/>
                              <w:b/>
                              <w:bCs/>
                              <w:i/>
                              <w:iCs/>
                              <w:color w:val="auto"/>
                            </w:rPr>
                            <w:t>Beter Aanbesteden</w:t>
                          </w:r>
                          <w:r w:rsidRPr="006A1744">
                            <w:rPr>
                              <w:rFonts w:ascii="Montserrat" w:hAnsi="Montserrat"/>
                              <w:color w:val="auto"/>
                            </w:rPr>
                            <w:t xml:space="preserve">" bieden aanvullende tips en extra informatie bij het invullen van het document. </w:t>
                          </w:r>
                          <w:r w:rsidRPr="006A1744">
                            <w:rPr>
                              <w:rFonts w:ascii="Montserrat" w:hAnsi="Montserrat"/>
                              <w:color w:val="auto"/>
                            </w:rPr>
                            <w:br/>
                          </w:r>
                          <w:r w:rsidRPr="006A1744">
                            <w:rPr>
                              <w:rFonts w:ascii="Montserrat" w:hAnsi="Montserrat"/>
                              <w:color w:val="auto"/>
                            </w:rPr>
                            <w:br/>
                          </w:r>
                          <w:r w:rsidRPr="006A1744">
                            <w:rPr>
                              <w:rFonts w:ascii="Montserrat" w:hAnsi="Montserrat"/>
                              <w:b/>
                              <w:bCs/>
                              <w:i/>
                              <w:iCs/>
                              <w:color w:val="auto"/>
                            </w:rPr>
                            <w:t>Let op: Verwijder grijze hulpblokken</w:t>
                          </w:r>
                          <w:r w:rsidR="006A1744" w:rsidRPr="006A1744">
                            <w:rPr>
                              <w:rFonts w:ascii="Montserrat" w:hAnsi="Montserrat"/>
                              <w:b/>
                              <w:bCs/>
                              <w:i/>
                              <w:iCs/>
                              <w:strike/>
                              <w:color w:val="auto"/>
                            </w:rPr>
                            <w:t xml:space="preserve"> </w:t>
                          </w:r>
                          <w:r w:rsidRPr="006A1744">
                            <w:rPr>
                              <w:rFonts w:ascii="Montserrat" w:hAnsi="Montserrat"/>
                              <w:b/>
                              <w:bCs/>
                              <w:i/>
                              <w:iCs/>
                              <w:color w:val="auto"/>
                            </w:rPr>
                            <w:t xml:space="preserve">(inclusief dit blok) voordat </w:t>
                          </w:r>
                          <w:r w:rsidR="008F0E6D">
                            <w:rPr>
                              <w:rFonts w:ascii="Montserrat" w:hAnsi="Montserrat"/>
                              <w:b/>
                              <w:bCs/>
                              <w:i/>
                              <w:iCs/>
                              <w:color w:val="auto"/>
                            </w:rPr>
                            <w:t xml:space="preserve">u </w:t>
                          </w:r>
                          <w:r w:rsidRPr="006A1744">
                            <w:rPr>
                              <w:rFonts w:ascii="Montserrat" w:hAnsi="Montserrat"/>
                              <w:b/>
                              <w:bCs/>
                              <w:i/>
                              <w:iCs/>
                              <w:color w:val="auto"/>
                            </w:rPr>
                            <w:t>het document</w:t>
                          </w:r>
                          <w:r w:rsidR="006A1744" w:rsidRPr="006A1744">
                            <w:rPr>
                              <w:rFonts w:ascii="Montserrat" w:hAnsi="Montserrat"/>
                              <w:b/>
                              <w:bCs/>
                              <w:i/>
                              <w:iCs/>
                              <w:color w:val="auto"/>
                            </w:rPr>
                            <w:t xml:space="preserve"> publiceert</w:t>
                          </w:r>
                          <w:r w:rsidRPr="006A1744">
                            <w:rPr>
                              <w:rFonts w:ascii="Montserrat" w:hAnsi="Montserrat"/>
                              <w:b/>
                              <w:bCs/>
                              <w:i/>
                              <w:iCs/>
                              <w:color w:val="auto"/>
                            </w:rPr>
                            <w:t>.</w:t>
                          </w:r>
                          <w:r w:rsidRPr="006A1744">
                            <w:rPr>
                              <w:rFonts w:ascii="Montserrat" w:hAnsi="Montserrat"/>
                              <w:b/>
                              <w:bCs/>
                              <w:color w:val="auto"/>
                            </w:rPr>
                            <w:t xml:space="preserve"> </w:t>
                          </w:r>
                        </w:p>
                        <w:p w14:paraId="1AFC20E5" w14:textId="77777777" w:rsidR="006A1744" w:rsidRPr="006A1744" w:rsidRDefault="006A1744" w:rsidP="003D61CA">
                          <w:pPr>
                            <w:spacing w:line="252" w:lineRule="auto"/>
                            <w:rPr>
                              <w:rFonts w:ascii="Montserrat" w:hAnsi="Montserrat"/>
                              <w:color w:val="auto"/>
                            </w:rPr>
                          </w:pPr>
                        </w:p>
                        <w:p w14:paraId="6A96DDC1" w14:textId="7026D561" w:rsidR="005044D1" w:rsidRPr="006A1744" w:rsidRDefault="005044D1" w:rsidP="003D61CA">
                          <w:pPr>
                            <w:spacing w:line="252" w:lineRule="auto"/>
                            <w:rPr>
                              <w:rFonts w:ascii="Montserrat" w:hAnsi="Montserrat"/>
                              <w:b/>
                              <w:bCs/>
                              <w:i/>
                              <w:iCs/>
                              <w:color w:val="auto"/>
                            </w:rPr>
                          </w:pPr>
                        </w:p>
                      </w:txbxContent>
                    </v:textbox>
                    <w10:wrap type="square" anchorx="margin"/>
                  </v:rect>
                </w:pict>
              </mc:Fallback>
            </mc:AlternateContent>
          </w:r>
        </w:p>
      </w:sdtContent>
    </w:sdt>
    <w:p w14:paraId="0F8AE782" w14:textId="77777777" w:rsidR="00DF7A31" w:rsidRDefault="00DF7A31">
      <w:pPr>
        <w:spacing w:before="0" w:after="160" w:line="259" w:lineRule="auto"/>
        <w:rPr>
          <w:rFonts w:eastAsiaTheme="majorEastAsia" w:cstheme="majorBidi"/>
          <w:b/>
          <w:color w:val="354540"/>
          <w:sz w:val="36"/>
          <w:szCs w:val="32"/>
        </w:rPr>
      </w:pPr>
      <w:bookmarkStart w:id="0" w:name="_Toc172562191"/>
      <w:r>
        <w:br w:type="page"/>
      </w:r>
    </w:p>
    <w:sdt>
      <w:sdtPr>
        <w:rPr>
          <w:rFonts w:eastAsiaTheme="minorHAnsi" w:cstheme="minorBidi"/>
          <w:b w:val="0"/>
          <w:color w:val="222A28"/>
          <w:sz w:val="20"/>
          <w:szCs w:val="22"/>
          <w:lang w:eastAsia="en-US"/>
        </w:rPr>
        <w:id w:val="1589734647"/>
        <w:docPartObj>
          <w:docPartGallery w:val="Table of Contents"/>
          <w:docPartUnique/>
        </w:docPartObj>
      </w:sdtPr>
      <w:sdtEndPr>
        <w:rPr>
          <w:bCs/>
        </w:rPr>
      </w:sdtEndPr>
      <w:sdtContent>
        <w:p w14:paraId="1EEA1FED" w14:textId="5D3B8E63" w:rsidR="00DF7A31" w:rsidRPr="00DF7A31" w:rsidRDefault="00DF7A31" w:rsidP="00EC1697">
          <w:pPr>
            <w:pStyle w:val="Kopvaninhoudsopgave"/>
          </w:pPr>
          <w:r w:rsidRPr="00DF7A31">
            <w:t>Inhoudsopgave</w:t>
          </w:r>
        </w:p>
        <w:p w14:paraId="648D67B3" w14:textId="7A5F55FF" w:rsidR="00DF7A31" w:rsidRDefault="00DF7A31">
          <w:pPr>
            <w:pStyle w:val="Inhopg1"/>
            <w:rPr>
              <w:rFonts w:asciiTheme="minorHAnsi" w:hAnsiTheme="minorHAnsi" w:cstheme="minorBidi"/>
              <w:b w:val="0"/>
              <w:noProof/>
              <w:color w:val="auto"/>
              <w:kern w:val="2"/>
              <w:sz w:val="24"/>
              <w:szCs w:val="24"/>
              <w14:ligatures w14:val="standardContextual"/>
            </w:rPr>
          </w:pPr>
          <w:r>
            <w:fldChar w:fldCharType="begin"/>
          </w:r>
          <w:r>
            <w:instrText xml:space="preserve"> TOC \o "1-3" \h \z \u </w:instrText>
          </w:r>
          <w:r>
            <w:fldChar w:fldCharType="separate"/>
          </w:r>
          <w:hyperlink w:anchor="_Toc187659474" w:history="1">
            <w:r w:rsidRPr="00DA706B">
              <w:rPr>
                <w:rStyle w:val="Hyperlink"/>
                <w:noProof/>
              </w:rPr>
              <w:t>1</w:t>
            </w:r>
            <w:r>
              <w:rPr>
                <w:rFonts w:asciiTheme="minorHAnsi" w:hAnsiTheme="minorHAnsi" w:cstheme="minorBidi"/>
                <w:b w:val="0"/>
                <w:noProof/>
                <w:color w:val="auto"/>
                <w:kern w:val="2"/>
                <w:sz w:val="24"/>
                <w:szCs w:val="24"/>
                <w14:ligatures w14:val="standardContextual"/>
              </w:rPr>
              <w:tab/>
            </w:r>
            <w:r w:rsidRPr="00DA706B">
              <w:rPr>
                <w:rStyle w:val="Hyperlink"/>
                <w:noProof/>
              </w:rPr>
              <w:t>De Opdracht</w:t>
            </w:r>
            <w:r>
              <w:rPr>
                <w:noProof/>
                <w:webHidden/>
              </w:rPr>
              <w:tab/>
            </w:r>
            <w:r>
              <w:rPr>
                <w:noProof/>
                <w:webHidden/>
              </w:rPr>
              <w:fldChar w:fldCharType="begin"/>
            </w:r>
            <w:r>
              <w:rPr>
                <w:noProof/>
                <w:webHidden/>
              </w:rPr>
              <w:instrText xml:space="preserve"> PAGEREF _Toc187659474 \h </w:instrText>
            </w:r>
            <w:r>
              <w:rPr>
                <w:noProof/>
                <w:webHidden/>
              </w:rPr>
            </w:r>
            <w:r>
              <w:rPr>
                <w:noProof/>
                <w:webHidden/>
              </w:rPr>
              <w:fldChar w:fldCharType="separate"/>
            </w:r>
            <w:r w:rsidR="00A152AC">
              <w:rPr>
                <w:noProof/>
                <w:webHidden/>
              </w:rPr>
              <w:t>2</w:t>
            </w:r>
            <w:r>
              <w:rPr>
                <w:noProof/>
                <w:webHidden/>
              </w:rPr>
              <w:fldChar w:fldCharType="end"/>
            </w:r>
          </w:hyperlink>
        </w:p>
        <w:p w14:paraId="1FD02AE7" w14:textId="2006A01F" w:rsidR="00DF7A31" w:rsidRDefault="00DF7A31">
          <w:pPr>
            <w:pStyle w:val="Inhopg2"/>
            <w:rPr>
              <w:rFonts w:asciiTheme="minorHAnsi" w:hAnsiTheme="minorHAnsi"/>
              <w:color w:val="auto"/>
              <w:kern w:val="2"/>
              <w:sz w:val="24"/>
              <w:szCs w:val="24"/>
              <w14:ligatures w14:val="standardContextual"/>
            </w:rPr>
          </w:pPr>
          <w:hyperlink w:anchor="_Toc187659475" w:history="1">
            <w:r w:rsidRPr="00DA706B">
              <w:rPr>
                <w:rStyle w:val="Hyperlink"/>
              </w:rPr>
              <w:t>1.1</w:t>
            </w:r>
            <w:r>
              <w:rPr>
                <w:rFonts w:asciiTheme="minorHAnsi" w:hAnsiTheme="minorHAnsi"/>
                <w:color w:val="auto"/>
                <w:kern w:val="2"/>
                <w:sz w:val="24"/>
                <w:szCs w:val="24"/>
                <w14:ligatures w14:val="standardContextual"/>
              </w:rPr>
              <w:tab/>
            </w:r>
            <w:r w:rsidRPr="00DA706B">
              <w:rPr>
                <w:rStyle w:val="Hyperlink"/>
              </w:rPr>
              <w:t>Inleiding</w:t>
            </w:r>
            <w:r>
              <w:rPr>
                <w:webHidden/>
              </w:rPr>
              <w:tab/>
            </w:r>
            <w:r>
              <w:rPr>
                <w:webHidden/>
              </w:rPr>
              <w:fldChar w:fldCharType="begin"/>
            </w:r>
            <w:r>
              <w:rPr>
                <w:webHidden/>
              </w:rPr>
              <w:instrText xml:space="preserve"> PAGEREF _Toc187659475 \h </w:instrText>
            </w:r>
            <w:r>
              <w:rPr>
                <w:webHidden/>
              </w:rPr>
            </w:r>
            <w:r>
              <w:rPr>
                <w:webHidden/>
              </w:rPr>
              <w:fldChar w:fldCharType="separate"/>
            </w:r>
            <w:r w:rsidR="00A152AC">
              <w:rPr>
                <w:webHidden/>
              </w:rPr>
              <w:t>2</w:t>
            </w:r>
            <w:r>
              <w:rPr>
                <w:webHidden/>
              </w:rPr>
              <w:fldChar w:fldCharType="end"/>
            </w:r>
          </w:hyperlink>
        </w:p>
        <w:p w14:paraId="100A907A" w14:textId="7CA749ED" w:rsidR="00DF7A31" w:rsidRDefault="00DF7A31">
          <w:pPr>
            <w:pStyle w:val="Inhopg2"/>
            <w:rPr>
              <w:rFonts w:asciiTheme="minorHAnsi" w:hAnsiTheme="minorHAnsi"/>
              <w:color w:val="auto"/>
              <w:kern w:val="2"/>
              <w:sz w:val="24"/>
              <w:szCs w:val="24"/>
              <w14:ligatures w14:val="standardContextual"/>
            </w:rPr>
          </w:pPr>
          <w:hyperlink w:anchor="_Toc187659476" w:history="1">
            <w:r w:rsidRPr="00DA706B">
              <w:rPr>
                <w:rStyle w:val="Hyperlink"/>
              </w:rPr>
              <w:t>1.2</w:t>
            </w:r>
            <w:r>
              <w:rPr>
                <w:rFonts w:asciiTheme="minorHAnsi" w:hAnsiTheme="minorHAnsi"/>
                <w:color w:val="auto"/>
                <w:kern w:val="2"/>
                <w:sz w:val="24"/>
                <w:szCs w:val="24"/>
                <w14:ligatures w14:val="standardContextual"/>
              </w:rPr>
              <w:tab/>
            </w:r>
            <w:r w:rsidRPr="00DA706B">
              <w:rPr>
                <w:rStyle w:val="Hyperlink"/>
              </w:rPr>
              <w:t>Wie zijn wij?</w:t>
            </w:r>
            <w:r>
              <w:rPr>
                <w:webHidden/>
              </w:rPr>
              <w:tab/>
            </w:r>
            <w:r>
              <w:rPr>
                <w:webHidden/>
              </w:rPr>
              <w:fldChar w:fldCharType="begin"/>
            </w:r>
            <w:r>
              <w:rPr>
                <w:webHidden/>
              </w:rPr>
              <w:instrText xml:space="preserve"> PAGEREF _Toc187659476 \h </w:instrText>
            </w:r>
            <w:r>
              <w:rPr>
                <w:webHidden/>
              </w:rPr>
            </w:r>
            <w:r>
              <w:rPr>
                <w:webHidden/>
              </w:rPr>
              <w:fldChar w:fldCharType="separate"/>
            </w:r>
            <w:r w:rsidR="00A152AC">
              <w:rPr>
                <w:webHidden/>
              </w:rPr>
              <w:t>2</w:t>
            </w:r>
            <w:r>
              <w:rPr>
                <w:webHidden/>
              </w:rPr>
              <w:fldChar w:fldCharType="end"/>
            </w:r>
          </w:hyperlink>
        </w:p>
        <w:p w14:paraId="00554069" w14:textId="58552C51" w:rsidR="00DF7A31" w:rsidRDefault="00DF7A31">
          <w:pPr>
            <w:pStyle w:val="Inhopg2"/>
            <w:rPr>
              <w:rFonts w:asciiTheme="minorHAnsi" w:hAnsiTheme="minorHAnsi"/>
              <w:color w:val="auto"/>
              <w:kern w:val="2"/>
              <w:sz w:val="24"/>
              <w:szCs w:val="24"/>
              <w14:ligatures w14:val="standardContextual"/>
            </w:rPr>
          </w:pPr>
          <w:hyperlink w:anchor="_Toc187659477" w:history="1">
            <w:r w:rsidRPr="00DA706B">
              <w:rPr>
                <w:rStyle w:val="Hyperlink"/>
              </w:rPr>
              <w:t>1.3</w:t>
            </w:r>
            <w:r>
              <w:rPr>
                <w:rFonts w:asciiTheme="minorHAnsi" w:hAnsiTheme="minorHAnsi"/>
                <w:color w:val="auto"/>
                <w:kern w:val="2"/>
                <w:sz w:val="24"/>
                <w:szCs w:val="24"/>
                <w14:ligatures w14:val="standardContextual"/>
              </w:rPr>
              <w:tab/>
            </w:r>
            <w:r w:rsidRPr="00DA706B">
              <w:rPr>
                <w:rStyle w:val="Hyperlink"/>
                <w:shd w:val="clear" w:color="auto" w:fill="CCCC00"/>
              </w:rPr>
              <w:t>&lt;Wie/Wat&gt;</w:t>
            </w:r>
            <w:r w:rsidRPr="00DA706B">
              <w:rPr>
                <w:rStyle w:val="Hyperlink"/>
              </w:rPr>
              <w:t xml:space="preserve"> zoeken wij?</w:t>
            </w:r>
            <w:r>
              <w:rPr>
                <w:webHidden/>
              </w:rPr>
              <w:tab/>
            </w:r>
            <w:r>
              <w:rPr>
                <w:webHidden/>
              </w:rPr>
              <w:fldChar w:fldCharType="begin"/>
            </w:r>
            <w:r>
              <w:rPr>
                <w:webHidden/>
              </w:rPr>
              <w:instrText xml:space="preserve"> PAGEREF _Toc187659477 \h </w:instrText>
            </w:r>
            <w:r>
              <w:rPr>
                <w:webHidden/>
              </w:rPr>
            </w:r>
            <w:r>
              <w:rPr>
                <w:webHidden/>
              </w:rPr>
              <w:fldChar w:fldCharType="separate"/>
            </w:r>
            <w:r w:rsidR="00A152AC">
              <w:rPr>
                <w:webHidden/>
              </w:rPr>
              <w:t>2</w:t>
            </w:r>
            <w:r>
              <w:rPr>
                <w:webHidden/>
              </w:rPr>
              <w:fldChar w:fldCharType="end"/>
            </w:r>
          </w:hyperlink>
        </w:p>
        <w:p w14:paraId="6194B670" w14:textId="4FA7BACB" w:rsidR="00DF7A31" w:rsidRDefault="00DF7A31">
          <w:pPr>
            <w:pStyle w:val="Inhopg2"/>
            <w:rPr>
              <w:rFonts w:asciiTheme="minorHAnsi" w:hAnsiTheme="minorHAnsi"/>
              <w:color w:val="auto"/>
              <w:kern w:val="2"/>
              <w:sz w:val="24"/>
              <w:szCs w:val="24"/>
              <w14:ligatures w14:val="standardContextual"/>
            </w:rPr>
          </w:pPr>
          <w:hyperlink w:anchor="_Toc187659478" w:history="1">
            <w:r w:rsidRPr="00DA706B">
              <w:rPr>
                <w:rStyle w:val="Hyperlink"/>
              </w:rPr>
              <w:t>1.4</w:t>
            </w:r>
            <w:r>
              <w:rPr>
                <w:rFonts w:asciiTheme="minorHAnsi" w:hAnsiTheme="minorHAnsi"/>
                <w:color w:val="auto"/>
                <w:kern w:val="2"/>
                <w:sz w:val="24"/>
                <w:szCs w:val="24"/>
                <w14:ligatures w14:val="standardContextual"/>
              </w:rPr>
              <w:tab/>
            </w:r>
            <w:r w:rsidRPr="00DA706B">
              <w:rPr>
                <w:rStyle w:val="Hyperlink"/>
              </w:rPr>
              <w:t>Percelen</w:t>
            </w:r>
            <w:r>
              <w:rPr>
                <w:webHidden/>
              </w:rPr>
              <w:tab/>
            </w:r>
            <w:r>
              <w:rPr>
                <w:webHidden/>
              </w:rPr>
              <w:fldChar w:fldCharType="begin"/>
            </w:r>
            <w:r>
              <w:rPr>
                <w:webHidden/>
              </w:rPr>
              <w:instrText xml:space="preserve"> PAGEREF _Toc187659478 \h </w:instrText>
            </w:r>
            <w:r>
              <w:rPr>
                <w:webHidden/>
              </w:rPr>
            </w:r>
            <w:r>
              <w:rPr>
                <w:webHidden/>
              </w:rPr>
              <w:fldChar w:fldCharType="separate"/>
            </w:r>
            <w:r w:rsidR="00A152AC">
              <w:rPr>
                <w:webHidden/>
              </w:rPr>
              <w:t>3</w:t>
            </w:r>
            <w:r>
              <w:rPr>
                <w:webHidden/>
              </w:rPr>
              <w:fldChar w:fldCharType="end"/>
            </w:r>
          </w:hyperlink>
        </w:p>
        <w:p w14:paraId="2127CCAB" w14:textId="2F9A4653" w:rsidR="00DF7A31" w:rsidRDefault="00DF7A31">
          <w:pPr>
            <w:pStyle w:val="Inhopg2"/>
            <w:rPr>
              <w:rFonts w:asciiTheme="minorHAnsi" w:hAnsiTheme="minorHAnsi"/>
              <w:color w:val="auto"/>
              <w:kern w:val="2"/>
              <w:sz w:val="24"/>
              <w:szCs w:val="24"/>
              <w14:ligatures w14:val="standardContextual"/>
            </w:rPr>
          </w:pPr>
          <w:hyperlink w:anchor="_Toc187659479" w:history="1">
            <w:r w:rsidRPr="00DA706B">
              <w:rPr>
                <w:rStyle w:val="Hyperlink"/>
              </w:rPr>
              <w:t>1.5</w:t>
            </w:r>
            <w:r>
              <w:rPr>
                <w:rFonts w:asciiTheme="minorHAnsi" w:hAnsiTheme="minorHAnsi"/>
                <w:color w:val="auto"/>
                <w:kern w:val="2"/>
                <w:sz w:val="24"/>
                <w:szCs w:val="24"/>
                <w14:ligatures w14:val="standardContextual"/>
              </w:rPr>
              <w:tab/>
            </w:r>
            <w:r w:rsidRPr="00DA706B">
              <w:rPr>
                <w:rStyle w:val="Hyperlink"/>
              </w:rPr>
              <w:t>Varianten</w:t>
            </w:r>
            <w:r>
              <w:rPr>
                <w:webHidden/>
              </w:rPr>
              <w:tab/>
            </w:r>
            <w:r>
              <w:rPr>
                <w:webHidden/>
              </w:rPr>
              <w:fldChar w:fldCharType="begin"/>
            </w:r>
            <w:r>
              <w:rPr>
                <w:webHidden/>
              </w:rPr>
              <w:instrText xml:space="preserve"> PAGEREF _Toc187659479 \h </w:instrText>
            </w:r>
            <w:r>
              <w:rPr>
                <w:webHidden/>
              </w:rPr>
            </w:r>
            <w:r>
              <w:rPr>
                <w:webHidden/>
              </w:rPr>
              <w:fldChar w:fldCharType="separate"/>
            </w:r>
            <w:r w:rsidR="00A152AC">
              <w:rPr>
                <w:webHidden/>
              </w:rPr>
              <w:t>4</w:t>
            </w:r>
            <w:r>
              <w:rPr>
                <w:webHidden/>
              </w:rPr>
              <w:fldChar w:fldCharType="end"/>
            </w:r>
          </w:hyperlink>
        </w:p>
        <w:p w14:paraId="0EE38627" w14:textId="56C3B68C" w:rsidR="00DF7A31" w:rsidRDefault="00DF7A31">
          <w:pPr>
            <w:pStyle w:val="Inhopg2"/>
            <w:rPr>
              <w:rFonts w:asciiTheme="minorHAnsi" w:hAnsiTheme="minorHAnsi"/>
              <w:color w:val="auto"/>
              <w:kern w:val="2"/>
              <w:sz w:val="24"/>
              <w:szCs w:val="24"/>
              <w14:ligatures w14:val="standardContextual"/>
            </w:rPr>
          </w:pPr>
          <w:hyperlink w:anchor="_Toc187659480" w:history="1">
            <w:r w:rsidRPr="00DA706B">
              <w:rPr>
                <w:rStyle w:val="Hyperlink"/>
              </w:rPr>
              <w:t>1.6</w:t>
            </w:r>
            <w:r>
              <w:rPr>
                <w:rFonts w:asciiTheme="minorHAnsi" w:hAnsiTheme="minorHAnsi"/>
                <w:color w:val="auto"/>
                <w:kern w:val="2"/>
                <w:sz w:val="24"/>
                <w:szCs w:val="24"/>
                <w14:ligatures w14:val="standardContextual"/>
              </w:rPr>
              <w:tab/>
            </w:r>
            <w:r w:rsidRPr="00DA706B">
              <w:rPr>
                <w:rStyle w:val="Hyperlink"/>
              </w:rPr>
              <w:t>Planning</w:t>
            </w:r>
            <w:r>
              <w:rPr>
                <w:webHidden/>
              </w:rPr>
              <w:tab/>
            </w:r>
            <w:r>
              <w:rPr>
                <w:webHidden/>
              </w:rPr>
              <w:fldChar w:fldCharType="begin"/>
            </w:r>
            <w:r>
              <w:rPr>
                <w:webHidden/>
              </w:rPr>
              <w:instrText xml:space="preserve"> PAGEREF _Toc187659480 \h </w:instrText>
            </w:r>
            <w:r>
              <w:rPr>
                <w:webHidden/>
              </w:rPr>
            </w:r>
            <w:r>
              <w:rPr>
                <w:webHidden/>
              </w:rPr>
              <w:fldChar w:fldCharType="separate"/>
            </w:r>
            <w:r w:rsidR="00A152AC">
              <w:rPr>
                <w:webHidden/>
              </w:rPr>
              <w:t>4</w:t>
            </w:r>
            <w:r>
              <w:rPr>
                <w:webHidden/>
              </w:rPr>
              <w:fldChar w:fldCharType="end"/>
            </w:r>
          </w:hyperlink>
        </w:p>
        <w:p w14:paraId="499E4B54" w14:textId="6DEF52B7" w:rsidR="00DF7A31" w:rsidRDefault="00DF7A31">
          <w:pPr>
            <w:pStyle w:val="Inhopg1"/>
            <w:rPr>
              <w:rFonts w:asciiTheme="minorHAnsi" w:hAnsiTheme="minorHAnsi" w:cstheme="minorBidi"/>
              <w:b w:val="0"/>
              <w:noProof/>
              <w:color w:val="auto"/>
              <w:kern w:val="2"/>
              <w:sz w:val="24"/>
              <w:szCs w:val="24"/>
              <w14:ligatures w14:val="standardContextual"/>
            </w:rPr>
          </w:pPr>
          <w:hyperlink w:anchor="_Toc187659481" w:history="1">
            <w:r w:rsidRPr="00DA706B">
              <w:rPr>
                <w:rStyle w:val="Hyperlink"/>
                <w:noProof/>
              </w:rPr>
              <w:t>2</w:t>
            </w:r>
            <w:r>
              <w:rPr>
                <w:rFonts w:asciiTheme="minorHAnsi" w:hAnsiTheme="minorHAnsi" w:cstheme="minorBidi"/>
                <w:b w:val="0"/>
                <w:noProof/>
                <w:color w:val="auto"/>
                <w:kern w:val="2"/>
                <w:sz w:val="24"/>
                <w:szCs w:val="24"/>
                <w14:ligatures w14:val="standardContextual"/>
              </w:rPr>
              <w:tab/>
            </w:r>
            <w:r w:rsidRPr="00DA706B">
              <w:rPr>
                <w:rStyle w:val="Hyperlink"/>
                <w:noProof/>
              </w:rPr>
              <w:t>Waar moet u minimaal aan voldoen?</w:t>
            </w:r>
            <w:r>
              <w:rPr>
                <w:noProof/>
                <w:webHidden/>
              </w:rPr>
              <w:tab/>
            </w:r>
            <w:r>
              <w:rPr>
                <w:noProof/>
                <w:webHidden/>
              </w:rPr>
              <w:fldChar w:fldCharType="begin"/>
            </w:r>
            <w:r>
              <w:rPr>
                <w:noProof/>
                <w:webHidden/>
              </w:rPr>
              <w:instrText xml:space="preserve"> PAGEREF _Toc187659481 \h </w:instrText>
            </w:r>
            <w:r>
              <w:rPr>
                <w:noProof/>
                <w:webHidden/>
              </w:rPr>
            </w:r>
            <w:r>
              <w:rPr>
                <w:noProof/>
                <w:webHidden/>
              </w:rPr>
              <w:fldChar w:fldCharType="separate"/>
            </w:r>
            <w:r w:rsidR="00A152AC">
              <w:rPr>
                <w:noProof/>
                <w:webHidden/>
              </w:rPr>
              <w:t>6</w:t>
            </w:r>
            <w:r>
              <w:rPr>
                <w:noProof/>
                <w:webHidden/>
              </w:rPr>
              <w:fldChar w:fldCharType="end"/>
            </w:r>
          </w:hyperlink>
        </w:p>
        <w:p w14:paraId="58BCA217" w14:textId="4843245D" w:rsidR="00DF7A31" w:rsidRDefault="00DF7A31">
          <w:pPr>
            <w:pStyle w:val="Inhopg2"/>
            <w:rPr>
              <w:rFonts w:asciiTheme="minorHAnsi" w:hAnsiTheme="minorHAnsi"/>
              <w:color w:val="auto"/>
              <w:kern w:val="2"/>
              <w:sz w:val="24"/>
              <w:szCs w:val="24"/>
              <w14:ligatures w14:val="standardContextual"/>
            </w:rPr>
          </w:pPr>
          <w:hyperlink w:anchor="_Toc187659482" w:history="1">
            <w:r w:rsidRPr="00DA706B">
              <w:rPr>
                <w:rStyle w:val="Hyperlink"/>
              </w:rPr>
              <w:t>2.1</w:t>
            </w:r>
            <w:r>
              <w:rPr>
                <w:rFonts w:asciiTheme="minorHAnsi" w:hAnsiTheme="minorHAnsi"/>
                <w:color w:val="auto"/>
                <w:kern w:val="2"/>
                <w:sz w:val="24"/>
                <w:szCs w:val="24"/>
                <w14:ligatures w14:val="standardContextual"/>
              </w:rPr>
              <w:tab/>
            </w:r>
            <w:r w:rsidRPr="00DA706B">
              <w:rPr>
                <w:rStyle w:val="Hyperlink"/>
              </w:rPr>
              <w:t>Uitsluitingsgronden en (Geschiktheids)eisen</w:t>
            </w:r>
            <w:r>
              <w:rPr>
                <w:webHidden/>
              </w:rPr>
              <w:tab/>
            </w:r>
            <w:r>
              <w:rPr>
                <w:webHidden/>
              </w:rPr>
              <w:fldChar w:fldCharType="begin"/>
            </w:r>
            <w:r>
              <w:rPr>
                <w:webHidden/>
              </w:rPr>
              <w:instrText xml:space="preserve"> PAGEREF _Toc187659482 \h </w:instrText>
            </w:r>
            <w:r>
              <w:rPr>
                <w:webHidden/>
              </w:rPr>
            </w:r>
            <w:r>
              <w:rPr>
                <w:webHidden/>
              </w:rPr>
              <w:fldChar w:fldCharType="separate"/>
            </w:r>
            <w:r w:rsidR="00A152AC">
              <w:rPr>
                <w:webHidden/>
              </w:rPr>
              <w:t>6</w:t>
            </w:r>
            <w:r>
              <w:rPr>
                <w:webHidden/>
              </w:rPr>
              <w:fldChar w:fldCharType="end"/>
            </w:r>
          </w:hyperlink>
        </w:p>
        <w:p w14:paraId="57A33E9F" w14:textId="3AE34AEA" w:rsidR="00DF7A31" w:rsidRDefault="00DF7A31">
          <w:pPr>
            <w:pStyle w:val="Inhopg2"/>
            <w:rPr>
              <w:rFonts w:asciiTheme="minorHAnsi" w:hAnsiTheme="minorHAnsi"/>
              <w:color w:val="auto"/>
              <w:kern w:val="2"/>
              <w:sz w:val="24"/>
              <w:szCs w:val="24"/>
              <w14:ligatures w14:val="standardContextual"/>
            </w:rPr>
          </w:pPr>
          <w:hyperlink w:anchor="_Toc187659483" w:history="1">
            <w:r w:rsidRPr="00DA706B">
              <w:rPr>
                <w:rStyle w:val="Hyperlink"/>
              </w:rPr>
              <w:t>2.2</w:t>
            </w:r>
            <w:r>
              <w:rPr>
                <w:rFonts w:asciiTheme="minorHAnsi" w:hAnsiTheme="minorHAnsi"/>
                <w:color w:val="auto"/>
                <w:kern w:val="2"/>
                <w:sz w:val="24"/>
                <w:szCs w:val="24"/>
                <w14:ligatures w14:val="standardContextual"/>
              </w:rPr>
              <w:tab/>
            </w:r>
            <w:r w:rsidRPr="00DA706B">
              <w:rPr>
                <w:rStyle w:val="Hyperlink"/>
              </w:rPr>
              <w:t>Kerncompetenties</w:t>
            </w:r>
            <w:r>
              <w:rPr>
                <w:webHidden/>
              </w:rPr>
              <w:tab/>
            </w:r>
            <w:r>
              <w:rPr>
                <w:webHidden/>
              </w:rPr>
              <w:fldChar w:fldCharType="begin"/>
            </w:r>
            <w:r>
              <w:rPr>
                <w:webHidden/>
              </w:rPr>
              <w:instrText xml:space="preserve"> PAGEREF _Toc187659483 \h </w:instrText>
            </w:r>
            <w:r>
              <w:rPr>
                <w:webHidden/>
              </w:rPr>
            </w:r>
            <w:r>
              <w:rPr>
                <w:webHidden/>
              </w:rPr>
              <w:fldChar w:fldCharType="separate"/>
            </w:r>
            <w:r w:rsidR="00A152AC">
              <w:rPr>
                <w:webHidden/>
              </w:rPr>
              <w:t>8</w:t>
            </w:r>
            <w:r>
              <w:rPr>
                <w:webHidden/>
              </w:rPr>
              <w:fldChar w:fldCharType="end"/>
            </w:r>
          </w:hyperlink>
        </w:p>
        <w:p w14:paraId="2CA633AD" w14:textId="57FF9C27" w:rsidR="00DF7A31" w:rsidRDefault="00DF7A31">
          <w:pPr>
            <w:pStyle w:val="Inhopg1"/>
            <w:rPr>
              <w:rFonts w:asciiTheme="minorHAnsi" w:hAnsiTheme="minorHAnsi" w:cstheme="minorBidi"/>
              <w:b w:val="0"/>
              <w:noProof/>
              <w:color w:val="auto"/>
              <w:kern w:val="2"/>
              <w:sz w:val="24"/>
              <w:szCs w:val="24"/>
              <w14:ligatures w14:val="standardContextual"/>
            </w:rPr>
          </w:pPr>
          <w:hyperlink w:anchor="_Toc187659484" w:history="1">
            <w:r w:rsidRPr="00DA706B">
              <w:rPr>
                <w:rStyle w:val="Hyperlink"/>
                <w:noProof/>
              </w:rPr>
              <w:t>3</w:t>
            </w:r>
            <w:r>
              <w:rPr>
                <w:rFonts w:asciiTheme="minorHAnsi" w:hAnsiTheme="minorHAnsi" w:cstheme="minorBidi"/>
                <w:b w:val="0"/>
                <w:noProof/>
                <w:color w:val="auto"/>
                <w:kern w:val="2"/>
                <w:sz w:val="24"/>
                <w:szCs w:val="24"/>
                <w14:ligatures w14:val="standardContextual"/>
              </w:rPr>
              <w:tab/>
            </w:r>
            <w:r w:rsidRPr="00DA706B">
              <w:rPr>
                <w:rStyle w:val="Hyperlink"/>
                <w:noProof/>
              </w:rPr>
              <w:t>Waar beoordelen wij op?</w:t>
            </w:r>
            <w:r>
              <w:rPr>
                <w:noProof/>
                <w:webHidden/>
              </w:rPr>
              <w:tab/>
            </w:r>
            <w:r>
              <w:rPr>
                <w:noProof/>
                <w:webHidden/>
              </w:rPr>
              <w:fldChar w:fldCharType="begin"/>
            </w:r>
            <w:r>
              <w:rPr>
                <w:noProof/>
                <w:webHidden/>
              </w:rPr>
              <w:instrText xml:space="preserve"> PAGEREF _Toc187659484 \h </w:instrText>
            </w:r>
            <w:r>
              <w:rPr>
                <w:noProof/>
                <w:webHidden/>
              </w:rPr>
            </w:r>
            <w:r>
              <w:rPr>
                <w:noProof/>
                <w:webHidden/>
              </w:rPr>
              <w:fldChar w:fldCharType="separate"/>
            </w:r>
            <w:r w:rsidR="00A152AC">
              <w:rPr>
                <w:noProof/>
                <w:webHidden/>
              </w:rPr>
              <w:t>8</w:t>
            </w:r>
            <w:r>
              <w:rPr>
                <w:noProof/>
                <w:webHidden/>
              </w:rPr>
              <w:fldChar w:fldCharType="end"/>
            </w:r>
          </w:hyperlink>
        </w:p>
        <w:p w14:paraId="7F194C7C" w14:textId="1ABBA40E" w:rsidR="00DF7A31" w:rsidRDefault="00DF7A31">
          <w:pPr>
            <w:pStyle w:val="Inhopg2"/>
            <w:rPr>
              <w:rFonts w:asciiTheme="minorHAnsi" w:hAnsiTheme="minorHAnsi"/>
              <w:color w:val="auto"/>
              <w:kern w:val="2"/>
              <w:sz w:val="24"/>
              <w:szCs w:val="24"/>
              <w14:ligatures w14:val="standardContextual"/>
            </w:rPr>
          </w:pPr>
          <w:hyperlink w:anchor="_Toc187659485" w:history="1">
            <w:r w:rsidRPr="00DA706B">
              <w:rPr>
                <w:rStyle w:val="Hyperlink"/>
              </w:rPr>
              <w:t>3.1</w:t>
            </w:r>
            <w:r>
              <w:rPr>
                <w:rFonts w:asciiTheme="minorHAnsi" w:hAnsiTheme="minorHAnsi"/>
                <w:color w:val="auto"/>
                <w:kern w:val="2"/>
                <w:sz w:val="24"/>
                <w:szCs w:val="24"/>
                <w14:ligatures w14:val="standardContextual"/>
              </w:rPr>
              <w:tab/>
            </w:r>
            <w:r w:rsidRPr="00DA706B">
              <w:rPr>
                <w:rStyle w:val="Hyperlink"/>
              </w:rPr>
              <w:t>Onze beoordelingsmethode</w:t>
            </w:r>
            <w:r>
              <w:rPr>
                <w:webHidden/>
              </w:rPr>
              <w:tab/>
            </w:r>
            <w:r>
              <w:rPr>
                <w:webHidden/>
              </w:rPr>
              <w:fldChar w:fldCharType="begin"/>
            </w:r>
            <w:r>
              <w:rPr>
                <w:webHidden/>
              </w:rPr>
              <w:instrText xml:space="preserve"> PAGEREF _Toc187659485 \h </w:instrText>
            </w:r>
            <w:r>
              <w:rPr>
                <w:webHidden/>
              </w:rPr>
            </w:r>
            <w:r>
              <w:rPr>
                <w:webHidden/>
              </w:rPr>
              <w:fldChar w:fldCharType="separate"/>
            </w:r>
            <w:r w:rsidR="00A152AC">
              <w:rPr>
                <w:webHidden/>
              </w:rPr>
              <w:t>8</w:t>
            </w:r>
            <w:r>
              <w:rPr>
                <w:webHidden/>
              </w:rPr>
              <w:fldChar w:fldCharType="end"/>
            </w:r>
          </w:hyperlink>
        </w:p>
        <w:p w14:paraId="08982CAF" w14:textId="44AE3FB9" w:rsidR="00DF7A31" w:rsidRDefault="00DF7A31">
          <w:pPr>
            <w:pStyle w:val="Inhopg2"/>
            <w:rPr>
              <w:rFonts w:asciiTheme="minorHAnsi" w:hAnsiTheme="minorHAnsi"/>
              <w:color w:val="auto"/>
              <w:kern w:val="2"/>
              <w:sz w:val="24"/>
              <w:szCs w:val="24"/>
              <w14:ligatures w14:val="standardContextual"/>
            </w:rPr>
          </w:pPr>
          <w:hyperlink w:anchor="_Toc187659486" w:history="1">
            <w:r w:rsidRPr="00DA706B">
              <w:rPr>
                <w:rStyle w:val="Hyperlink"/>
              </w:rPr>
              <w:t>3.2</w:t>
            </w:r>
            <w:r>
              <w:rPr>
                <w:rFonts w:asciiTheme="minorHAnsi" w:hAnsiTheme="minorHAnsi"/>
                <w:color w:val="auto"/>
                <w:kern w:val="2"/>
                <w:sz w:val="24"/>
                <w:szCs w:val="24"/>
                <w14:ligatures w14:val="standardContextual"/>
              </w:rPr>
              <w:tab/>
            </w:r>
            <w:r w:rsidRPr="00DA706B">
              <w:rPr>
                <w:rStyle w:val="Hyperlink"/>
              </w:rPr>
              <w:t>Eindberekening</w:t>
            </w:r>
            <w:r>
              <w:rPr>
                <w:webHidden/>
              </w:rPr>
              <w:tab/>
            </w:r>
            <w:r>
              <w:rPr>
                <w:webHidden/>
              </w:rPr>
              <w:fldChar w:fldCharType="begin"/>
            </w:r>
            <w:r>
              <w:rPr>
                <w:webHidden/>
              </w:rPr>
              <w:instrText xml:space="preserve"> PAGEREF _Toc187659486 \h </w:instrText>
            </w:r>
            <w:r>
              <w:rPr>
                <w:webHidden/>
              </w:rPr>
            </w:r>
            <w:r>
              <w:rPr>
                <w:webHidden/>
              </w:rPr>
              <w:fldChar w:fldCharType="separate"/>
            </w:r>
            <w:r w:rsidR="00A152AC">
              <w:rPr>
                <w:webHidden/>
              </w:rPr>
              <w:t>10</w:t>
            </w:r>
            <w:r>
              <w:rPr>
                <w:webHidden/>
              </w:rPr>
              <w:fldChar w:fldCharType="end"/>
            </w:r>
          </w:hyperlink>
        </w:p>
        <w:p w14:paraId="50F6DDF6" w14:textId="3883B796" w:rsidR="00DF7A31" w:rsidRDefault="00DF7A31">
          <w:pPr>
            <w:pStyle w:val="Inhopg2"/>
            <w:rPr>
              <w:rFonts w:asciiTheme="minorHAnsi" w:hAnsiTheme="minorHAnsi"/>
              <w:color w:val="auto"/>
              <w:kern w:val="2"/>
              <w:sz w:val="24"/>
              <w:szCs w:val="24"/>
              <w14:ligatures w14:val="standardContextual"/>
            </w:rPr>
          </w:pPr>
          <w:hyperlink w:anchor="_Toc187659487" w:history="1">
            <w:r w:rsidRPr="00DA706B">
              <w:rPr>
                <w:rStyle w:val="Hyperlink"/>
              </w:rPr>
              <w:t>3.3</w:t>
            </w:r>
            <w:r>
              <w:rPr>
                <w:rFonts w:asciiTheme="minorHAnsi" w:hAnsiTheme="minorHAnsi"/>
                <w:color w:val="auto"/>
                <w:kern w:val="2"/>
                <w:sz w:val="24"/>
                <w:szCs w:val="24"/>
                <w14:ligatures w14:val="standardContextual"/>
              </w:rPr>
              <w:tab/>
            </w:r>
            <w:r w:rsidRPr="00DA706B">
              <w:rPr>
                <w:rStyle w:val="Hyperlink"/>
              </w:rPr>
              <w:t>Kwalitatieve gunningscriteria</w:t>
            </w:r>
            <w:r>
              <w:rPr>
                <w:webHidden/>
              </w:rPr>
              <w:tab/>
            </w:r>
            <w:r>
              <w:rPr>
                <w:webHidden/>
              </w:rPr>
              <w:fldChar w:fldCharType="begin"/>
            </w:r>
            <w:r>
              <w:rPr>
                <w:webHidden/>
              </w:rPr>
              <w:instrText xml:space="preserve"> PAGEREF _Toc187659487 \h </w:instrText>
            </w:r>
            <w:r>
              <w:rPr>
                <w:webHidden/>
              </w:rPr>
            </w:r>
            <w:r>
              <w:rPr>
                <w:webHidden/>
              </w:rPr>
              <w:fldChar w:fldCharType="separate"/>
            </w:r>
            <w:r w:rsidR="00A152AC">
              <w:rPr>
                <w:webHidden/>
              </w:rPr>
              <w:t>10</w:t>
            </w:r>
            <w:r>
              <w:rPr>
                <w:webHidden/>
              </w:rPr>
              <w:fldChar w:fldCharType="end"/>
            </w:r>
          </w:hyperlink>
        </w:p>
        <w:p w14:paraId="29ADFC89" w14:textId="45DFC550" w:rsidR="00DF7A31" w:rsidRDefault="00DF7A31">
          <w:pPr>
            <w:pStyle w:val="Inhopg3"/>
            <w:rPr>
              <w:rFonts w:asciiTheme="minorHAnsi" w:hAnsiTheme="minorHAnsi" w:cstheme="minorBidi"/>
              <w:color w:val="auto"/>
              <w:kern w:val="2"/>
              <w:sz w:val="24"/>
              <w:szCs w:val="24"/>
              <w14:ligatures w14:val="standardContextual"/>
            </w:rPr>
          </w:pPr>
          <w:hyperlink w:anchor="_Toc187659488" w:history="1">
            <w:r w:rsidRPr="00DA706B">
              <w:rPr>
                <w:rStyle w:val="Hyperlink"/>
              </w:rPr>
              <w:t>3.3.1</w:t>
            </w:r>
            <w:r>
              <w:rPr>
                <w:rFonts w:asciiTheme="minorHAnsi" w:hAnsiTheme="minorHAnsi" w:cstheme="minorBidi"/>
                <w:color w:val="auto"/>
                <w:kern w:val="2"/>
                <w:sz w:val="24"/>
                <w:szCs w:val="24"/>
                <w14:ligatures w14:val="standardContextual"/>
              </w:rPr>
              <w:tab/>
            </w:r>
            <w:r w:rsidRPr="00DA706B">
              <w:rPr>
                <w:rStyle w:val="Hyperlink"/>
              </w:rPr>
              <w:t xml:space="preserve">Gunningscriterium 1: </w:t>
            </w:r>
            <w:r w:rsidRPr="00DA706B">
              <w:rPr>
                <w:rStyle w:val="Hyperlink"/>
                <w:shd w:val="clear" w:color="auto" w:fill="CCCC00"/>
              </w:rPr>
              <w:t>x</w:t>
            </w:r>
            <w:r>
              <w:rPr>
                <w:webHidden/>
              </w:rPr>
              <w:tab/>
            </w:r>
            <w:r>
              <w:rPr>
                <w:webHidden/>
              </w:rPr>
              <w:fldChar w:fldCharType="begin"/>
            </w:r>
            <w:r>
              <w:rPr>
                <w:webHidden/>
              </w:rPr>
              <w:instrText xml:space="preserve"> PAGEREF _Toc187659488 \h </w:instrText>
            </w:r>
            <w:r>
              <w:rPr>
                <w:webHidden/>
              </w:rPr>
            </w:r>
            <w:r>
              <w:rPr>
                <w:webHidden/>
              </w:rPr>
              <w:fldChar w:fldCharType="separate"/>
            </w:r>
            <w:r w:rsidR="00A152AC">
              <w:rPr>
                <w:webHidden/>
              </w:rPr>
              <w:t>11</w:t>
            </w:r>
            <w:r>
              <w:rPr>
                <w:webHidden/>
              </w:rPr>
              <w:fldChar w:fldCharType="end"/>
            </w:r>
          </w:hyperlink>
        </w:p>
        <w:p w14:paraId="12BDE944" w14:textId="394BF088" w:rsidR="00DF7A31" w:rsidRDefault="00DF7A31">
          <w:pPr>
            <w:pStyle w:val="Inhopg3"/>
            <w:rPr>
              <w:rFonts w:asciiTheme="minorHAnsi" w:hAnsiTheme="minorHAnsi" w:cstheme="minorBidi"/>
              <w:color w:val="auto"/>
              <w:kern w:val="2"/>
              <w:sz w:val="24"/>
              <w:szCs w:val="24"/>
              <w14:ligatures w14:val="standardContextual"/>
            </w:rPr>
          </w:pPr>
          <w:hyperlink w:anchor="_Toc187659489" w:history="1">
            <w:r w:rsidRPr="00DA706B">
              <w:rPr>
                <w:rStyle w:val="Hyperlink"/>
              </w:rPr>
              <w:t>3.3.2</w:t>
            </w:r>
            <w:r>
              <w:rPr>
                <w:rFonts w:asciiTheme="minorHAnsi" w:hAnsiTheme="minorHAnsi" w:cstheme="minorBidi"/>
                <w:color w:val="auto"/>
                <w:kern w:val="2"/>
                <w:sz w:val="24"/>
                <w:szCs w:val="24"/>
                <w14:ligatures w14:val="standardContextual"/>
              </w:rPr>
              <w:tab/>
            </w:r>
            <w:r w:rsidRPr="00DA706B">
              <w:rPr>
                <w:rStyle w:val="Hyperlink"/>
              </w:rPr>
              <w:t xml:space="preserve">Gunningscriterium 2: </w:t>
            </w:r>
            <w:r w:rsidRPr="00DA706B">
              <w:rPr>
                <w:rStyle w:val="Hyperlink"/>
                <w:shd w:val="clear" w:color="auto" w:fill="CCCC00"/>
              </w:rPr>
              <w:t>x</w:t>
            </w:r>
            <w:r>
              <w:rPr>
                <w:webHidden/>
              </w:rPr>
              <w:tab/>
            </w:r>
            <w:r>
              <w:rPr>
                <w:webHidden/>
              </w:rPr>
              <w:fldChar w:fldCharType="begin"/>
            </w:r>
            <w:r>
              <w:rPr>
                <w:webHidden/>
              </w:rPr>
              <w:instrText xml:space="preserve"> PAGEREF _Toc187659489 \h </w:instrText>
            </w:r>
            <w:r>
              <w:rPr>
                <w:webHidden/>
              </w:rPr>
            </w:r>
            <w:r>
              <w:rPr>
                <w:webHidden/>
              </w:rPr>
              <w:fldChar w:fldCharType="separate"/>
            </w:r>
            <w:r w:rsidR="00A152AC">
              <w:rPr>
                <w:webHidden/>
              </w:rPr>
              <w:t>11</w:t>
            </w:r>
            <w:r>
              <w:rPr>
                <w:webHidden/>
              </w:rPr>
              <w:fldChar w:fldCharType="end"/>
            </w:r>
          </w:hyperlink>
        </w:p>
        <w:p w14:paraId="1AAA92D9" w14:textId="59E22281" w:rsidR="00DF7A31" w:rsidRDefault="00DF7A31">
          <w:pPr>
            <w:pStyle w:val="Inhopg3"/>
            <w:rPr>
              <w:rFonts w:asciiTheme="minorHAnsi" w:hAnsiTheme="minorHAnsi" w:cstheme="minorBidi"/>
              <w:color w:val="auto"/>
              <w:kern w:val="2"/>
              <w:sz w:val="24"/>
              <w:szCs w:val="24"/>
              <w14:ligatures w14:val="standardContextual"/>
            </w:rPr>
          </w:pPr>
          <w:hyperlink w:anchor="_Toc187659490" w:history="1">
            <w:r w:rsidRPr="00DA706B">
              <w:rPr>
                <w:rStyle w:val="Hyperlink"/>
              </w:rPr>
              <w:t>3.3.3</w:t>
            </w:r>
            <w:r>
              <w:rPr>
                <w:rFonts w:asciiTheme="minorHAnsi" w:hAnsiTheme="minorHAnsi" w:cstheme="minorBidi"/>
                <w:color w:val="auto"/>
                <w:kern w:val="2"/>
                <w:sz w:val="24"/>
                <w:szCs w:val="24"/>
                <w14:ligatures w14:val="standardContextual"/>
              </w:rPr>
              <w:tab/>
            </w:r>
            <w:r w:rsidRPr="00DA706B">
              <w:rPr>
                <w:rStyle w:val="Hyperlink"/>
              </w:rPr>
              <w:t xml:space="preserve">Gunningscriterium 3: </w:t>
            </w:r>
            <w:r w:rsidRPr="00DA706B">
              <w:rPr>
                <w:rStyle w:val="Hyperlink"/>
                <w:shd w:val="clear" w:color="auto" w:fill="CCCC00"/>
              </w:rPr>
              <w:t>x</w:t>
            </w:r>
            <w:r>
              <w:rPr>
                <w:webHidden/>
              </w:rPr>
              <w:tab/>
            </w:r>
            <w:r>
              <w:rPr>
                <w:webHidden/>
              </w:rPr>
              <w:fldChar w:fldCharType="begin"/>
            </w:r>
            <w:r>
              <w:rPr>
                <w:webHidden/>
              </w:rPr>
              <w:instrText xml:space="preserve"> PAGEREF _Toc187659490 \h </w:instrText>
            </w:r>
            <w:r>
              <w:rPr>
                <w:webHidden/>
              </w:rPr>
            </w:r>
            <w:r>
              <w:rPr>
                <w:webHidden/>
              </w:rPr>
              <w:fldChar w:fldCharType="separate"/>
            </w:r>
            <w:r w:rsidR="00A152AC">
              <w:rPr>
                <w:webHidden/>
              </w:rPr>
              <w:t>11</w:t>
            </w:r>
            <w:r>
              <w:rPr>
                <w:webHidden/>
              </w:rPr>
              <w:fldChar w:fldCharType="end"/>
            </w:r>
          </w:hyperlink>
        </w:p>
        <w:p w14:paraId="1CD04AB4" w14:textId="0B48A42F" w:rsidR="00DF7A31" w:rsidRDefault="00DF7A31">
          <w:pPr>
            <w:pStyle w:val="Inhopg2"/>
            <w:rPr>
              <w:rFonts w:asciiTheme="minorHAnsi" w:hAnsiTheme="minorHAnsi"/>
              <w:color w:val="auto"/>
              <w:kern w:val="2"/>
              <w:sz w:val="24"/>
              <w:szCs w:val="24"/>
              <w14:ligatures w14:val="standardContextual"/>
            </w:rPr>
          </w:pPr>
          <w:hyperlink w:anchor="_Toc187659491" w:history="1">
            <w:r w:rsidRPr="00DA706B">
              <w:rPr>
                <w:rStyle w:val="Hyperlink"/>
              </w:rPr>
              <w:t>3.4</w:t>
            </w:r>
            <w:r>
              <w:rPr>
                <w:rFonts w:asciiTheme="minorHAnsi" w:hAnsiTheme="minorHAnsi"/>
                <w:color w:val="auto"/>
                <w:kern w:val="2"/>
                <w:sz w:val="24"/>
                <w:szCs w:val="24"/>
                <w14:ligatures w14:val="standardContextual"/>
              </w:rPr>
              <w:tab/>
            </w:r>
            <w:r w:rsidRPr="00DA706B">
              <w:rPr>
                <w:rStyle w:val="Hyperlink"/>
              </w:rPr>
              <w:t>Kwantitatief gunningscriterium: Prijs</w:t>
            </w:r>
            <w:r>
              <w:rPr>
                <w:webHidden/>
              </w:rPr>
              <w:tab/>
            </w:r>
            <w:r>
              <w:rPr>
                <w:webHidden/>
              </w:rPr>
              <w:fldChar w:fldCharType="begin"/>
            </w:r>
            <w:r>
              <w:rPr>
                <w:webHidden/>
              </w:rPr>
              <w:instrText xml:space="preserve"> PAGEREF _Toc187659491 \h </w:instrText>
            </w:r>
            <w:r>
              <w:rPr>
                <w:webHidden/>
              </w:rPr>
            </w:r>
            <w:r>
              <w:rPr>
                <w:webHidden/>
              </w:rPr>
              <w:fldChar w:fldCharType="separate"/>
            </w:r>
            <w:r w:rsidR="00A152AC">
              <w:rPr>
                <w:webHidden/>
              </w:rPr>
              <w:t>11</w:t>
            </w:r>
            <w:r>
              <w:rPr>
                <w:webHidden/>
              </w:rPr>
              <w:fldChar w:fldCharType="end"/>
            </w:r>
          </w:hyperlink>
        </w:p>
        <w:p w14:paraId="7DCE93E2" w14:textId="296BE3C9" w:rsidR="00DF7A31" w:rsidRDefault="00DF7A31">
          <w:pPr>
            <w:pStyle w:val="Inhopg1"/>
            <w:rPr>
              <w:rFonts w:asciiTheme="minorHAnsi" w:hAnsiTheme="minorHAnsi" w:cstheme="minorBidi"/>
              <w:b w:val="0"/>
              <w:noProof/>
              <w:color w:val="auto"/>
              <w:kern w:val="2"/>
              <w:sz w:val="24"/>
              <w:szCs w:val="24"/>
              <w14:ligatures w14:val="standardContextual"/>
            </w:rPr>
          </w:pPr>
          <w:hyperlink w:anchor="_Toc187659492" w:history="1">
            <w:r w:rsidRPr="00DA706B">
              <w:rPr>
                <w:rStyle w:val="Hyperlink"/>
                <w:noProof/>
              </w:rPr>
              <w:t>4</w:t>
            </w:r>
            <w:r>
              <w:rPr>
                <w:rFonts w:asciiTheme="minorHAnsi" w:hAnsiTheme="minorHAnsi" w:cstheme="minorBidi"/>
                <w:b w:val="0"/>
                <w:noProof/>
                <w:color w:val="auto"/>
                <w:kern w:val="2"/>
                <w:sz w:val="24"/>
                <w:szCs w:val="24"/>
                <w14:ligatures w14:val="standardContextual"/>
              </w:rPr>
              <w:tab/>
            </w:r>
            <w:r w:rsidRPr="00DA706B">
              <w:rPr>
                <w:rStyle w:val="Hyperlink"/>
                <w:noProof/>
              </w:rPr>
              <w:t>Overige zaken</w:t>
            </w:r>
            <w:r>
              <w:rPr>
                <w:noProof/>
                <w:webHidden/>
              </w:rPr>
              <w:tab/>
            </w:r>
            <w:r>
              <w:rPr>
                <w:noProof/>
                <w:webHidden/>
              </w:rPr>
              <w:fldChar w:fldCharType="begin"/>
            </w:r>
            <w:r>
              <w:rPr>
                <w:noProof/>
                <w:webHidden/>
              </w:rPr>
              <w:instrText xml:space="preserve"> PAGEREF _Toc187659492 \h </w:instrText>
            </w:r>
            <w:r>
              <w:rPr>
                <w:noProof/>
                <w:webHidden/>
              </w:rPr>
            </w:r>
            <w:r>
              <w:rPr>
                <w:noProof/>
                <w:webHidden/>
              </w:rPr>
              <w:fldChar w:fldCharType="separate"/>
            </w:r>
            <w:r w:rsidR="00A152AC">
              <w:rPr>
                <w:noProof/>
                <w:webHidden/>
              </w:rPr>
              <w:t>12</w:t>
            </w:r>
            <w:r>
              <w:rPr>
                <w:noProof/>
                <w:webHidden/>
              </w:rPr>
              <w:fldChar w:fldCharType="end"/>
            </w:r>
          </w:hyperlink>
        </w:p>
        <w:p w14:paraId="790C43A7" w14:textId="187EDE41" w:rsidR="00DF7A31" w:rsidRDefault="00DF7A31">
          <w:pPr>
            <w:pStyle w:val="Inhopg2"/>
            <w:rPr>
              <w:rFonts w:asciiTheme="minorHAnsi" w:hAnsiTheme="minorHAnsi"/>
              <w:color w:val="auto"/>
              <w:kern w:val="2"/>
              <w:sz w:val="24"/>
              <w:szCs w:val="24"/>
              <w14:ligatures w14:val="standardContextual"/>
            </w:rPr>
          </w:pPr>
          <w:hyperlink w:anchor="_Toc187659493" w:history="1">
            <w:r w:rsidRPr="00DA706B">
              <w:rPr>
                <w:rStyle w:val="Hyperlink"/>
              </w:rPr>
              <w:t>4.1</w:t>
            </w:r>
            <w:r>
              <w:rPr>
                <w:rFonts w:asciiTheme="minorHAnsi" w:hAnsiTheme="minorHAnsi"/>
                <w:color w:val="auto"/>
                <w:kern w:val="2"/>
                <w:sz w:val="24"/>
                <w:szCs w:val="24"/>
                <w14:ligatures w14:val="standardContextual"/>
              </w:rPr>
              <w:tab/>
            </w:r>
            <w:r w:rsidRPr="00DA706B">
              <w:rPr>
                <w:rStyle w:val="Hyperlink"/>
              </w:rPr>
              <w:t>Procedure</w:t>
            </w:r>
            <w:r>
              <w:rPr>
                <w:webHidden/>
              </w:rPr>
              <w:tab/>
            </w:r>
            <w:r>
              <w:rPr>
                <w:webHidden/>
              </w:rPr>
              <w:fldChar w:fldCharType="begin"/>
            </w:r>
            <w:r>
              <w:rPr>
                <w:webHidden/>
              </w:rPr>
              <w:instrText xml:space="preserve"> PAGEREF _Toc187659493 \h </w:instrText>
            </w:r>
            <w:r>
              <w:rPr>
                <w:webHidden/>
              </w:rPr>
            </w:r>
            <w:r>
              <w:rPr>
                <w:webHidden/>
              </w:rPr>
              <w:fldChar w:fldCharType="separate"/>
            </w:r>
            <w:r w:rsidR="00A152AC">
              <w:rPr>
                <w:webHidden/>
              </w:rPr>
              <w:t>12</w:t>
            </w:r>
            <w:r>
              <w:rPr>
                <w:webHidden/>
              </w:rPr>
              <w:fldChar w:fldCharType="end"/>
            </w:r>
          </w:hyperlink>
        </w:p>
        <w:p w14:paraId="668C55ED" w14:textId="2B7EE985" w:rsidR="00DF7A31" w:rsidRDefault="00DF7A31">
          <w:pPr>
            <w:pStyle w:val="Inhopg2"/>
            <w:rPr>
              <w:rFonts w:asciiTheme="minorHAnsi" w:hAnsiTheme="minorHAnsi"/>
              <w:color w:val="auto"/>
              <w:kern w:val="2"/>
              <w:sz w:val="24"/>
              <w:szCs w:val="24"/>
              <w14:ligatures w14:val="standardContextual"/>
            </w:rPr>
          </w:pPr>
          <w:hyperlink w:anchor="_Toc187659494" w:history="1">
            <w:r w:rsidRPr="00DA706B">
              <w:rPr>
                <w:rStyle w:val="Hyperlink"/>
              </w:rPr>
              <w:t>4.2</w:t>
            </w:r>
            <w:r>
              <w:rPr>
                <w:rFonts w:asciiTheme="minorHAnsi" w:hAnsiTheme="minorHAnsi"/>
                <w:color w:val="auto"/>
                <w:kern w:val="2"/>
                <w:sz w:val="24"/>
                <w:szCs w:val="24"/>
                <w14:ligatures w14:val="standardContextual"/>
              </w:rPr>
              <w:tab/>
            </w:r>
            <w:r w:rsidRPr="00DA706B">
              <w:rPr>
                <w:rStyle w:val="Hyperlink"/>
              </w:rPr>
              <w:t>Tenderkostenvergoeding</w:t>
            </w:r>
            <w:r>
              <w:rPr>
                <w:webHidden/>
              </w:rPr>
              <w:tab/>
            </w:r>
            <w:r>
              <w:rPr>
                <w:webHidden/>
              </w:rPr>
              <w:fldChar w:fldCharType="begin"/>
            </w:r>
            <w:r>
              <w:rPr>
                <w:webHidden/>
              </w:rPr>
              <w:instrText xml:space="preserve"> PAGEREF _Toc187659494 \h </w:instrText>
            </w:r>
            <w:r>
              <w:rPr>
                <w:webHidden/>
              </w:rPr>
            </w:r>
            <w:r>
              <w:rPr>
                <w:webHidden/>
              </w:rPr>
              <w:fldChar w:fldCharType="separate"/>
            </w:r>
            <w:r w:rsidR="00A152AC">
              <w:rPr>
                <w:webHidden/>
              </w:rPr>
              <w:t>12</w:t>
            </w:r>
            <w:r>
              <w:rPr>
                <w:webHidden/>
              </w:rPr>
              <w:fldChar w:fldCharType="end"/>
            </w:r>
          </w:hyperlink>
        </w:p>
        <w:p w14:paraId="30C95378" w14:textId="33B00039" w:rsidR="00DF7A31" w:rsidRDefault="00DF7A31">
          <w:pPr>
            <w:pStyle w:val="Inhopg2"/>
            <w:rPr>
              <w:rFonts w:asciiTheme="minorHAnsi" w:hAnsiTheme="minorHAnsi"/>
              <w:color w:val="auto"/>
              <w:kern w:val="2"/>
              <w:sz w:val="24"/>
              <w:szCs w:val="24"/>
              <w14:ligatures w14:val="standardContextual"/>
            </w:rPr>
          </w:pPr>
          <w:hyperlink w:anchor="_Toc187659495" w:history="1">
            <w:r w:rsidRPr="00DA706B">
              <w:rPr>
                <w:rStyle w:val="Hyperlink"/>
              </w:rPr>
              <w:t>4.3</w:t>
            </w:r>
            <w:r>
              <w:rPr>
                <w:rFonts w:asciiTheme="minorHAnsi" w:hAnsiTheme="minorHAnsi"/>
                <w:color w:val="auto"/>
                <w:kern w:val="2"/>
                <w:sz w:val="24"/>
                <w:szCs w:val="24"/>
                <w14:ligatures w14:val="standardContextual"/>
              </w:rPr>
              <w:tab/>
            </w:r>
            <w:r w:rsidRPr="00DA706B">
              <w:rPr>
                <w:rStyle w:val="Hyperlink"/>
              </w:rPr>
              <w:t>Wachtkamer – en Verwerkersovereenkomst</w:t>
            </w:r>
            <w:r>
              <w:rPr>
                <w:webHidden/>
              </w:rPr>
              <w:tab/>
            </w:r>
            <w:r>
              <w:rPr>
                <w:webHidden/>
              </w:rPr>
              <w:fldChar w:fldCharType="begin"/>
            </w:r>
            <w:r>
              <w:rPr>
                <w:webHidden/>
              </w:rPr>
              <w:instrText xml:space="preserve"> PAGEREF _Toc187659495 \h </w:instrText>
            </w:r>
            <w:r>
              <w:rPr>
                <w:webHidden/>
              </w:rPr>
            </w:r>
            <w:r>
              <w:rPr>
                <w:webHidden/>
              </w:rPr>
              <w:fldChar w:fldCharType="separate"/>
            </w:r>
            <w:r w:rsidR="00A152AC">
              <w:rPr>
                <w:webHidden/>
              </w:rPr>
              <w:t>13</w:t>
            </w:r>
            <w:r>
              <w:rPr>
                <w:webHidden/>
              </w:rPr>
              <w:fldChar w:fldCharType="end"/>
            </w:r>
          </w:hyperlink>
        </w:p>
        <w:p w14:paraId="3693EB6D" w14:textId="38A9059D" w:rsidR="00DF7A31" w:rsidRDefault="00DF7A31">
          <w:pPr>
            <w:pStyle w:val="Inhopg2"/>
            <w:rPr>
              <w:rFonts w:asciiTheme="minorHAnsi" w:hAnsiTheme="minorHAnsi"/>
              <w:color w:val="auto"/>
              <w:kern w:val="2"/>
              <w:sz w:val="24"/>
              <w:szCs w:val="24"/>
              <w14:ligatures w14:val="standardContextual"/>
            </w:rPr>
          </w:pPr>
          <w:hyperlink w:anchor="_Toc187659496" w:history="1">
            <w:r w:rsidRPr="00DA706B">
              <w:rPr>
                <w:rStyle w:val="Hyperlink"/>
              </w:rPr>
              <w:t>4.4</w:t>
            </w:r>
            <w:r>
              <w:rPr>
                <w:rFonts w:asciiTheme="minorHAnsi" w:hAnsiTheme="minorHAnsi"/>
                <w:color w:val="auto"/>
                <w:kern w:val="2"/>
                <w:sz w:val="24"/>
                <w:szCs w:val="24"/>
                <w14:ligatures w14:val="standardContextual"/>
              </w:rPr>
              <w:tab/>
            </w:r>
            <w:r w:rsidRPr="00DA706B">
              <w:rPr>
                <w:rStyle w:val="Hyperlink"/>
              </w:rPr>
              <w:t>Beoordelingscommissie</w:t>
            </w:r>
            <w:r>
              <w:rPr>
                <w:webHidden/>
              </w:rPr>
              <w:tab/>
            </w:r>
            <w:r>
              <w:rPr>
                <w:webHidden/>
              </w:rPr>
              <w:fldChar w:fldCharType="begin"/>
            </w:r>
            <w:r>
              <w:rPr>
                <w:webHidden/>
              </w:rPr>
              <w:instrText xml:space="preserve"> PAGEREF _Toc187659496 \h </w:instrText>
            </w:r>
            <w:r>
              <w:rPr>
                <w:webHidden/>
              </w:rPr>
            </w:r>
            <w:r>
              <w:rPr>
                <w:webHidden/>
              </w:rPr>
              <w:fldChar w:fldCharType="separate"/>
            </w:r>
            <w:r w:rsidR="00A152AC">
              <w:rPr>
                <w:webHidden/>
              </w:rPr>
              <w:t>13</w:t>
            </w:r>
            <w:r>
              <w:rPr>
                <w:webHidden/>
              </w:rPr>
              <w:fldChar w:fldCharType="end"/>
            </w:r>
          </w:hyperlink>
        </w:p>
        <w:p w14:paraId="63BB7D5A" w14:textId="64D74ADA" w:rsidR="00DF7A31" w:rsidRDefault="00DF7A31">
          <w:pPr>
            <w:pStyle w:val="Inhopg2"/>
            <w:rPr>
              <w:rFonts w:asciiTheme="minorHAnsi" w:hAnsiTheme="minorHAnsi"/>
              <w:color w:val="auto"/>
              <w:kern w:val="2"/>
              <w:sz w:val="24"/>
              <w:szCs w:val="24"/>
              <w14:ligatures w14:val="standardContextual"/>
            </w:rPr>
          </w:pPr>
          <w:hyperlink w:anchor="_Toc187659497" w:history="1">
            <w:r w:rsidRPr="00DA706B">
              <w:rPr>
                <w:rStyle w:val="Hyperlink"/>
              </w:rPr>
              <w:t>4.5</w:t>
            </w:r>
            <w:r>
              <w:rPr>
                <w:rFonts w:asciiTheme="minorHAnsi" w:hAnsiTheme="minorHAnsi"/>
                <w:color w:val="auto"/>
                <w:kern w:val="2"/>
                <w:sz w:val="24"/>
                <w:szCs w:val="24"/>
                <w14:ligatures w14:val="standardContextual"/>
              </w:rPr>
              <w:tab/>
            </w:r>
            <w:r w:rsidRPr="00DA706B">
              <w:rPr>
                <w:rStyle w:val="Hyperlink"/>
              </w:rPr>
              <w:t>Schouw of Informatiebijeenkomst?</w:t>
            </w:r>
            <w:r>
              <w:rPr>
                <w:webHidden/>
              </w:rPr>
              <w:tab/>
            </w:r>
            <w:r>
              <w:rPr>
                <w:webHidden/>
              </w:rPr>
              <w:fldChar w:fldCharType="begin"/>
            </w:r>
            <w:r>
              <w:rPr>
                <w:webHidden/>
              </w:rPr>
              <w:instrText xml:space="preserve"> PAGEREF _Toc187659497 \h </w:instrText>
            </w:r>
            <w:r>
              <w:rPr>
                <w:webHidden/>
              </w:rPr>
            </w:r>
            <w:r>
              <w:rPr>
                <w:webHidden/>
              </w:rPr>
              <w:fldChar w:fldCharType="separate"/>
            </w:r>
            <w:r w:rsidR="00A152AC">
              <w:rPr>
                <w:webHidden/>
              </w:rPr>
              <w:t>13</w:t>
            </w:r>
            <w:r>
              <w:rPr>
                <w:webHidden/>
              </w:rPr>
              <w:fldChar w:fldCharType="end"/>
            </w:r>
          </w:hyperlink>
        </w:p>
        <w:p w14:paraId="2AC4CDD9" w14:textId="1D684BC2" w:rsidR="00DF7A31" w:rsidRDefault="00DF7A31" w:rsidP="00EC1697">
          <w:pPr>
            <w:pStyle w:val="Inhopg2"/>
            <w:numPr>
              <w:ilvl w:val="1"/>
              <w:numId w:val="39"/>
            </w:numPr>
            <w:rPr>
              <w:rFonts w:asciiTheme="minorHAnsi" w:hAnsiTheme="minorHAnsi"/>
              <w:color w:val="auto"/>
              <w:kern w:val="2"/>
              <w:sz w:val="24"/>
              <w:szCs w:val="24"/>
              <w14:ligatures w14:val="standardContextual"/>
            </w:rPr>
          </w:pPr>
          <w:hyperlink w:anchor="_Toc187659498" w:history="1">
            <w:r w:rsidRPr="00DA706B">
              <w:rPr>
                <w:rStyle w:val="Hyperlink"/>
              </w:rPr>
              <w:t>Bijlagen</w:t>
            </w:r>
            <w:r>
              <w:rPr>
                <w:webHidden/>
              </w:rPr>
              <w:tab/>
            </w:r>
            <w:r>
              <w:rPr>
                <w:webHidden/>
              </w:rPr>
              <w:fldChar w:fldCharType="begin"/>
            </w:r>
            <w:r>
              <w:rPr>
                <w:webHidden/>
              </w:rPr>
              <w:instrText xml:space="preserve"> PAGEREF _Toc187659498 \h </w:instrText>
            </w:r>
            <w:r>
              <w:rPr>
                <w:webHidden/>
              </w:rPr>
            </w:r>
            <w:r>
              <w:rPr>
                <w:webHidden/>
              </w:rPr>
              <w:fldChar w:fldCharType="separate"/>
            </w:r>
            <w:r w:rsidR="00A152AC">
              <w:rPr>
                <w:webHidden/>
              </w:rPr>
              <w:t>13</w:t>
            </w:r>
            <w:r>
              <w:rPr>
                <w:webHidden/>
              </w:rPr>
              <w:fldChar w:fldCharType="end"/>
            </w:r>
          </w:hyperlink>
        </w:p>
        <w:p w14:paraId="522A114C" w14:textId="0D55D1A5" w:rsidR="00EC1697" w:rsidRDefault="00DF7A31" w:rsidP="00A152AC">
          <w:r>
            <w:rPr>
              <w:b/>
              <w:bCs/>
            </w:rPr>
            <w:fldChar w:fldCharType="end"/>
          </w:r>
        </w:p>
      </w:sdtContent>
    </w:sdt>
    <w:bookmarkStart w:id="1" w:name="_Toc187659474" w:displacedByCustomXml="prev"/>
    <w:p w14:paraId="16076955" w14:textId="77777777" w:rsidR="00EC1697" w:rsidRDefault="00EC1697">
      <w:pPr>
        <w:spacing w:before="0" w:after="160" w:line="259" w:lineRule="auto"/>
        <w:rPr>
          <w:rFonts w:eastAsiaTheme="majorEastAsia" w:cstheme="majorBidi"/>
          <w:b/>
          <w:color w:val="354540"/>
          <w:sz w:val="36"/>
          <w:szCs w:val="32"/>
        </w:rPr>
      </w:pPr>
      <w:r>
        <w:br w:type="page"/>
      </w:r>
    </w:p>
    <w:p w14:paraId="07A00526" w14:textId="427177A2" w:rsidR="000729E1" w:rsidRDefault="76B58404" w:rsidP="00EC1697">
      <w:pPr>
        <w:pStyle w:val="Kop1"/>
      </w:pPr>
      <w:r>
        <w:lastRenderedPageBreak/>
        <w:t>De Opdracht</w:t>
      </w:r>
      <w:bookmarkEnd w:id="0"/>
      <w:bookmarkEnd w:id="1"/>
      <w:r>
        <w:t xml:space="preserve"> </w:t>
      </w:r>
    </w:p>
    <w:p w14:paraId="4D407A86" w14:textId="1E192EDC" w:rsidR="00211E66" w:rsidRDefault="00211E66" w:rsidP="00211E66">
      <w:pPr>
        <w:pStyle w:val="Kop2"/>
        <w:spacing w:line="276" w:lineRule="auto"/>
      </w:pPr>
      <w:bookmarkStart w:id="2" w:name="_Toc187659475"/>
      <w:r>
        <w:t>Inleiding</w:t>
      </w:r>
      <w:bookmarkEnd w:id="2"/>
      <w:r>
        <w:t xml:space="preserve"> </w:t>
      </w:r>
    </w:p>
    <w:p w14:paraId="72E1F92B" w14:textId="31C237A8" w:rsidR="005668B0" w:rsidRDefault="53705AEF" w:rsidP="51653216">
      <w:pPr>
        <w:spacing w:line="276" w:lineRule="auto"/>
      </w:pPr>
      <w:r w:rsidRPr="51653216">
        <w:rPr>
          <w:rStyle w:val="Sjabloontekst"/>
          <w:rFonts w:asciiTheme="minorHAnsi" w:eastAsiaTheme="minorEastAsia" w:hAnsiTheme="minorHAnsi"/>
        </w:rPr>
        <w:t>&lt;</w:t>
      </w:r>
      <w:r w:rsidRPr="005913A1">
        <w:rPr>
          <w:rStyle w:val="Sjabloontekst"/>
          <w:rFonts w:eastAsiaTheme="minorEastAsia" w:cs="Calibri"/>
          <w:szCs w:val="20"/>
        </w:rPr>
        <w:t>Schoolbestuur</w:t>
      </w:r>
      <w:r w:rsidRPr="51653216">
        <w:rPr>
          <w:rStyle w:val="Sjabloontekst"/>
          <w:rFonts w:asciiTheme="minorHAnsi" w:eastAsiaTheme="minorEastAsia" w:hAnsiTheme="minorHAnsi"/>
        </w:rPr>
        <w:t>&gt;</w:t>
      </w:r>
      <w:r>
        <w:t xml:space="preserve"> wil</w:t>
      </w:r>
      <w:r w:rsidR="00C85B97">
        <w:t xml:space="preserve"> </w:t>
      </w:r>
      <w:r w:rsidR="00C85B97" w:rsidRPr="00940806">
        <w:rPr>
          <w:rStyle w:val="Sjabloontekst"/>
        </w:rPr>
        <w:t>&lt;a</w:t>
      </w:r>
      <w:r w:rsidR="00C85B97" w:rsidRPr="00C85B97">
        <w:rPr>
          <w:rStyle w:val="Sjabloontekst"/>
        </w:rPr>
        <w:t>antal</w:t>
      </w:r>
      <w:r w:rsidR="00C85B97">
        <w:rPr>
          <w:rStyle w:val="Sjabloontekst"/>
        </w:rPr>
        <w:t>&gt;</w:t>
      </w:r>
      <w:r w:rsidR="00C85B97">
        <w:t xml:space="preserve"> leverancier(s) contracteren om te voldoen aan haar behoefte voor </w:t>
      </w:r>
      <w:r w:rsidR="00940806" w:rsidRPr="00940806">
        <w:rPr>
          <w:rStyle w:val="Sjabloontekst"/>
        </w:rPr>
        <w:t>&lt;</w:t>
      </w:r>
      <w:r w:rsidR="00940806">
        <w:rPr>
          <w:rStyle w:val="Sjabloontekst"/>
        </w:rPr>
        <w:t>korte omschrijving</w:t>
      </w:r>
      <w:r w:rsidR="00940806" w:rsidRPr="00940806">
        <w:rPr>
          <w:rStyle w:val="Sjabloontekst"/>
        </w:rPr>
        <w:t>&gt;</w:t>
      </w:r>
      <w:r w:rsidR="00C85B97" w:rsidRPr="00940806">
        <w:rPr>
          <w:rStyle w:val="Sjabloontekst"/>
        </w:rPr>
        <w:t>.</w:t>
      </w:r>
      <w:r w:rsidR="1D0DA159">
        <w:t xml:space="preserve"> </w:t>
      </w:r>
      <w:r w:rsidR="00412885">
        <w:t xml:space="preserve">Hiervoor </w:t>
      </w:r>
      <w:r w:rsidR="1D0DA159">
        <w:t xml:space="preserve">wordt een </w:t>
      </w:r>
      <w:r w:rsidR="1F6D1D94" w:rsidRPr="51653216">
        <w:rPr>
          <w:rStyle w:val="Sjabloontekst"/>
          <w:rFonts w:asciiTheme="minorHAnsi" w:eastAsiaTheme="minorEastAsia" w:hAnsiTheme="minorHAnsi"/>
        </w:rPr>
        <w:t>&lt;</w:t>
      </w:r>
      <w:r w:rsidR="1D0DA159" w:rsidRPr="005913A1">
        <w:rPr>
          <w:rStyle w:val="Sjabloontekst"/>
          <w:rFonts w:eastAsiaTheme="minorEastAsia" w:cs="Calibri"/>
          <w:szCs w:val="20"/>
        </w:rPr>
        <w:t>Europese openbare/Europese niet-openbare/Meervoudig onderhandse/Enkelvoudig onderhandse aanbesteding</w:t>
      </w:r>
      <w:r w:rsidR="00C85B97">
        <w:rPr>
          <w:rStyle w:val="Sjabloontekst"/>
          <w:rFonts w:eastAsiaTheme="minorEastAsia" w:cs="Calibri"/>
          <w:szCs w:val="20"/>
        </w:rPr>
        <w:t>&gt;</w:t>
      </w:r>
      <w:r w:rsidR="1D0DA159">
        <w:t xml:space="preserve"> gestart. </w:t>
      </w:r>
      <w:r w:rsidR="35F9D498">
        <w:t>In dit document wordt beknopt uitgelegd wat deze aanbesteding inhoudt</w:t>
      </w:r>
      <w:r w:rsidR="10EC0742">
        <w:t xml:space="preserve"> </w:t>
      </w:r>
      <w:r w:rsidR="11EE28F2">
        <w:t xml:space="preserve">en hoe deze zal verlopen </w:t>
      </w:r>
      <w:r w:rsidR="10EC0742">
        <w:t>(hoofdstuk 1)</w:t>
      </w:r>
      <w:r w:rsidR="451473F7">
        <w:t xml:space="preserve">, </w:t>
      </w:r>
      <w:r w:rsidR="03AFF93D">
        <w:t xml:space="preserve">waar </w:t>
      </w:r>
      <w:r w:rsidR="00993FCA">
        <w:t xml:space="preserve">u </w:t>
      </w:r>
      <w:r w:rsidR="03AFF93D">
        <w:t xml:space="preserve">als inschrijver minimaal aan </w:t>
      </w:r>
      <w:r w:rsidR="00472D72">
        <w:t>moet</w:t>
      </w:r>
      <w:r w:rsidR="03AFF93D">
        <w:t xml:space="preserve"> voldoen (hoofdstuk 2) en waar w</w:t>
      </w:r>
      <w:r w:rsidR="00412885">
        <w:t>e</w:t>
      </w:r>
      <w:r w:rsidR="03AFF93D">
        <w:t xml:space="preserve"> inschrijvingen op beoordelen (hoofdstuk 3)</w:t>
      </w:r>
      <w:r w:rsidR="35F9D498">
        <w:t>.</w:t>
      </w:r>
      <w:r w:rsidR="57E71471">
        <w:t xml:space="preserve"> </w:t>
      </w:r>
      <w:r w:rsidR="43C58DA0">
        <w:t>Ook geven we</w:t>
      </w:r>
      <w:r w:rsidR="00384795">
        <w:t xml:space="preserve"> </w:t>
      </w:r>
      <w:r w:rsidR="009101F6">
        <w:t>aanvullende</w:t>
      </w:r>
      <w:r w:rsidR="00384795">
        <w:t xml:space="preserve"> informatie (hoofdstuk 4). </w:t>
      </w:r>
      <w:r w:rsidR="00412885">
        <w:t>Meer</w:t>
      </w:r>
      <w:r w:rsidR="57E71471">
        <w:t xml:space="preserve"> achtergrondinformatie en verdieping bij de algehele aanbestedingsprocedure en de inhoud van dit document </w:t>
      </w:r>
      <w:r w:rsidR="00412885">
        <w:t>vind</w:t>
      </w:r>
      <w:r w:rsidR="00993FCA">
        <w:t>t u</w:t>
      </w:r>
      <w:r w:rsidR="00412885">
        <w:t xml:space="preserve"> in </w:t>
      </w:r>
      <w:r w:rsidR="57E71471">
        <w:t xml:space="preserve">bijlage </w:t>
      </w:r>
      <w:r w:rsidR="57E71471" w:rsidRPr="007D7CB1">
        <w:t>1</w:t>
      </w:r>
      <w:r w:rsidR="57E71471">
        <w:t xml:space="preserve"> “Aanbestedingsprocedure en Regels”.</w:t>
      </w:r>
    </w:p>
    <w:p w14:paraId="545DA3CE" w14:textId="77777777" w:rsidR="00C2030F" w:rsidRDefault="00C2030F" w:rsidP="51653216">
      <w:pPr>
        <w:spacing w:line="276" w:lineRule="auto"/>
      </w:pPr>
    </w:p>
    <w:p w14:paraId="0B78120D" w14:textId="026E49E5" w:rsidR="005668B0" w:rsidRDefault="00B20326" w:rsidP="51653216">
      <w:pPr>
        <w:spacing w:line="276" w:lineRule="auto"/>
      </w:pPr>
      <w:r>
        <w:rPr>
          <w:noProof/>
        </w:rPr>
        <w:drawing>
          <wp:inline distT="0" distB="0" distL="0" distR="0" wp14:anchorId="0B75D7D8" wp14:editId="42E6357D">
            <wp:extent cx="1522095" cy="755015"/>
            <wp:effectExtent l="0" t="0" r="0" b="0"/>
            <wp:docPr id="641841816" name="Afbeelding 3"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1">
                      <a:extLst>
                        <a:ext uri="{28A0092B-C50C-407E-A947-70E740481C1C}">
                          <a14:useLocalDpi xmlns:a14="http://schemas.microsoft.com/office/drawing/2010/main" val="0"/>
                        </a:ext>
                      </a:extLst>
                    </a:blip>
                    <a:stretch>
                      <a:fillRect/>
                    </a:stretch>
                  </pic:blipFill>
                  <pic:spPr>
                    <a:xfrm>
                      <a:off x="0" y="0"/>
                      <a:ext cx="1522095" cy="755015"/>
                    </a:xfrm>
                    <a:prstGeom prst="rect">
                      <a:avLst/>
                    </a:prstGeom>
                  </pic:spPr>
                </pic:pic>
              </a:graphicData>
            </a:graphic>
          </wp:inline>
        </w:drawing>
      </w:r>
      <w:r>
        <w:rPr>
          <w:noProof/>
        </w:rPr>
        <mc:AlternateContent>
          <mc:Choice Requires="wps">
            <w:drawing>
              <wp:inline distT="0" distB="0" distL="114300" distR="114300" wp14:anchorId="5C1580C0" wp14:editId="4BEEE531">
                <wp:extent cx="3752139" cy="977900"/>
                <wp:effectExtent l="0" t="0" r="20320" b="12700"/>
                <wp:docPr id="1399896346" name="Rechthoek 1"/>
                <wp:cNvGraphicFramePr/>
                <a:graphic xmlns:a="http://schemas.openxmlformats.org/drawingml/2006/main">
                  <a:graphicData uri="http://schemas.microsoft.com/office/word/2010/wordprocessingShape">
                    <wps:wsp>
                      <wps:cNvSpPr/>
                      <wps:spPr>
                        <a:xfrm>
                          <a:off x="0" y="0"/>
                          <a:ext cx="3752139" cy="977900"/>
                        </a:xfrm>
                        <a:prstGeom prst="rect">
                          <a:avLst/>
                        </a:prstGeom>
                        <a:solidFill>
                          <a:schemeClr val="bg1">
                            <a:lumMod val="85000"/>
                            <a:alpha val="69804"/>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AF673C6" w14:textId="4C38354F" w:rsidR="006715EF" w:rsidRPr="006336BD" w:rsidRDefault="00780FE7" w:rsidP="006715EF">
                            <w:pPr>
                              <w:rPr>
                                <w:i/>
                                <w:iCs/>
                                <w:color w:val="808080" w:themeColor="background1" w:themeShade="80"/>
                              </w:rPr>
                            </w:pPr>
                            <w:r w:rsidRPr="006336BD">
                              <w:rPr>
                                <w:b/>
                                <w:bCs/>
                                <w:i/>
                                <w:iCs/>
                                <w:noProof/>
                                <w:color w:val="808080" w:themeColor="background1" w:themeShade="80"/>
                              </w:rPr>
                              <w:t>Tip:</w:t>
                            </w:r>
                            <w:r w:rsidRPr="006336BD">
                              <w:rPr>
                                <w:i/>
                                <w:iCs/>
                                <w:noProof/>
                                <w:color w:val="808080" w:themeColor="background1" w:themeShade="80"/>
                              </w:rPr>
                              <w:t xml:space="preserve"> </w:t>
                            </w:r>
                            <w:r w:rsidR="006715EF" w:rsidRPr="006336BD">
                              <w:rPr>
                                <w:i/>
                                <w:iCs/>
                                <w:noProof/>
                                <w:color w:val="808080" w:themeColor="background1" w:themeShade="80"/>
                              </w:rPr>
                              <w:t xml:space="preserve">Verwerk in de introductie informatie die voor deze aanbesteding relevant is. Als het over een levering gaat is het aantal locaties relevant. Bij zakelijke diensten die vooral geleverd worden aan de bovenschoolse organisatie ga dan nader in op deze organisatie. </w:t>
                            </w:r>
                            <w:r w:rsidR="006715EF" w:rsidRPr="006336BD">
                              <w:rPr>
                                <w:i/>
                                <w:iCs/>
                                <w:color w:val="808080" w:themeColor="background1" w:themeShade="80"/>
                              </w:rPr>
                              <w:t xml:space="preserve"> </w:t>
                            </w:r>
                          </w:p>
                          <w:p w14:paraId="60C50C1B" w14:textId="217BF1C2" w:rsidR="00B20326" w:rsidRPr="006336BD" w:rsidRDefault="00B20326" w:rsidP="00B20326">
                            <w:pPr>
                              <w:rPr>
                                <w:color w:val="808080" w:themeColor="background1" w:themeShade="8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C1580C0" id="Rechthoek 1" o:spid="_x0000_s1027" style="width:295.45pt;height:7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" fillcolor="#d8d8d8 [2732]" strokecolor="white [3212]" strokeweight="1pt">
                <v:fill opacity="45746f"/>
                <v:textbox>
                  <w:txbxContent>
                    <w:p w14:paraId="2AF673C6" w14:textId="4C38354F" w:rsidR="006715EF" w:rsidRPr="006336BD" w:rsidRDefault="00780FE7" w:rsidP="006715EF">
                      <w:pPr>
                        <w:rPr>
                          <w:i/>
                          <w:iCs/>
                          <w:color w:val="808080" w:themeColor="background1" w:themeShade="80"/>
                        </w:rPr>
                      </w:pPr>
                      <w:r w:rsidRPr="006336BD">
                        <w:rPr>
                          <w:b/>
                          <w:bCs/>
                          <w:i/>
                          <w:iCs/>
                          <w:noProof/>
                          <w:color w:val="808080" w:themeColor="background1" w:themeShade="80"/>
                        </w:rPr>
                        <w:t>Tip:</w:t>
                      </w:r>
                      <w:r w:rsidRPr="006336BD">
                        <w:rPr>
                          <w:i/>
                          <w:iCs/>
                          <w:noProof/>
                          <w:color w:val="808080" w:themeColor="background1" w:themeShade="80"/>
                        </w:rPr>
                        <w:t xml:space="preserve"> </w:t>
                      </w:r>
                      <w:r w:rsidR="006715EF" w:rsidRPr="006336BD">
                        <w:rPr>
                          <w:i/>
                          <w:iCs/>
                          <w:noProof/>
                          <w:color w:val="808080" w:themeColor="background1" w:themeShade="80"/>
                        </w:rPr>
                        <w:t xml:space="preserve">Verwerk in de introductie informatie die voor deze aanbesteding relevant is. Als het over een levering gaat is het aantal locaties relevant. Bij zakelijke diensten die vooral geleverd worden aan de bovenschoolse organisatie ga dan nader in op deze organisatie. </w:t>
                      </w:r>
                      <w:r w:rsidR="006715EF" w:rsidRPr="006336BD">
                        <w:rPr>
                          <w:i/>
                          <w:iCs/>
                          <w:color w:val="808080" w:themeColor="background1" w:themeShade="80"/>
                        </w:rPr>
                        <w:t xml:space="preserve"> </w:t>
                      </w:r>
                    </w:p>
                    <w:p w14:paraId="60C50C1B" w14:textId="217BF1C2" w:rsidR="00B20326" w:rsidRPr="006336BD" w:rsidRDefault="00B20326" w:rsidP="00B20326">
                      <w:pPr>
                        <w:rPr>
                          <w:color w:val="808080" w:themeColor="background1" w:themeShade="80"/>
                        </w:rPr>
                      </w:pPr>
                    </w:p>
                  </w:txbxContent>
                </v:textbox>
                <w10:anchorlock/>
              </v:rect>
            </w:pict>
          </mc:Fallback>
        </mc:AlternateContent>
      </w:r>
    </w:p>
    <w:p w14:paraId="2F3F15D9" w14:textId="782CCF42" w:rsidR="005668B0" w:rsidRPr="00384795" w:rsidRDefault="005668B0" w:rsidP="51653216">
      <w:pPr>
        <w:spacing w:line="276" w:lineRule="auto"/>
        <w:rPr>
          <w:rStyle w:val="Sjabloontekst"/>
          <w:shd w:val="clear" w:color="auto" w:fill="auto"/>
        </w:rPr>
      </w:pPr>
    </w:p>
    <w:p w14:paraId="53C1E2B8" w14:textId="631A3858" w:rsidR="7329ED4F" w:rsidRDefault="7329ED4F" w:rsidP="6B8622BE">
      <w:pPr>
        <w:pStyle w:val="Kop2"/>
        <w:spacing w:line="276" w:lineRule="auto"/>
      </w:pPr>
      <w:bookmarkStart w:id="3" w:name="_Toc187659476"/>
      <w:r>
        <w:t>Wie zijn wij?</w:t>
      </w:r>
      <w:bookmarkEnd w:id="3"/>
    </w:p>
    <w:p w14:paraId="2FE85146" w14:textId="309ECA19" w:rsidR="31889AB0" w:rsidRDefault="7329ED4F" w:rsidP="6B8622BE">
      <w:pPr>
        <w:spacing w:line="276" w:lineRule="auto"/>
        <w:rPr>
          <w:rStyle w:val="Sjabloontekst"/>
        </w:rPr>
      </w:pPr>
      <w:r w:rsidRPr="6B8622BE">
        <w:rPr>
          <w:rStyle w:val="Sjabloontekst"/>
        </w:rPr>
        <w:t>&lt;Beknopte introductie schoolbestuur&gt;</w:t>
      </w:r>
      <w:r w:rsidRPr="00211E66">
        <w:t xml:space="preserve"> </w:t>
      </w:r>
      <w:r w:rsidR="00211E66">
        <w:rPr>
          <w:rStyle w:val="Sjabloontekst"/>
        </w:rPr>
        <w:t xml:space="preserve"> </w:t>
      </w:r>
      <w:r w:rsidRPr="6B8622BE">
        <w:rPr>
          <w:rStyle w:val="Sjabloontekst"/>
        </w:rPr>
        <w:t>&lt;verwijzing naar website&gt;</w:t>
      </w:r>
      <w:r w:rsidR="00D76555">
        <w:rPr>
          <w:rStyle w:val="Sjabloontekst"/>
        </w:rPr>
        <w:t xml:space="preserve">. </w:t>
      </w:r>
      <w:r w:rsidR="00211E66" w:rsidRPr="00211E66">
        <w:t xml:space="preserve"> </w:t>
      </w:r>
      <w:r w:rsidR="00211E66">
        <w:rPr>
          <w:rStyle w:val="Sjabloontekst"/>
        </w:rPr>
        <w:t xml:space="preserve"> &lt;</w:t>
      </w:r>
      <w:r w:rsidR="00D76555">
        <w:rPr>
          <w:rStyle w:val="Sjabloontekst"/>
        </w:rPr>
        <w:t>Bij het opstellen van deze aanbesteding</w:t>
      </w:r>
      <w:r w:rsidR="00C76134">
        <w:rPr>
          <w:rStyle w:val="Sjabloontekst"/>
        </w:rPr>
        <w:t xml:space="preserve"> en de aanbestedingsstukken</w:t>
      </w:r>
      <w:r w:rsidR="00D76555">
        <w:rPr>
          <w:rStyle w:val="Sjabloontekst"/>
        </w:rPr>
        <w:t xml:space="preserve"> </w:t>
      </w:r>
      <w:r w:rsidR="00C76134">
        <w:rPr>
          <w:rStyle w:val="Sjabloontekst"/>
        </w:rPr>
        <w:t xml:space="preserve">is &lt;schoolbestuur&gt; ondersteund door &lt;externe partij&gt;. </w:t>
      </w:r>
      <w:r w:rsidR="005D19EC">
        <w:rPr>
          <w:rStyle w:val="Sjabloontekst"/>
        </w:rPr>
        <w:t>Deze partij is op geen enkele andere wijze betrokken bij deze aanbesteding</w:t>
      </w:r>
      <w:r w:rsidR="00C2030F">
        <w:rPr>
          <w:rStyle w:val="Sjabloontekst"/>
        </w:rPr>
        <w:t xml:space="preserve">, </w:t>
      </w:r>
      <w:r w:rsidR="008D11BF">
        <w:rPr>
          <w:rStyle w:val="Sjabloontekst"/>
        </w:rPr>
        <w:t>&lt;</w:t>
      </w:r>
      <w:r w:rsidR="00C2030F">
        <w:rPr>
          <w:rStyle w:val="Sjabloontekst"/>
        </w:rPr>
        <w:t>en maakt bijvoorbeeld geen onderdeel uit van de beoordelingscommissie</w:t>
      </w:r>
      <w:r w:rsidR="00211E66">
        <w:rPr>
          <w:rStyle w:val="Sjabloontekst"/>
        </w:rPr>
        <w:t xml:space="preserve">&gt;. </w:t>
      </w:r>
    </w:p>
    <w:p w14:paraId="2EC21A58" w14:textId="37CF18D8" w:rsidR="00065145" w:rsidRDefault="007C0F66" w:rsidP="00251C77">
      <w:pPr>
        <w:pStyle w:val="Kop2"/>
        <w:spacing w:line="276" w:lineRule="auto"/>
      </w:pPr>
      <w:bookmarkStart w:id="4" w:name="_Toc172562193"/>
      <w:bookmarkStart w:id="5" w:name="_Toc187659477"/>
      <w:r w:rsidRPr="00940806">
        <w:rPr>
          <w:rStyle w:val="Sjabloontekst"/>
        </w:rPr>
        <w:t>&lt;</w:t>
      </w:r>
      <w:r w:rsidR="59E40B97" w:rsidRPr="00940806">
        <w:rPr>
          <w:rStyle w:val="Sjabloontekst"/>
        </w:rPr>
        <w:t>Wie/</w:t>
      </w:r>
      <w:r w:rsidR="6F16B4F2" w:rsidRPr="00940806">
        <w:rPr>
          <w:rStyle w:val="Sjabloontekst"/>
        </w:rPr>
        <w:t>Wat</w:t>
      </w:r>
      <w:r w:rsidRPr="00940806">
        <w:rPr>
          <w:rStyle w:val="Sjabloontekst"/>
        </w:rPr>
        <w:t>&gt;</w:t>
      </w:r>
      <w:r w:rsidR="6F16B4F2">
        <w:t xml:space="preserve"> zoeken wij?</w:t>
      </w:r>
      <w:bookmarkEnd w:id="4"/>
      <w:bookmarkEnd w:id="5"/>
      <w:r w:rsidR="6F16B4F2">
        <w:t xml:space="preserve"> </w:t>
      </w:r>
    </w:p>
    <w:p w14:paraId="13276847" w14:textId="4BF051EE" w:rsidR="00371871" w:rsidRDefault="00707B61" w:rsidP="00371871">
      <w:pPr>
        <w:jc w:val="both"/>
      </w:pPr>
      <w:r w:rsidRPr="00842023">
        <w:t xml:space="preserve">Deze aanbesteding </w:t>
      </w:r>
      <w:r w:rsidR="00371871">
        <w:t xml:space="preserve">heeft betrekking op </w:t>
      </w:r>
      <w:r w:rsidR="00371871" w:rsidRPr="00371871">
        <w:rPr>
          <w:rStyle w:val="Sjabloontekst"/>
        </w:rPr>
        <w:t xml:space="preserve">&lt;omschrijving van de </w:t>
      </w:r>
      <w:r w:rsidR="00940806">
        <w:rPr>
          <w:rStyle w:val="Sjabloontekst"/>
        </w:rPr>
        <w:t>op</w:t>
      </w:r>
      <w:r w:rsidR="00371871" w:rsidRPr="00371871">
        <w:rPr>
          <w:rStyle w:val="Sjabloontekst"/>
        </w:rPr>
        <w:t>dracht opnemen&gt;</w:t>
      </w:r>
      <w:r w:rsidR="00371871">
        <w:t>.</w:t>
      </w:r>
      <w:r w:rsidR="00BB271D">
        <w:t xml:space="preserve"> </w:t>
      </w:r>
      <w:r w:rsidR="00BF5252">
        <w:t>Met deze aanbesteding</w:t>
      </w:r>
      <w:r w:rsidR="00BF5252" w:rsidDel="002E0F40">
        <w:t xml:space="preserve"> </w:t>
      </w:r>
      <w:r w:rsidR="002E0F40">
        <w:t xml:space="preserve">wil </w:t>
      </w:r>
      <w:r w:rsidR="00BF5252">
        <w:t xml:space="preserve"> </w:t>
      </w:r>
      <w:r w:rsidR="00BF5252" w:rsidRPr="00BF5252">
        <w:rPr>
          <w:rStyle w:val="Sjabloontekst"/>
        </w:rPr>
        <w:t>&lt;schoolbestuur&gt;</w:t>
      </w:r>
      <w:r w:rsidR="00BF5252">
        <w:t xml:space="preserve"> de volgende doelen realiseren: </w:t>
      </w:r>
    </w:p>
    <w:p w14:paraId="7564CC82" w14:textId="421A9C65" w:rsidR="00BF5252" w:rsidRPr="00287F96" w:rsidRDefault="00BF5252" w:rsidP="003B502C">
      <w:pPr>
        <w:pStyle w:val="Lijstalinea"/>
        <w:numPr>
          <w:ilvl w:val="0"/>
          <w:numId w:val="28"/>
        </w:numPr>
        <w:rPr>
          <w:rStyle w:val="Sjabloontekst"/>
        </w:rPr>
      </w:pPr>
      <w:r w:rsidRPr="00287F96">
        <w:rPr>
          <w:rStyle w:val="Sjabloontekst"/>
        </w:rPr>
        <w:t xml:space="preserve">&lt;doel </w:t>
      </w:r>
      <w:r w:rsidR="00371871">
        <w:rPr>
          <w:rStyle w:val="Sjabloontekst"/>
        </w:rPr>
        <w:t>1</w:t>
      </w:r>
      <w:r w:rsidRPr="00287F96">
        <w:rPr>
          <w:rStyle w:val="Sjabloontekst"/>
        </w:rPr>
        <w:t>&gt;</w:t>
      </w:r>
    </w:p>
    <w:p w14:paraId="649A881D" w14:textId="0DD80328" w:rsidR="00707B61" w:rsidRDefault="00BF5252" w:rsidP="003B502C">
      <w:pPr>
        <w:pStyle w:val="Lijstalinea"/>
        <w:numPr>
          <w:ilvl w:val="0"/>
          <w:numId w:val="28"/>
        </w:numPr>
        <w:rPr>
          <w:rStyle w:val="Sjabloontekst"/>
        </w:rPr>
      </w:pPr>
      <w:r w:rsidRPr="00287F96">
        <w:rPr>
          <w:rStyle w:val="Sjabloontekst"/>
        </w:rPr>
        <w:t xml:space="preserve">&lt;doel </w:t>
      </w:r>
      <w:r w:rsidR="00371871">
        <w:rPr>
          <w:rStyle w:val="Sjabloontekst"/>
        </w:rPr>
        <w:t>2</w:t>
      </w:r>
      <w:r w:rsidRPr="00287F96">
        <w:rPr>
          <w:rStyle w:val="Sjabloontekst"/>
        </w:rPr>
        <w:t>&gt;</w:t>
      </w:r>
    </w:p>
    <w:p w14:paraId="2F043E76" w14:textId="6D8A769C" w:rsidR="00074F37" w:rsidRDefault="00371871" w:rsidP="003B502C">
      <w:pPr>
        <w:pStyle w:val="Lijstalinea"/>
        <w:numPr>
          <w:ilvl w:val="0"/>
          <w:numId w:val="28"/>
        </w:numPr>
        <w:rPr>
          <w:rStyle w:val="Sjabloontekst"/>
        </w:rPr>
      </w:pPr>
      <w:r>
        <w:rPr>
          <w:rStyle w:val="Sjabloontekst"/>
        </w:rPr>
        <w:t>&lt;doel 3&gt;</w:t>
      </w:r>
    </w:p>
    <w:p w14:paraId="207D2017" w14:textId="77777777" w:rsidR="00371871" w:rsidRPr="003B502C" w:rsidRDefault="00371871" w:rsidP="003B502C">
      <w:pPr>
        <w:ind w:left="720"/>
        <w:rPr>
          <w:shd w:val="clear" w:color="auto" w:fill="CCCC00"/>
        </w:rPr>
      </w:pPr>
    </w:p>
    <w:p w14:paraId="1764A3F8" w14:textId="1DA277D0" w:rsidR="00707B61" w:rsidRPr="00CF1FAB" w:rsidRDefault="4E5ACB9A" w:rsidP="00707B61">
      <w:pPr>
        <w:jc w:val="both"/>
      </w:pPr>
      <w:r>
        <w:t>De uitvraag is onderverdeeld in</w:t>
      </w:r>
      <w:r w:rsidR="1049040A">
        <w:t xml:space="preserve"> </w:t>
      </w:r>
      <w:r w:rsidR="1049040A" w:rsidRPr="4C54E71E">
        <w:rPr>
          <w:rStyle w:val="Sjabloontekst"/>
        </w:rPr>
        <w:t>&lt;aantal&gt;</w:t>
      </w:r>
      <w:r>
        <w:t xml:space="preserve"> </w:t>
      </w:r>
      <w:r w:rsidR="008D11BF">
        <w:t>delen (</w:t>
      </w:r>
      <w:r w:rsidR="00134F6B">
        <w:t xml:space="preserve">deze </w:t>
      </w:r>
      <w:r w:rsidR="008D11BF">
        <w:t>noemen wij “</w:t>
      </w:r>
      <w:r>
        <w:t>percelen</w:t>
      </w:r>
      <w:r w:rsidR="008D11BF">
        <w:t>”)</w:t>
      </w:r>
      <w:r>
        <w:t>.</w:t>
      </w:r>
      <w:r w:rsidR="1049040A">
        <w:t xml:space="preserve"> </w:t>
      </w:r>
      <w:r w:rsidR="75C793AE">
        <w:t xml:space="preserve">Een </w:t>
      </w:r>
      <w:r w:rsidR="00461811">
        <w:t xml:space="preserve">uitgebreidere </w:t>
      </w:r>
      <w:r w:rsidR="1049040A">
        <w:t xml:space="preserve">omschrijving per perceel is opgenomen in paragraaf </w:t>
      </w:r>
      <w:r w:rsidR="00707B61">
        <w:fldChar w:fldCharType="begin"/>
      </w:r>
      <w:r w:rsidR="00707B61">
        <w:instrText xml:space="preserve"> REF _Ref179440085 \r \h </w:instrText>
      </w:r>
      <w:r w:rsidR="00707B61">
        <w:fldChar w:fldCharType="separate"/>
      </w:r>
      <w:r w:rsidR="00794835">
        <w:t>1.3</w:t>
      </w:r>
      <w:r w:rsidR="00707B61">
        <w:fldChar w:fldCharType="end"/>
      </w:r>
      <w:r w:rsidR="015DCFCB">
        <w:t>.</w:t>
      </w:r>
      <w:r>
        <w:t xml:space="preserve"> Samengevat gaat het om: </w:t>
      </w:r>
    </w:p>
    <w:p w14:paraId="0068AF32" w14:textId="5F79AFEC" w:rsidR="00AF400B" w:rsidRPr="00035E44" w:rsidRDefault="00AF400B" w:rsidP="003B502C">
      <w:pPr>
        <w:pStyle w:val="Lijstalinea"/>
        <w:numPr>
          <w:ilvl w:val="0"/>
          <w:numId w:val="28"/>
        </w:numPr>
        <w:rPr>
          <w:rFonts w:cs="Calibri"/>
        </w:rPr>
      </w:pPr>
      <w:r w:rsidRPr="00611B0B">
        <w:rPr>
          <w:rFonts w:cs="Calibri"/>
          <w:b/>
          <w:bCs/>
        </w:rPr>
        <w:t>Perceel 1:</w:t>
      </w:r>
      <w:r>
        <w:rPr>
          <w:rFonts w:cs="Calibri"/>
        </w:rPr>
        <w:t xml:space="preserve"> </w:t>
      </w:r>
      <w:r w:rsidR="00371871" w:rsidRPr="00287F96">
        <w:rPr>
          <w:rStyle w:val="Sjabloontekst"/>
        </w:rPr>
        <w:t>&lt;omschrijving invoegen&gt;</w:t>
      </w:r>
    </w:p>
    <w:p w14:paraId="4707596E" w14:textId="73981721" w:rsidR="00707B61" w:rsidRPr="00EE71CC" w:rsidRDefault="00152C64" w:rsidP="003B502C">
      <w:pPr>
        <w:pStyle w:val="Lijstalinea"/>
        <w:numPr>
          <w:ilvl w:val="0"/>
          <w:numId w:val="28"/>
        </w:numPr>
        <w:rPr>
          <w:rStyle w:val="Sjabloontekst"/>
          <w:rFonts w:asciiTheme="minorHAnsi" w:hAnsiTheme="minorHAnsi" w:cstheme="minorHAnsi"/>
          <w:shd w:val="clear" w:color="auto" w:fill="auto"/>
        </w:rPr>
      </w:pPr>
      <w:r w:rsidRPr="00C270B9">
        <w:rPr>
          <w:rFonts w:cs="Calibri"/>
          <w:b/>
        </w:rPr>
        <w:t>Perceel 2:</w:t>
      </w:r>
      <w:r>
        <w:rPr>
          <w:rFonts w:cs="Calibri"/>
        </w:rPr>
        <w:t xml:space="preserve"> </w:t>
      </w:r>
      <w:r w:rsidR="00287F96" w:rsidRPr="00287F96">
        <w:rPr>
          <w:rStyle w:val="Sjabloontekst"/>
        </w:rPr>
        <w:t>&lt;omschrijving invoegen&gt;</w:t>
      </w:r>
    </w:p>
    <w:p w14:paraId="4C2CC21A" w14:textId="77777777" w:rsidR="00EE71CC" w:rsidRPr="00EE71CC" w:rsidRDefault="00EE71CC" w:rsidP="003B502C">
      <w:pPr>
        <w:ind w:left="720"/>
      </w:pPr>
    </w:p>
    <w:p w14:paraId="7C57F468" w14:textId="007D6509" w:rsidR="00152C64" w:rsidRDefault="00152C64" w:rsidP="00152C64">
      <w:pPr>
        <w:spacing w:line="276" w:lineRule="auto"/>
      </w:pPr>
      <w:r>
        <w:lastRenderedPageBreak/>
        <w:t>Wij willen</w:t>
      </w:r>
      <w:r w:rsidR="00287F96">
        <w:t xml:space="preserve"> per perceel</w:t>
      </w:r>
      <w:r>
        <w:t xml:space="preserve"> een </w:t>
      </w:r>
      <w:r w:rsidR="00287F96" w:rsidRPr="00287F96">
        <w:rPr>
          <w:rStyle w:val="Sjabloontekst"/>
        </w:rPr>
        <w:t>&lt;</w:t>
      </w:r>
      <w:r w:rsidR="00940806">
        <w:rPr>
          <w:rStyle w:val="Sjabloontekst"/>
        </w:rPr>
        <w:t>(dienstverlening)</w:t>
      </w:r>
      <w:r w:rsidRPr="00287F96">
        <w:rPr>
          <w:rStyle w:val="Sjabloontekst"/>
        </w:rPr>
        <w:t>overeenkomst</w:t>
      </w:r>
      <w:r w:rsidRPr="00DE09AA">
        <w:rPr>
          <w:rStyle w:val="Sjabloontekst"/>
        </w:rPr>
        <w:t>/</w:t>
      </w:r>
      <w:r w:rsidR="00AF400B" w:rsidRPr="00DE09AA">
        <w:rPr>
          <w:rStyle w:val="Sjabloontekst"/>
        </w:rPr>
        <w:t>raamovereenkomst</w:t>
      </w:r>
      <w:r w:rsidR="003B194A">
        <w:rPr>
          <w:rStyle w:val="Sjabloontekst"/>
        </w:rPr>
        <w:t xml:space="preserve"> </w:t>
      </w:r>
      <w:r w:rsidR="00287F96">
        <w:rPr>
          <w:rStyle w:val="Sjabloontekst"/>
        </w:rPr>
        <w:t>&gt;</w:t>
      </w:r>
      <w:r>
        <w:t xml:space="preserve"> afsluiten met maximaal </w:t>
      </w:r>
      <w:r w:rsidRPr="00EF6A51">
        <w:rPr>
          <w:rStyle w:val="Sjabloontekst"/>
        </w:rPr>
        <w:t>&lt;</w:t>
      </w:r>
      <w:r w:rsidR="00371871">
        <w:rPr>
          <w:rStyle w:val="Sjabloontekst"/>
        </w:rPr>
        <w:t>aantal</w:t>
      </w:r>
      <w:r w:rsidRPr="00EF6A51">
        <w:rPr>
          <w:rStyle w:val="Sjabloontekst"/>
        </w:rPr>
        <w:t xml:space="preserve">&gt; </w:t>
      </w:r>
      <w:r w:rsidRPr="00BC5A2E">
        <w:t>leverancier</w:t>
      </w:r>
      <w:r>
        <w:t>(s). Deze leverancier(s) is/zullen verantwoordelijk zijn voor:</w:t>
      </w:r>
    </w:p>
    <w:p w14:paraId="17B38D94" w14:textId="6B0CE621" w:rsidR="005F2A66" w:rsidRDefault="00B93F64" w:rsidP="003B502C">
      <w:pPr>
        <w:pStyle w:val="Lijstalinea"/>
        <w:numPr>
          <w:ilvl w:val="0"/>
          <w:numId w:val="38"/>
        </w:numPr>
        <w:rPr>
          <w:rStyle w:val="Sjabloontekst"/>
        </w:rPr>
      </w:pPr>
      <w:r w:rsidRPr="00B93F64">
        <w:rPr>
          <w:rStyle w:val="Sjabloontekst"/>
        </w:rPr>
        <w:t>&lt;Scope&gt; (wat moet de leverancier precies doen/leveren)</w:t>
      </w:r>
    </w:p>
    <w:p w14:paraId="4936171E" w14:textId="77777777" w:rsidR="00940806" w:rsidRDefault="00940806" w:rsidP="00940806">
      <w:pPr>
        <w:spacing w:line="276" w:lineRule="auto"/>
      </w:pPr>
    </w:p>
    <w:p w14:paraId="134EBFD0" w14:textId="1F458618" w:rsidR="00BB10D7" w:rsidRPr="00940806" w:rsidRDefault="005F2A66" w:rsidP="00940806">
      <w:pPr>
        <w:spacing w:line="276" w:lineRule="auto"/>
        <w:rPr>
          <w:shd w:val="clear" w:color="auto" w:fill="CCCC00"/>
        </w:rPr>
      </w:pPr>
      <w:r w:rsidRPr="000A6EFA">
        <w:t xml:space="preserve">De CPV-code die hierbij van toepassing is, is </w:t>
      </w:r>
      <w:r w:rsidRPr="000A6EFA">
        <w:rPr>
          <w:rStyle w:val="Sjabloontekst"/>
        </w:rPr>
        <w:t>&lt;</w:t>
      </w:r>
      <w:r>
        <w:rPr>
          <w:rStyle w:val="Sjabloontekst"/>
        </w:rPr>
        <w:t>CPV</w:t>
      </w:r>
      <w:r w:rsidRPr="000A6EFA">
        <w:rPr>
          <w:rStyle w:val="Sjabloontekst"/>
        </w:rPr>
        <w:t xml:space="preserve"> code benoemen&gt; </w:t>
      </w:r>
    </w:p>
    <w:p w14:paraId="3CEDA610" w14:textId="2AD46BF4" w:rsidR="005F2A66" w:rsidRDefault="00BB10D7" w:rsidP="00BB10D7">
      <w:pPr>
        <w:spacing w:before="0" w:line="240" w:lineRule="auto"/>
      </w:pPr>
      <w:r>
        <w:t>Deze leverancier</w:t>
      </w:r>
      <w:r w:rsidRPr="00B16677">
        <w:rPr>
          <w:rStyle w:val="Sjabloontekst"/>
        </w:rPr>
        <w:t>(s) is/zullen</w:t>
      </w:r>
      <w:r>
        <w:t xml:space="preserve"> specifiek </w:t>
      </w:r>
      <w:r w:rsidRPr="002B00E3">
        <w:rPr>
          <w:u w:val="single"/>
        </w:rPr>
        <w:t>niet</w:t>
      </w:r>
      <w:r>
        <w:t xml:space="preserve"> verantwoordelijk </w:t>
      </w:r>
      <w:r w:rsidRPr="00016752">
        <w:rPr>
          <w:rStyle w:val="Sjabloontekst"/>
        </w:rPr>
        <w:t>zijn</w:t>
      </w:r>
      <w:r>
        <w:t xml:space="preserve"> voor:</w:t>
      </w:r>
    </w:p>
    <w:p w14:paraId="4555993B" w14:textId="1729E2C7" w:rsidR="00BB10D7" w:rsidRDefault="00BB10D7" w:rsidP="00BB10D7">
      <w:pPr>
        <w:spacing w:before="0" w:line="240" w:lineRule="auto"/>
      </w:pPr>
      <w:r>
        <w:t xml:space="preserve"> </w:t>
      </w:r>
    </w:p>
    <w:p w14:paraId="616D11F1" w14:textId="0B313C3F" w:rsidR="00C77133" w:rsidRPr="00C77133" w:rsidRDefault="00C77133" w:rsidP="003B502C">
      <w:pPr>
        <w:pStyle w:val="Lijstalinea"/>
        <w:numPr>
          <w:ilvl w:val="0"/>
          <w:numId w:val="27"/>
        </w:numPr>
        <w:rPr>
          <w:shd w:val="clear" w:color="auto" w:fill="CCCC00"/>
        </w:rPr>
      </w:pPr>
      <w:r>
        <w:rPr>
          <w:noProof/>
        </w:rPr>
        <mc:AlternateContent>
          <mc:Choice Requires="wpg">
            <w:drawing>
              <wp:anchor distT="0" distB="0" distL="114300" distR="114300" simplePos="0" relativeHeight="251659264" behindDoc="0" locked="0" layoutInCell="1" allowOverlap="1" wp14:anchorId="186976ED" wp14:editId="0E9A4DF6">
                <wp:simplePos x="0" y="0"/>
                <wp:positionH relativeFrom="margin">
                  <wp:posOffset>1905</wp:posOffset>
                </wp:positionH>
                <wp:positionV relativeFrom="paragraph">
                  <wp:posOffset>396240</wp:posOffset>
                </wp:positionV>
                <wp:extent cx="5410200" cy="914400"/>
                <wp:effectExtent l="0" t="0" r="19050" b="19050"/>
                <wp:wrapSquare wrapText="bothSides"/>
                <wp:docPr id="598840062" name="Groep 4"/>
                <wp:cNvGraphicFramePr/>
                <a:graphic xmlns:a="http://schemas.openxmlformats.org/drawingml/2006/main">
                  <a:graphicData uri="http://schemas.microsoft.com/office/word/2010/wordprocessingGroup">
                    <wpg:wgp>
                      <wpg:cNvGrpSpPr/>
                      <wpg:grpSpPr>
                        <a:xfrm>
                          <a:off x="0" y="0"/>
                          <a:ext cx="5410200" cy="914400"/>
                          <a:chOff x="0" y="-9525"/>
                          <a:chExt cx="5411599" cy="914400"/>
                        </a:xfrm>
                      </wpg:grpSpPr>
                      <wps:wsp>
                        <wps:cNvPr id="981959041" name="Rechthoek 981959041"/>
                        <wps:cNvSpPr/>
                        <wps:spPr>
                          <a:xfrm>
                            <a:off x="1985793" y="-9525"/>
                            <a:ext cx="3425806" cy="91440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7670FAB4" w14:textId="25A30DF9" w:rsidR="00F95C0D" w:rsidRPr="004F2D18" w:rsidRDefault="00C77133" w:rsidP="00F95C0D">
                              <w:pPr>
                                <w:spacing w:line="252" w:lineRule="auto"/>
                                <w:rPr>
                                  <w:rFonts w:eastAsia="Montserrat" w:cs="Calibri"/>
                                  <w:i/>
                                  <w:iCs/>
                                  <w:color w:val="808080" w:themeColor="background1" w:themeShade="80"/>
                                  <w:szCs w:val="20"/>
                                </w:rPr>
                              </w:pPr>
                              <w:r w:rsidRPr="004F2D18">
                                <w:rPr>
                                  <w:rFonts w:eastAsia="Montserrat" w:hAnsi="Montserrat" w:cs="Montserrat"/>
                                  <w:b/>
                                  <w:bCs/>
                                  <w:i/>
                                  <w:iCs/>
                                  <w:color w:val="808080" w:themeColor="background1" w:themeShade="80"/>
                                  <w:szCs w:val="20"/>
                                </w:rPr>
                                <w:t>Tip</w:t>
                              </w:r>
                              <w:r w:rsidRPr="004F2D18">
                                <w:rPr>
                                  <w:rFonts w:eastAsia="Montserrat" w:hAnsi="Montserrat" w:cs="Montserrat"/>
                                  <w:i/>
                                  <w:iCs/>
                                  <w:color w:val="808080" w:themeColor="background1" w:themeShade="80"/>
                                  <w:szCs w:val="20"/>
                                </w:rPr>
                                <w:t xml:space="preserve">: </w:t>
                              </w:r>
                              <w:r w:rsidR="002F4738" w:rsidRPr="004F2D18">
                                <w:rPr>
                                  <w:rFonts w:eastAsia="Montserrat" w:hAnsi="Montserrat" w:cs="Montserrat"/>
                                  <w:i/>
                                  <w:iCs/>
                                  <w:color w:val="808080" w:themeColor="background1" w:themeShade="80"/>
                                  <w:szCs w:val="20"/>
                                </w:rPr>
                                <w:t xml:space="preserve">Marktpartijen vinden het belangrijk om te weten waar zij aan toe zijn. Probeer in </w:t>
                              </w:r>
                              <w:r w:rsidR="00FC466D">
                                <w:rPr>
                                  <w:rFonts w:eastAsia="Montserrat" w:hAnsi="Montserrat" w:cs="Montserrat"/>
                                  <w:i/>
                                  <w:iCs/>
                                  <w:color w:val="808080" w:themeColor="background1" w:themeShade="80"/>
                                  <w:szCs w:val="20"/>
                                </w:rPr>
                                <w:t>uw</w:t>
                              </w:r>
                              <w:r w:rsidR="002F4738" w:rsidRPr="004F2D18">
                                <w:rPr>
                                  <w:rFonts w:eastAsia="Montserrat" w:hAnsi="Montserrat" w:cs="Montserrat"/>
                                  <w:i/>
                                  <w:iCs/>
                                  <w:color w:val="808080" w:themeColor="background1" w:themeShade="80"/>
                                  <w:szCs w:val="20"/>
                                </w:rPr>
                                <w:t xml:space="preserve"> aanbestedingsdocumenten een doorkijkje te maken op </w:t>
                              </w:r>
                              <w:r w:rsidR="0071726B">
                                <w:rPr>
                                  <w:rFonts w:eastAsia="Montserrat" w:hAnsi="Montserrat" w:cs="Montserrat"/>
                                  <w:i/>
                                  <w:iCs/>
                                  <w:color w:val="808080" w:themeColor="background1" w:themeShade="80"/>
                                  <w:szCs w:val="20"/>
                                </w:rPr>
                                <w:t xml:space="preserve">welke </w:t>
                              </w:r>
                              <w:r w:rsidR="002F4738" w:rsidRPr="004F2D18">
                                <w:rPr>
                                  <w:rFonts w:eastAsia="Montserrat" w:hAnsi="Montserrat" w:cs="Montserrat"/>
                                  <w:i/>
                                  <w:iCs/>
                                  <w:color w:val="808080" w:themeColor="background1" w:themeShade="80"/>
                                  <w:szCs w:val="20"/>
                                </w:rPr>
                                <w:t xml:space="preserve">basis </w:t>
                              </w:r>
                              <w:r w:rsidR="00FC466D">
                                <w:rPr>
                                  <w:rFonts w:eastAsia="Montserrat" w:hAnsi="Montserrat" w:cs="Montserrat"/>
                                  <w:i/>
                                  <w:iCs/>
                                  <w:color w:val="808080" w:themeColor="background1" w:themeShade="80"/>
                                  <w:szCs w:val="20"/>
                                </w:rPr>
                                <w:t>u</w:t>
                              </w:r>
                              <w:r w:rsidR="002F4738" w:rsidRPr="004F2D18">
                                <w:rPr>
                                  <w:rFonts w:eastAsia="Montserrat" w:hAnsi="Montserrat" w:cs="Montserrat"/>
                                  <w:i/>
                                  <w:iCs/>
                                  <w:color w:val="808080" w:themeColor="background1" w:themeShade="80"/>
                                  <w:szCs w:val="20"/>
                                </w:rPr>
                                <w:t xml:space="preserve"> beslist of  wel of geen gebruik maakt van de verlengingsopties</w:t>
                              </w:r>
                              <w:r w:rsidR="00DF60D6" w:rsidRPr="004F2D18">
                                <w:rPr>
                                  <w:rFonts w:eastAsia="Montserrat" w:hAnsi="Montserrat" w:cs="Montserrat"/>
                                  <w:i/>
                                  <w:iCs/>
                                  <w:color w:val="808080" w:themeColor="background1" w:themeShade="80"/>
                                  <w:szCs w:val="20"/>
                                </w:rPr>
                                <w:t>.</w:t>
                              </w:r>
                            </w:p>
                          </w:txbxContent>
                        </wps:txbx>
                        <wps:bodyPr spcFirstLastPara="0" wrap="square" lIns="91440" tIns="45720" rIns="91440" bIns="45720" anchor="ctr">
                          <a:noAutofit/>
                        </wps:bodyPr>
                      </wps:wsp>
                      <pic:pic xmlns:pic="http://schemas.openxmlformats.org/drawingml/2006/picture">
                        <pic:nvPicPr>
                          <pic:cNvPr id="853588813" name="Afbeelding 853588813"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86976ED" id="_x0000_s1028" style="position:absolute;left:0;text-align:left;margin-left:.15pt;margin-top:31.2pt;width:426pt;height:1in;z-index:251659264;mso-position-horizontal-relative:margin;mso-position-vertical-relative:text;mso-width-relative:margin;mso-height-relative:margin" coordorigin=",-95" coordsize="54115,91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">
                <v:rect id="Rechthoek 981959041" o:spid="_x0000_s1029" style="position:absolute;left:19857;top:-95;width:34258;height:9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" fillcolor="#e7e6e6 [3214]" strokecolor="white [3212]" strokeweight="1pt">
                  <v:textbox>
                    <w:txbxContent>
                      <w:p w14:paraId="7670FAB4" w14:textId="25A30DF9" w:rsidR="00F95C0D" w:rsidRPr="004F2D18" w:rsidRDefault="00C77133" w:rsidP="00F95C0D">
                        <w:pPr>
                          <w:spacing w:line="252" w:lineRule="auto"/>
                          <w:rPr>
                            <w:rFonts w:eastAsia="Montserrat" w:cs="Calibri"/>
                            <w:i/>
                            <w:iCs/>
                            <w:color w:val="808080" w:themeColor="background1" w:themeShade="80"/>
                            <w:szCs w:val="20"/>
                          </w:rPr>
                        </w:pPr>
                        <w:r w:rsidRPr="004F2D18">
                          <w:rPr>
                            <w:rFonts w:eastAsia="Montserrat" w:hAnsi="Montserrat" w:cs="Montserrat"/>
                            <w:b/>
                            <w:bCs/>
                            <w:i/>
                            <w:iCs/>
                            <w:color w:val="808080" w:themeColor="background1" w:themeShade="80"/>
                            <w:szCs w:val="20"/>
                          </w:rPr>
                          <w:t>Tip</w:t>
                        </w:r>
                        <w:r w:rsidRPr="004F2D18">
                          <w:rPr>
                            <w:rFonts w:eastAsia="Montserrat" w:hAnsi="Montserrat" w:cs="Montserrat"/>
                            <w:i/>
                            <w:iCs/>
                            <w:color w:val="808080" w:themeColor="background1" w:themeShade="80"/>
                            <w:szCs w:val="20"/>
                          </w:rPr>
                          <w:t xml:space="preserve">: </w:t>
                        </w:r>
                        <w:r w:rsidR="002F4738" w:rsidRPr="004F2D18">
                          <w:rPr>
                            <w:rFonts w:eastAsia="Montserrat" w:hAnsi="Montserrat" w:cs="Montserrat"/>
                            <w:i/>
                            <w:iCs/>
                            <w:color w:val="808080" w:themeColor="background1" w:themeShade="80"/>
                            <w:szCs w:val="20"/>
                          </w:rPr>
                          <w:t xml:space="preserve">Marktpartijen vinden het belangrijk om te weten waar zij aan toe zijn. Probeer in </w:t>
                        </w:r>
                        <w:r w:rsidR="00FC466D">
                          <w:rPr>
                            <w:rFonts w:eastAsia="Montserrat" w:hAnsi="Montserrat" w:cs="Montserrat"/>
                            <w:i/>
                            <w:iCs/>
                            <w:color w:val="808080" w:themeColor="background1" w:themeShade="80"/>
                            <w:szCs w:val="20"/>
                          </w:rPr>
                          <w:t>uw</w:t>
                        </w:r>
                        <w:r w:rsidR="002F4738" w:rsidRPr="004F2D18">
                          <w:rPr>
                            <w:rFonts w:eastAsia="Montserrat" w:hAnsi="Montserrat" w:cs="Montserrat"/>
                            <w:i/>
                            <w:iCs/>
                            <w:color w:val="808080" w:themeColor="background1" w:themeShade="80"/>
                            <w:szCs w:val="20"/>
                          </w:rPr>
                          <w:t xml:space="preserve"> aanbestedingsdocumenten een doorkijkje te maken op </w:t>
                        </w:r>
                        <w:r w:rsidR="0071726B">
                          <w:rPr>
                            <w:rFonts w:eastAsia="Montserrat" w:hAnsi="Montserrat" w:cs="Montserrat"/>
                            <w:i/>
                            <w:iCs/>
                            <w:color w:val="808080" w:themeColor="background1" w:themeShade="80"/>
                            <w:szCs w:val="20"/>
                          </w:rPr>
                          <w:t xml:space="preserve">welke </w:t>
                        </w:r>
                        <w:r w:rsidR="002F4738" w:rsidRPr="004F2D18">
                          <w:rPr>
                            <w:rFonts w:eastAsia="Montserrat" w:hAnsi="Montserrat" w:cs="Montserrat"/>
                            <w:i/>
                            <w:iCs/>
                            <w:color w:val="808080" w:themeColor="background1" w:themeShade="80"/>
                            <w:szCs w:val="20"/>
                          </w:rPr>
                          <w:t xml:space="preserve">basis </w:t>
                        </w:r>
                        <w:r w:rsidR="00FC466D">
                          <w:rPr>
                            <w:rFonts w:eastAsia="Montserrat" w:hAnsi="Montserrat" w:cs="Montserrat"/>
                            <w:i/>
                            <w:iCs/>
                            <w:color w:val="808080" w:themeColor="background1" w:themeShade="80"/>
                            <w:szCs w:val="20"/>
                          </w:rPr>
                          <w:t>u</w:t>
                        </w:r>
                        <w:r w:rsidR="002F4738" w:rsidRPr="004F2D18">
                          <w:rPr>
                            <w:rFonts w:eastAsia="Montserrat" w:hAnsi="Montserrat" w:cs="Montserrat"/>
                            <w:i/>
                            <w:iCs/>
                            <w:color w:val="808080" w:themeColor="background1" w:themeShade="80"/>
                            <w:szCs w:val="20"/>
                          </w:rPr>
                          <w:t xml:space="preserve"> beslist of  wel of geen gebruik maakt van de verlengingsopties</w:t>
                        </w:r>
                        <w:r w:rsidR="00DF60D6" w:rsidRPr="004F2D18">
                          <w:rPr>
                            <w:rFonts w:eastAsia="Montserrat" w:hAnsi="Montserrat" w:cs="Montserrat"/>
                            <w:i/>
                            <w:iCs/>
                            <w:color w:val="808080" w:themeColor="background1" w:themeShade="80"/>
                            <w:szCs w:val="20"/>
                          </w:rPr>
                          <w:t>.</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853588813" o:spid="_x0000_s1030"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">
                  <v:imagedata r:id="rId12" o:title="Afbeelding met tekst, Lettertype, logo, Graphics&#10;&#10;Automatisch gegenereerde beschrijving"/>
                </v:shape>
                <w10:wrap type="square" anchorx="margin"/>
              </v:group>
            </w:pict>
          </mc:Fallback>
        </mc:AlternateContent>
      </w:r>
      <w:r w:rsidR="00BB10D7">
        <w:rPr>
          <w:rStyle w:val="Sjabloontekst"/>
        </w:rPr>
        <w:t>&lt;</w:t>
      </w:r>
      <w:r w:rsidR="005F2A66">
        <w:rPr>
          <w:rStyle w:val="Sjabloontekst"/>
        </w:rPr>
        <w:t>Buiten s</w:t>
      </w:r>
      <w:r w:rsidR="00BB10D7">
        <w:rPr>
          <w:rStyle w:val="Sjabloontekst"/>
        </w:rPr>
        <w:t>cope&gt; (wat valt specifiek buiten deze scope)</w:t>
      </w:r>
    </w:p>
    <w:p w14:paraId="6A63BB96" w14:textId="77777777" w:rsidR="002F4738" w:rsidRDefault="002F4738" w:rsidP="00152C64">
      <w:pPr>
        <w:spacing w:line="276" w:lineRule="auto"/>
      </w:pPr>
    </w:p>
    <w:p w14:paraId="76DDA769" w14:textId="2998EA5D" w:rsidR="00152C64" w:rsidRDefault="49BD484C" w:rsidP="00152C64">
      <w:pPr>
        <w:spacing w:line="276" w:lineRule="auto"/>
      </w:pPr>
      <w:r>
        <w:t xml:space="preserve">De ingangsdatum van de overeenkomst is </w:t>
      </w:r>
      <w:r w:rsidRPr="6B8622BE">
        <w:rPr>
          <w:rStyle w:val="Sjabloontekst"/>
        </w:rPr>
        <w:t>&lt;datum&gt;</w:t>
      </w:r>
      <w:r>
        <w:t xml:space="preserve"> en eindigt op </w:t>
      </w:r>
      <w:r w:rsidRPr="6B8622BE">
        <w:rPr>
          <w:rStyle w:val="Sjabloontekst"/>
        </w:rPr>
        <w:t>&lt;datum&gt;</w:t>
      </w:r>
      <w:r>
        <w:t xml:space="preserve">. Daarna kan de overeenkomst nog </w:t>
      </w:r>
      <w:r w:rsidRPr="6B8622BE">
        <w:rPr>
          <w:rStyle w:val="Sjabloontekst"/>
        </w:rPr>
        <w:t>&lt;aantal&gt;</w:t>
      </w:r>
      <w:r>
        <w:t xml:space="preserve"> keer voor de peri</w:t>
      </w:r>
      <w:r w:rsidR="003B194A">
        <w:t>od</w:t>
      </w:r>
      <w:r>
        <w:t xml:space="preserve">e van </w:t>
      </w:r>
      <w:r w:rsidRPr="6B8622BE">
        <w:rPr>
          <w:rStyle w:val="Sjabloontekst"/>
        </w:rPr>
        <w:t>&lt;aantal&gt;</w:t>
      </w:r>
      <w:r>
        <w:t xml:space="preserve"> jaar </w:t>
      </w:r>
      <w:r w:rsidR="0058074C">
        <w:t xml:space="preserve">(eenzijdig door opdrachtgever en/of stilzwijgend) </w:t>
      </w:r>
      <w:r>
        <w:t>worden verlengd</w:t>
      </w:r>
      <w:r w:rsidR="003B194A">
        <w:t xml:space="preserve"> onder gelijkblijvende </w:t>
      </w:r>
      <w:r w:rsidR="00C051BF">
        <w:t>voorwaarden</w:t>
      </w:r>
      <w:r>
        <w:t xml:space="preserve">. </w:t>
      </w:r>
    </w:p>
    <w:p w14:paraId="21012381" w14:textId="77777777" w:rsidR="00E86173" w:rsidRDefault="60F33F17" w:rsidP="6B8622BE">
      <w:r>
        <w:t>De o</w:t>
      </w:r>
      <w:r w:rsidR="361D0FBB">
        <w:t>pdracht</w:t>
      </w:r>
      <w:r>
        <w:t xml:space="preserve"> word</w:t>
      </w:r>
      <w:r w:rsidR="361D0FBB">
        <w:t>t</w:t>
      </w:r>
      <w:r>
        <w:t xml:space="preserve"> per perceel gegund </w:t>
      </w:r>
      <w:r w:rsidR="3913D169">
        <w:t xml:space="preserve">aan </w:t>
      </w:r>
      <w:r w:rsidR="13CD3312">
        <w:t>de</w:t>
      </w:r>
      <w:r>
        <w:t xml:space="preserve"> </w:t>
      </w:r>
      <w:r w:rsidR="00C051BF" w:rsidRPr="00346B26">
        <w:rPr>
          <w:rStyle w:val="Sjabloontekst"/>
        </w:rPr>
        <w:t>i</w:t>
      </w:r>
      <w:r w:rsidRPr="00346B26">
        <w:rPr>
          <w:rStyle w:val="Sjabloontekst"/>
        </w:rPr>
        <w:t>nschrijver</w:t>
      </w:r>
      <w:r w:rsidR="5A1A4AEF" w:rsidRPr="00346B26">
        <w:rPr>
          <w:rStyle w:val="Sjabloontekst"/>
        </w:rPr>
        <w:t>(</w:t>
      </w:r>
      <w:r w:rsidR="67BD083A" w:rsidRPr="00346B26">
        <w:rPr>
          <w:rStyle w:val="Sjabloontekst"/>
        </w:rPr>
        <w:t>s</w:t>
      </w:r>
      <w:r w:rsidR="5BC58718" w:rsidRPr="00346B26">
        <w:rPr>
          <w:rStyle w:val="Sjabloontekst"/>
        </w:rPr>
        <w:t>)</w:t>
      </w:r>
      <w:r w:rsidRPr="00346B26">
        <w:t xml:space="preserve"> die </w:t>
      </w:r>
      <w:r w:rsidRPr="00346B26">
        <w:rPr>
          <w:rStyle w:val="Sjabloontekst"/>
        </w:rPr>
        <w:t>voldoen</w:t>
      </w:r>
      <w:r w:rsidR="00321164" w:rsidRPr="00346B26">
        <w:rPr>
          <w:rStyle w:val="Sjabloontekst"/>
        </w:rPr>
        <w:t>/t</w:t>
      </w:r>
      <w:r>
        <w:t xml:space="preserve"> aan</w:t>
      </w:r>
      <w:r w:rsidR="00F4182D">
        <w:t>:</w:t>
      </w:r>
    </w:p>
    <w:p w14:paraId="2A47E2E5" w14:textId="0C33512F" w:rsidR="00715204" w:rsidRDefault="00E86173" w:rsidP="003B502C">
      <w:pPr>
        <w:pStyle w:val="Lijstalinea"/>
      </w:pPr>
      <w:r>
        <w:t>D</w:t>
      </w:r>
      <w:r w:rsidR="60F33F17">
        <w:t>e minimumeisen</w:t>
      </w:r>
      <w:r w:rsidR="31982DFE">
        <w:t xml:space="preserve"> </w:t>
      </w:r>
      <w:r w:rsidR="00715204">
        <w:t>benoemd in hoofdstuk 2</w:t>
      </w:r>
      <w:r w:rsidR="006E5077">
        <w:t>;</w:t>
      </w:r>
    </w:p>
    <w:p w14:paraId="1334B43E" w14:textId="27BE32D2" w:rsidR="00715204" w:rsidRDefault="00715204" w:rsidP="003B502C">
      <w:pPr>
        <w:pStyle w:val="Lijstalinea"/>
      </w:pPr>
      <w:r>
        <w:t>Geen</w:t>
      </w:r>
      <w:r w:rsidR="60F33F17">
        <w:t xml:space="preserve"> </w:t>
      </w:r>
      <w:r w:rsidR="00BA5E51">
        <w:t xml:space="preserve">inconsistente en/of </w:t>
      </w:r>
      <w:r w:rsidR="00321164">
        <w:t xml:space="preserve">ongeldige </w:t>
      </w:r>
      <w:r w:rsidR="60F33F17">
        <w:t xml:space="preserve">documenten </w:t>
      </w:r>
      <w:r w:rsidR="60F33F17" w:rsidRPr="00321164">
        <w:rPr>
          <w:rStyle w:val="Sjabloontekst"/>
        </w:rPr>
        <w:t>hebben</w:t>
      </w:r>
      <w:r w:rsidR="00321164" w:rsidRPr="00321164">
        <w:rPr>
          <w:rStyle w:val="Sjabloontekst"/>
        </w:rPr>
        <w:t>/heeft</w:t>
      </w:r>
      <w:r w:rsidR="60F33F17">
        <w:t xml:space="preserve"> ingediend</w:t>
      </w:r>
      <w:r w:rsidR="006E5077">
        <w:t>;</w:t>
      </w:r>
    </w:p>
    <w:p w14:paraId="559C97CE" w14:textId="53773BB7" w:rsidR="0053220C" w:rsidRDefault="00715204" w:rsidP="003B502C">
      <w:pPr>
        <w:pStyle w:val="Lijstalinea"/>
      </w:pPr>
      <w:r>
        <w:t>E</w:t>
      </w:r>
      <w:r w:rsidR="60F33F17">
        <w:t xml:space="preserve">n welke de economisch meest voordelige inschrijving </w:t>
      </w:r>
      <w:r w:rsidR="60F33F17" w:rsidRPr="00695E01">
        <w:rPr>
          <w:rStyle w:val="Sjabloontekst"/>
        </w:rPr>
        <w:t>hebben</w:t>
      </w:r>
      <w:r w:rsidR="00695E01" w:rsidRPr="00695E01">
        <w:rPr>
          <w:rStyle w:val="Sjabloontekst"/>
        </w:rPr>
        <w:t>/heeft</w:t>
      </w:r>
      <w:r w:rsidR="60F33F17">
        <w:t xml:space="preserve"> gedaan, waarbij beoordeeld zal worden op basis van de </w:t>
      </w:r>
      <w:r w:rsidR="00D332B8" w:rsidRPr="00D332B8">
        <w:rPr>
          <w:rStyle w:val="Sjabloontekst"/>
        </w:rPr>
        <w:t>&lt;</w:t>
      </w:r>
      <w:r w:rsidR="60F33F17" w:rsidRPr="00D332B8">
        <w:rPr>
          <w:rStyle w:val="Sjabloontekst"/>
        </w:rPr>
        <w:t>beste prijs-kwaliteitsverhouding</w:t>
      </w:r>
      <w:r w:rsidR="00D332B8" w:rsidRPr="00D332B8">
        <w:rPr>
          <w:rStyle w:val="Sjabloontekst"/>
        </w:rPr>
        <w:t>/laagste prijs&gt;</w:t>
      </w:r>
      <w:r w:rsidR="31982DFE">
        <w:t xml:space="preserve"> (zie hoofdstuk </w:t>
      </w:r>
      <w:r w:rsidR="4E5ACB9A">
        <w:fldChar w:fldCharType="begin"/>
      </w:r>
      <w:r w:rsidR="4E5ACB9A">
        <w:instrText xml:space="preserve"> REF _Ref179440278 \r \h </w:instrText>
      </w:r>
      <w:r w:rsidR="4E5ACB9A">
        <w:fldChar w:fldCharType="separate"/>
      </w:r>
      <w:r w:rsidR="6A003FC2">
        <w:t>3</w:t>
      </w:r>
      <w:r w:rsidR="4E5ACB9A">
        <w:fldChar w:fldCharType="end"/>
      </w:r>
      <w:r w:rsidR="31982DFE">
        <w:t>).</w:t>
      </w:r>
      <w:r w:rsidR="60F33F17">
        <w:t> </w:t>
      </w:r>
      <w:r w:rsidR="13CD3312">
        <w:t xml:space="preserve"> </w:t>
      </w:r>
    </w:p>
    <w:p w14:paraId="2E37011E" w14:textId="0994E841" w:rsidR="0024626C" w:rsidRDefault="0024626C" w:rsidP="008D11BF">
      <w:pPr>
        <w:pStyle w:val="Kop2"/>
      </w:pPr>
      <w:bookmarkStart w:id="6" w:name="_Toc172562194"/>
      <w:bookmarkStart w:id="7" w:name="_Ref179440085"/>
      <w:bookmarkStart w:id="8" w:name="_Toc187659478"/>
      <w:r>
        <w:t>Percelen</w:t>
      </w:r>
      <w:bookmarkEnd w:id="6"/>
      <w:bookmarkEnd w:id="7"/>
      <w:bookmarkEnd w:id="8"/>
      <w:r>
        <w:t xml:space="preserve"> </w:t>
      </w:r>
    </w:p>
    <w:tbl>
      <w:tblPr>
        <w:tblStyle w:val="Tabelraster"/>
        <w:tblW w:w="0" w:type="auto"/>
        <w:tblLook w:val="04A0" w:firstRow="1" w:lastRow="0" w:firstColumn="1" w:lastColumn="0" w:noHBand="0" w:noVBand="1"/>
      </w:tblPr>
      <w:tblGrid>
        <w:gridCol w:w="3129"/>
        <w:gridCol w:w="2803"/>
        <w:gridCol w:w="2420"/>
      </w:tblGrid>
      <w:tr w:rsidR="003B7CBD" w14:paraId="55F9C2FE" w14:textId="28AB02F0" w:rsidTr="000842A2">
        <w:tc>
          <w:tcPr>
            <w:tcW w:w="3129" w:type="dxa"/>
            <w:shd w:val="clear" w:color="auto" w:fill="D09E00"/>
          </w:tcPr>
          <w:p w14:paraId="58DA291A" w14:textId="2CE1257A" w:rsidR="003B7CBD" w:rsidRPr="0092710A" w:rsidRDefault="003B7CBD" w:rsidP="0092710A">
            <w:pPr>
              <w:rPr>
                <w:b/>
                <w:bCs/>
              </w:rPr>
            </w:pPr>
            <w:r w:rsidRPr="000842A2">
              <w:rPr>
                <w:b/>
                <w:bCs/>
                <w:color w:val="FFFFFF" w:themeColor="background1"/>
              </w:rPr>
              <w:t>Perceel</w:t>
            </w:r>
          </w:p>
        </w:tc>
        <w:tc>
          <w:tcPr>
            <w:tcW w:w="2803" w:type="dxa"/>
            <w:shd w:val="clear" w:color="auto" w:fill="D09E00"/>
          </w:tcPr>
          <w:p w14:paraId="44679CDE" w14:textId="024A03B2" w:rsidR="003B7CBD" w:rsidRPr="0092710A" w:rsidRDefault="003B7CBD" w:rsidP="0092710A">
            <w:pPr>
              <w:rPr>
                <w:b/>
                <w:bCs/>
              </w:rPr>
            </w:pPr>
            <w:r w:rsidRPr="000842A2">
              <w:rPr>
                <w:b/>
                <w:bCs/>
                <w:color w:val="FFFFFF" w:themeColor="background1"/>
              </w:rPr>
              <w:t xml:space="preserve">Geraamde waarde (excl. btw) </w:t>
            </w:r>
          </w:p>
        </w:tc>
        <w:tc>
          <w:tcPr>
            <w:tcW w:w="2420" w:type="dxa"/>
            <w:shd w:val="clear" w:color="auto" w:fill="D09E00"/>
          </w:tcPr>
          <w:p w14:paraId="439C7EE3" w14:textId="6756C35D" w:rsidR="003B7CBD" w:rsidRPr="0092710A" w:rsidRDefault="003B7CBD" w:rsidP="0092710A">
            <w:pPr>
              <w:rPr>
                <w:b/>
                <w:bCs/>
              </w:rPr>
            </w:pPr>
            <w:r w:rsidRPr="000842A2">
              <w:rPr>
                <w:b/>
                <w:bCs/>
                <w:color w:val="FFFFFF" w:themeColor="background1"/>
              </w:rPr>
              <w:t xml:space="preserve">Verwachte afname </w:t>
            </w:r>
          </w:p>
        </w:tc>
      </w:tr>
      <w:tr w:rsidR="003B7CBD" w14:paraId="217783C4" w14:textId="4953A9E3" w:rsidTr="003B7CBD">
        <w:tc>
          <w:tcPr>
            <w:tcW w:w="3129" w:type="dxa"/>
          </w:tcPr>
          <w:p w14:paraId="69BA7C03" w14:textId="1DE14377" w:rsidR="003B7CBD" w:rsidRPr="00BA7822" w:rsidRDefault="003B7CBD" w:rsidP="0024626C">
            <w:pPr>
              <w:rPr>
                <w:b/>
                <w:bCs/>
              </w:rPr>
            </w:pPr>
            <w:r w:rsidRPr="000842A2">
              <w:rPr>
                <w:b/>
                <w:bCs/>
                <w:color w:val="503D00"/>
              </w:rPr>
              <w:t xml:space="preserve">P1: </w:t>
            </w:r>
            <w:r w:rsidR="00D332B8" w:rsidRPr="00D332B8">
              <w:rPr>
                <w:rStyle w:val="Sjabloontekst"/>
              </w:rPr>
              <w:t>&lt;naam/beschrijving perceel&gt;</w:t>
            </w:r>
          </w:p>
        </w:tc>
        <w:tc>
          <w:tcPr>
            <w:tcW w:w="2803" w:type="dxa"/>
          </w:tcPr>
          <w:p w14:paraId="323474F4" w14:textId="28F36A22" w:rsidR="003B7CBD" w:rsidRPr="004A71D6" w:rsidRDefault="003B7CBD" w:rsidP="0024626C">
            <w:pPr>
              <w:rPr>
                <w:rStyle w:val="Sjabloontekst"/>
              </w:rPr>
            </w:pPr>
            <w:r w:rsidRPr="004A71D6">
              <w:rPr>
                <w:rStyle w:val="Sjabloontekst"/>
              </w:rPr>
              <w:t>&lt;waarde&gt;</w:t>
            </w:r>
          </w:p>
        </w:tc>
        <w:tc>
          <w:tcPr>
            <w:tcW w:w="2420" w:type="dxa"/>
          </w:tcPr>
          <w:p w14:paraId="29A956A3" w14:textId="3EF6FEEC" w:rsidR="003B7CBD" w:rsidRPr="004A71D6" w:rsidRDefault="003B7CBD" w:rsidP="0024626C">
            <w:pPr>
              <w:rPr>
                <w:rStyle w:val="Sjabloontekst"/>
              </w:rPr>
            </w:pPr>
            <w:r>
              <w:rPr>
                <w:rStyle w:val="Sjabloontekst"/>
              </w:rPr>
              <w:t>&lt;stuks&gt;</w:t>
            </w:r>
          </w:p>
        </w:tc>
      </w:tr>
      <w:tr w:rsidR="003B7CBD" w14:paraId="2235A960" w14:textId="57435070" w:rsidTr="003B7CBD">
        <w:tc>
          <w:tcPr>
            <w:tcW w:w="3129" w:type="dxa"/>
          </w:tcPr>
          <w:p w14:paraId="6E4ADBF6" w14:textId="214D744D" w:rsidR="003B7CBD" w:rsidRPr="00B54668" w:rsidRDefault="00931F1C" w:rsidP="00931F1C">
            <w:pPr>
              <w:spacing w:line="276" w:lineRule="auto"/>
              <w:rPr>
                <w:highlight w:val="yellow"/>
              </w:rPr>
            </w:pPr>
            <w:r>
              <w:rPr>
                <w:rStyle w:val="Sjabloontekst"/>
              </w:rPr>
              <w:t>&lt;</w:t>
            </w:r>
            <w:r w:rsidR="003B7CBD" w:rsidRPr="00931F1C">
              <w:rPr>
                <w:rStyle w:val="Sjabloontekst"/>
              </w:rPr>
              <w:t>eventuele extra percelen</w:t>
            </w:r>
            <w:r w:rsidR="00D274F8">
              <w:rPr>
                <w:rStyle w:val="Sjabloontekst"/>
              </w:rPr>
              <w:t xml:space="preserve"> toevoegen</w:t>
            </w:r>
            <w:r>
              <w:rPr>
                <w:rStyle w:val="Sjabloontekst"/>
              </w:rPr>
              <w:t>&gt;</w:t>
            </w:r>
          </w:p>
        </w:tc>
        <w:tc>
          <w:tcPr>
            <w:tcW w:w="2803" w:type="dxa"/>
          </w:tcPr>
          <w:p w14:paraId="48E55D36" w14:textId="77777777" w:rsidR="003B7CBD" w:rsidRDefault="003B7CBD" w:rsidP="0024626C"/>
        </w:tc>
        <w:tc>
          <w:tcPr>
            <w:tcW w:w="2420" w:type="dxa"/>
          </w:tcPr>
          <w:p w14:paraId="4C71B094" w14:textId="77777777" w:rsidR="003B7CBD" w:rsidRDefault="003B7CBD" w:rsidP="0024626C"/>
        </w:tc>
      </w:tr>
    </w:tbl>
    <w:p w14:paraId="5697E5BE" w14:textId="77777777" w:rsidR="003B502C" w:rsidRDefault="705D7BF7" w:rsidP="00F16E69">
      <w:pPr>
        <w:jc w:val="both"/>
      </w:pPr>
      <w:r>
        <w:t xml:space="preserve">Aan bovengenoemde getallen en bedragen kunnen geen rechten worden ontleend; er is geen </w:t>
      </w:r>
      <w:r w:rsidR="2732DD4C">
        <w:t>afnamegarantie/</w:t>
      </w:r>
      <w:r w:rsidR="23E0EFE5">
        <w:t>afnameverplichting</w:t>
      </w:r>
      <w:r>
        <w:t xml:space="preserve"> voor opd</w:t>
      </w:r>
      <w:r w:rsidR="7C3B558D">
        <w:t>rachtgever</w:t>
      </w:r>
      <w:r w:rsidR="23E0EFE5">
        <w:t>.</w:t>
      </w:r>
      <w:r w:rsidR="7C3B558D">
        <w:t xml:space="preserve"> </w:t>
      </w:r>
    </w:p>
    <w:p w14:paraId="224E9D41" w14:textId="1C559ADE" w:rsidR="00931F1C" w:rsidRPr="005A501A" w:rsidRDefault="005A501A" w:rsidP="00F16E69">
      <w:pPr>
        <w:jc w:val="both"/>
        <w:rPr>
          <w:rStyle w:val="Sjabloontekst"/>
        </w:rPr>
      </w:pPr>
      <w:r w:rsidRPr="381F2316">
        <w:rPr>
          <w:rStyle w:val="Sjabloontekst"/>
        </w:rPr>
        <w:t xml:space="preserve">&lt;Bij raamovereenkomst&gt; </w:t>
      </w:r>
      <w:r w:rsidR="6C0981C0" w:rsidRPr="381F2316">
        <w:rPr>
          <w:rStyle w:val="Sjabloontekst"/>
        </w:rPr>
        <w:t>De raamovereenkomst</w:t>
      </w:r>
      <w:r w:rsidRPr="381F2316">
        <w:rPr>
          <w:rStyle w:val="Sjabloontekst"/>
        </w:rPr>
        <w:t>(</w:t>
      </w:r>
      <w:r w:rsidR="6C0981C0" w:rsidRPr="381F2316">
        <w:rPr>
          <w:rStyle w:val="Sjabloontekst"/>
        </w:rPr>
        <w:t>en</w:t>
      </w:r>
      <w:r w:rsidRPr="381F2316">
        <w:rPr>
          <w:rStyle w:val="Sjabloontekst"/>
        </w:rPr>
        <w:t>) kent/</w:t>
      </w:r>
      <w:r w:rsidR="6C0981C0" w:rsidRPr="381F2316">
        <w:rPr>
          <w:rStyle w:val="Sjabloontekst"/>
        </w:rPr>
        <w:t xml:space="preserve">kennen een maximale </w:t>
      </w:r>
      <w:r w:rsidR="00D4369A">
        <w:rPr>
          <w:rStyle w:val="Sjabloontekst"/>
        </w:rPr>
        <w:t>&lt;</w:t>
      </w:r>
      <w:r w:rsidR="6C0981C0" w:rsidRPr="381F2316">
        <w:rPr>
          <w:rStyle w:val="Sjabloontekst"/>
        </w:rPr>
        <w:t>omzet</w:t>
      </w:r>
      <w:r w:rsidR="00D4369A">
        <w:rPr>
          <w:rStyle w:val="Sjabloontekst"/>
        </w:rPr>
        <w:t>/af</w:t>
      </w:r>
      <w:r w:rsidR="002E1F4B">
        <w:rPr>
          <w:rStyle w:val="Sjabloontekst"/>
        </w:rPr>
        <w:t xml:space="preserve"> te nemen aantallen</w:t>
      </w:r>
      <w:r w:rsidR="00D4369A">
        <w:rPr>
          <w:rStyle w:val="Sjabloontekst"/>
        </w:rPr>
        <w:t>&gt;</w:t>
      </w:r>
      <w:r w:rsidR="6C0981C0" w:rsidRPr="381F2316">
        <w:rPr>
          <w:rStyle w:val="Sjabloontekst"/>
        </w:rPr>
        <w:t>. In</w:t>
      </w:r>
      <w:r w:rsidR="00803701">
        <w:rPr>
          <w:rStyle w:val="Sjabloontekst"/>
        </w:rPr>
        <w:t xml:space="preserve"> </w:t>
      </w:r>
      <w:r w:rsidR="006E257A">
        <w:rPr>
          <w:rStyle w:val="Sjabloontekst"/>
        </w:rPr>
        <w:t xml:space="preserve">het </w:t>
      </w:r>
      <w:r w:rsidR="6C0981C0" w:rsidRPr="381F2316">
        <w:rPr>
          <w:rStyle w:val="Sjabloontekst"/>
        </w:rPr>
        <w:t xml:space="preserve">geval </w:t>
      </w:r>
      <w:r w:rsidR="006E257A">
        <w:rPr>
          <w:rStyle w:val="Sjabloontekst"/>
        </w:rPr>
        <w:t>dat de</w:t>
      </w:r>
      <w:r w:rsidR="6C0981C0" w:rsidRPr="381F2316">
        <w:rPr>
          <w:rStyle w:val="Sjabloontekst"/>
        </w:rPr>
        <w:t xml:space="preserve"> opdrachtgever meer dan 150% boven de door haar hierboven genoemde </w:t>
      </w:r>
      <w:r w:rsidR="00D4369A">
        <w:rPr>
          <w:rStyle w:val="Sjabloontekst"/>
        </w:rPr>
        <w:t>&lt;</w:t>
      </w:r>
      <w:r w:rsidR="00B426BF" w:rsidRPr="381F2316">
        <w:rPr>
          <w:rStyle w:val="Sjabloontekst"/>
        </w:rPr>
        <w:t>omzet</w:t>
      </w:r>
      <w:r w:rsidR="00D4369A">
        <w:rPr>
          <w:rStyle w:val="Sjabloontekst"/>
        </w:rPr>
        <w:t>/af</w:t>
      </w:r>
      <w:r w:rsidR="002E1F4B">
        <w:rPr>
          <w:rStyle w:val="Sjabloontekst"/>
        </w:rPr>
        <w:t xml:space="preserve"> te nemen aantallen</w:t>
      </w:r>
      <w:r w:rsidR="00D4369A">
        <w:rPr>
          <w:rStyle w:val="Sjabloontekst"/>
        </w:rPr>
        <w:t>&gt;</w:t>
      </w:r>
      <w:r w:rsidR="6C0981C0" w:rsidRPr="381F2316">
        <w:rPr>
          <w:rStyle w:val="Sjabloontekst"/>
        </w:rPr>
        <w:t xml:space="preserve"> uitkomt, zal een nieuwe aanbesteding worden </w:t>
      </w:r>
      <w:r w:rsidR="00D7723D" w:rsidRPr="381F2316">
        <w:rPr>
          <w:rStyle w:val="Sjabloontekst"/>
        </w:rPr>
        <w:t>opgestart</w:t>
      </w:r>
      <w:r w:rsidR="6C0981C0" w:rsidRPr="381F2316">
        <w:rPr>
          <w:rStyle w:val="Sjabloontekst"/>
        </w:rPr>
        <w:t>.</w:t>
      </w:r>
    </w:p>
    <w:p w14:paraId="4382381E" w14:textId="77777777" w:rsidR="00C86C79" w:rsidRDefault="001138E1" w:rsidP="00251C77">
      <w:pPr>
        <w:spacing w:line="276" w:lineRule="auto"/>
        <w:rPr>
          <w:rStyle w:val="Sjabloontekst"/>
        </w:rPr>
      </w:pPr>
      <w:r w:rsidRPr="00F41BB8">
        <w:rPr>
          <w:rStyle w:val="Sjabloontekst"/>
        </w:rPr>
        <w:t>&lt;</w:t>
      </w:r>
      <w:r w:rsidR="00F41BB8" w:rsidRPr="00F41BB8">
        <w:rPr>
          <w:rStyle w:val="Sjabloontekst"/>
        </w:rPr>
        <w:t>Motivatie perceel gebruik</w:t>
      </w:r>
      <w:r w:rsidRPr="00F41BB8">
        <w:rPr>
          <w:rStyle w:val="Sjabloontekst"/>
        </w:rPr>
        <w:t>: korte, beknopte uitleg waarom bovenstaande perceelindeling is gemaakt&gt;</w:t>
      </w:r>
    </w:p>
    <w:p w14:paraId="041C8E38" w14:textId="77777777" w:rsidR="00A2638D" w:rsidRDefault="00A2638D" w:rsidP="00251C77">
      <w:pPr>
        <w:spacing w:line="276" w:lineRule="auto"/>
        <w:rPr>
          <w:rStyle w:val="Sjabloontekst"/>
        </w:rPr>
      </w:pPr>
    </w:p>
    <w:p w14:paraId="2676F503" w14:textId="30A38A67" w:rsidR="00A2638D" w:rsidRDefault="00A2638D" w:rsidP="00A2638D">
      <w:pPr>
        <w:spacing w:line="276" w:lineRule="auto"/>
        <w:rPr>
          <w:rStyle w:val="Sjabloontekst"/>
        </w:rPr>
      </w:pPr>
      <w:r w:rsidRPr="6B8622BE">
        <w:rPr>
          <w:rStyle w:val="Sjabloontekst"/>
        </w:rPr>
        <w:lastRenderedPageBreak/>
        <w:t>&lt;</w:t>
      </w:r>
      <w:r w:rsidR="00F248C3">
        <w:rPr>
          <w:rStyle w:val="Sjabloontekst"/>
        </w:rPr>
        <w:t>Optioneel bij meerdere percelen&gt;</w:t>
      </w:r>
      <w:r w:rsidRPr="6B8622BE">
        <w:rPr>
          <w:rStyle w:val="Sjabloontekst"/>
        </w:rPr>
        <w:t xml:space="preserve">: Geef bij </w:t>
      </w:r>
      <w:r w:rsidR="007C3D1D">
        <w:rPr>
          <w:rStyle w:val="Sjabloontekst"/>
        </w:rPr>
        <w:t>uw</w:t>
      </w:r>
      <w:r w:rsidRPr="6B8622BE">
        <w:rPr>
          <w:rStyle w:val="Sjabloontekst"/>
        </w:rPr>
        <w:t xml:space="preserve"> inschrijving aan op welk perceel (dus welk deel van de opdracht) </w:t>
      </w:r>
      <w:r w:rsidR="001D5CF9">
        <w:rPr>
          <w:rStyle w:val="Sjabloontekst"/>
        </w:rPr>
        <w:t>u zich</w:t>
      </w:r>
      <w:r>
        <w:rPr>
          <w:rStyle w:val="Sjabloontekst"/>
        </w:rPr>
        <w:t xml:space="preserve"> wilt</w:t>
      </w:r>
      <w:r w:rsidRPr="6B8622BE">
        <w:rPr>
          <w:rStyle w:val="Sjabloontekst"/>
        </w:rPr>
        <w:t xml:space="preserve"> inschrijven. </w:t>
      </w:r>
      <w:r w:rsidR="001D5CF9">
        <w:rPr>
          <w:rStyle w:val="Sjabloontekst"/>
        </w:rPr>
        <w:t>U kunt zich</w:t>
      </w:r>
      <w:r w:rsidR="00EA21D7">
        <w:rPr>
          <w:rStyle w:val="Sjabloontekst"/>
        </w:rPr>
        <w:t xml:space="preserve"> </w:t>
      </w:r>
      <w:r w:rsidRPr="6B8622BE">
        <w:rPr>
          <w:rStyle w:val="Sjabloontekst"/>
        </w:rPr>
        <w:t xml:space="preserve">voor meerdere percelen inschrijven en </w:t>
      </w:r>
      <w:r w:rsidR="001D5CF9">
        <w:rPr>
          <w:rStyle w:val="Sjabloontekst"/>
        </w:rPr>
        <w:t>u</w:t>
      </w:r>
      <w:r>
        <w:rPr>
          <w:rStyle w:val="Sjabloontekst"/>
        </w:rPr>
        <w:t xml:space="preserve"> </w:t>
      </w:r>
      <w:r w:rsidRPr="6B8622BE">
        <w:rPr>
          <w:rStyle w:val="Sjabloontekst"/>
        </w:rPr>
        <w:t xml:space="preserve">kunt ook  leverancier worden op meerdere percelen / </w:t>
      </w:r>
      <w:r w:rsidR="001D5CF9">
        <w:rPr>
          <w:rStyle w:val="Sjabloontekst"/>
        </w:rPr>
        <w:t xml:space="preserve">U </w:t>
      </w:r>
      <w:r w:rsidRPr="6B8622BE">
        <w:rPr>
          <w:rStyle w:val="Sjabloontekst"/>
        </w:rPr>
        <w:t xml:space="preserve">kunt enkel op één perceel inschrijven / </w:t>
      </w:r>
      <w:r w:rsidR="00B05F57">
        <w:rPr>
          <w:rStyle w:val="Sjabloontekst"/>
        </w:rPr>
        <w:t xml:space="preserve">U </w:t>
      </w:r>
      <w:r w:rsidRPr="6B8622BE">
        <w:rPr>
          <w:rStyle w:val="Sjabloontekst"/>
        </w:rPr>
        <w:t xml:space="preserve">kunt voor meerdere percelen inschrijven, maar </w:t>
      </w:r>
      <w:r w:rsidR="00B05F57">
        <w:rPr>
          <w:rStyle w:val="Sjabloontekst"/>
        </w:rPr>
        <w:t>u</w:t>
      </w:r>
      <w:r>
        <w:rPr>
          <w:rStyle w:val="Sjabloontekst"/>
        </w:rPr>
        <w:t xml:space="preserve"> </w:t>
      </w:r>
      <w:r w:rsidRPr="6B8622BE">
        <w:rPr>
          <w:rStyle w:val="Sjabloontekst"/>
        </w:rPr>
        <w:t>mag uiteindelijk slechts op één perceel onze leverancier</w:t>
      </w:r>
      <w:r>
        <w:rPr>
          <w:rStyle w:val="Sjabloontekst"/>
        </w:rPr>
        <w:t xml:space="preserve"> worden. </w:t>
      </w:r>
      <w:r w:rsidR="00B05F57">
        <w:rPr>
          <w:rStyle w:val="Sjabloontekst"/>
        </w:rPr>
        <w:t>U</w:t>
      </w:r>
      <w:r>
        <w:rPr>
          <w:rStyle w:val="Sjabloontekst"/>
        </w:rPr>
        <w:t xml:space="preserve"> mag hierbij aangeven welk perceel </w:t>
      </w:r>
      <w:r w:rsidR="00B05F57">
        <w:rPr>
          <w:rStyle w:val="Sjabloontekst"/>
        </w:rPr>
        <w:t>uw</w:t>
      </w:r>
      <w:r>
        <w:rPr>
          <w:rStyle w:val="Sjabloontekst"/>
        </w:rPr>
        <w:t xml:space="preserve"> voorkeur heeft. </w:t>
      </w:r>
    </w:p>
    <w:p w14:paraId="0F35A000" w14:textId="77777777" w:rsidR="00F248C3" w:rsidRDefault="00F248C3" w:rsidP="00A2638D">
      <w:pPr>
        <w:spacing w:line="276" w:lineRule="auto"/>
        <w:rPr>
          <w:rStyle w:val="Sjabloontekst"/>
        </w:rPr>
      </w:pPr>
    </w:p>
    <w:p w14:paraId="66E3771F" w14:textId="35700B86" w:rsidR="00083DE3" w:rsidRPr="00A2638D" w:rsidRDefault="00A2638D" w:rsidP="00A2638D">
      <w:pPr>
        <w:spacing w:line="276" w:lineRule="auto"/>
        <w:rPr>
          <w:shd w:val="clear" w:color="auto" w:fill="CCCC00"/>
        </w:rPr>
      </w:pPr>
      <w:r>
        <w:rPr>
          <w:noProof/>
        </w:rPr>
        <mc:AlternateContent>
          <mc:Choice Requires="wpg">
            <w:drawing>
              <wp:anchor distT="0" distB="0" distL="114300" distR="114300" simplePos="0" relativeHeight="251656192" behindDoc="0" locked="0" layoutInCell="1" allowOverlap="1" wp14:anchorId="5417CCA6" wp14:editId="10C3CEDD">
                <wp:simplePos x="0" y="0"/>
                <wp:positionH relativeFrom="margin">
                  <wp:align>left</wp:align>
                </wp:positionH>
                <wp:positionV relativeFrom="paragraph">
                  <wp:posOffset>0</wp:posOffset>
                </wp:positionV>
                <wp:extent cx="5461000" cy="1343025"/>
                <wp:effectExtent l="0" t="0" r="25400" b="28575"/>
                <wp:wrapSquare wrapText="bothSides"/>
                <wp:docPr id="1754531916" name="Groep 4"/>
                <wp:cNvGraphicFramePr/>
                <a:graphic xmlns:a="http://schemas.openxmlformats.org/drawingml/2006/main">
                  <a:graphicData uri="http://schemas.microsoft.com/office/word/2010/wordprocessingGroup">
                    <wpg:wgp>
                      <wpg:cNvGrpSpPr/>
                      <wpg:grpSpPr>
                        <a:xfrm>
                          <a:off x="0" y="0"/>
                          <a:ext cx="5461000" cy="1343025"/>
                          <a:chOff x="0" y="0"/>
                          <a:chExt cx="5461745" cy="1047750"/>
                        </a:xfrm>
                      </wpg:grpSpPr>
                      <wps:wsp>
                        <wps:cNvPr id="1402668257" name="Rechthoek 1402668257"/>
                        <wps:cNvSpPr/>
                        <wps:spPr>
                          <a:xfrm>
                            <a:off x="1709530" y="0"/>
                            <a:ext cx="3752215" cy="104775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03988458" w14:textId="4F84600F" w:rsidR="00430AED" w:rsidRPr="00EB1D90" w:rsidRDefault="00C77133" w:rsidP="00430AED">
                              <w:pPr>
                                <w:spacing w:line="252" w:lineRule="auto"/>
                                <w:rPr>
                                  <w:rFonts w:eastAsia="Montserrat" w:cs="Calibri"/>
                                  <w:i/>
                                  <w:color w:val="7F7F7F" w:themeColor="text1" w:themeTint="80"/>
                                  <w:szCs w:val="20"/>
                                </w:rPr>
                              </w:pPr>
                              <w:r w:rsidRPr="00F43758">
                                <w:rPr>
                                  <w:rFonts w:eastAsia="Montserrat" w:hAnsi="Montserrat" w:cs="Montserrat"/>
                                  <w:b/>
                                  <w:i/>
                                  <w:color w:val="7F7F7F" w:themeColor="text1" w:themeTint="80"/>
                                  <w:szCs w:val="20"/>
                                </w:rPr>
                                <w:t>Tip:</w:t>
                              </w:r>
                              <w:r w:rsidRPr="00F43758">
                                <w:rPr>
                                  <w:rFonts w:eastAsia="Montserrat" w:hAnsi="Montserrat" w:cs="Montserrat"/>
                                  <w:i/>
                                  <w:color w:val="7F7F7F" w:themeColor="text1" w:themeTint="80"/>
                                  <w:szCs w:val="20"/>
                                </w:rPr>
                                <w:t xml:space="preserve"> </w:t>
                              </w:r>
                              <w:r w:rsidR="00430AED" w:rsidRPr="00F43758">
                                <w:rPr>
                                  <w:rFonts w:eastAsia="Montserrat" w:hAnsi="Montserrat" w:cs="Montserrat"/>
                                  <w:i/>
                                  <w:color w:val="7F7F7F" w:themeColor="text1" w:themeTint="80"/>
                                  <w:szCs w:val="20"/>
                                </w:rPr>
                                <w:t xml:space="preserve">De </w:t>
                              </w:r>
                              <w:r w:rsidR="00FD4586">
                                <w:rPr>
                                  <w:rFonts w:eastAsia="Montserrat" w:hAnsi="Montserrat" w:cs="Montserrat"/>
                                  <w:i/>
                                  <w:iCs/>
                                  <w:color w:val="7F7F7F" w:themeColor="text1" w:themeTint="80"/>
                                  <w:szCs w:val="20"/>
                                </w:rPr>
                                <w:t>A</w:t>
                              </w:r>
                              <w:r w:rsidR="00430AED" w:rsidRPr="00EB1D90">
                                <w:rPr>
                                  <w:rFonts w:eastAsia="Montserrat" w:hAnsi="Montserrat" w:cs="Montserrat"/>
                                  <w:i/>
                                  <w:color w:val="7F7F7F" w:themeColor="text1" w:themeTint="80"/>
                                  <w:szCs w:val="20"/>
                                </w:rPr>
                                <w:t xml:space="preserve">anbestedingswet schrijft voor dat </w:t>
                              </w:r>
                              <w:r w:rsidR="00EC11E4">
                                <w:rPr>
                                  <w:rFonts w:eastAsia="Montserrat" w:hAnsi="Montserrat" w:cs="Montserrat"/>
                                  <w:i/>
                                  <w:color w:val="7F7F7F" w:themeColor="text1" w:themeTint="80"/>
                                  <w:szCs w:val="20"/>
                                </w:rPr>
                                <w:t>u</w:t>
                              </w:r>
                              <w:r w:rsidR="00430AED" w:rsidRPr="00EB1D90">
                                <w:rPr>
                                  <w:rFonts w:eastAsia="Montserrat" w:hAnsi="Montserrat" w:cs="Montserrat"/>
                                  <w:i/>
                                  <w:color w:val="7F7F7F" w:themeColor="text1" w:themeTint="80"/>
                                  <w:szCs w:val="20"/>
                                </w:rPr>
                                <w:t xml:space="preserve"> de perceelindeling motiveert. Overweeg om opdrachten onder te verdelen in kleinere percelen</w:t>
                              </w:r>
                              <w:r w:rsidR="00FB15AE">
                                <w:rPr>
                                  <w:rFonts w:eastAsia="Montserrat" w:hAnsi="Montserrat" w:cs="Montserrat"/>
                                  <w:i/>
                                  <w:iCs/>
                                  <w:color w:val="7F7F7F" w:themeColor="text1" w:themeTint="80"/>
                                  <w:szCs w:val="20"/>
                                </w:rPr>
                                <w:t>,</w:t>
                              </w:r>
                              <w:r w:rsidR="00430AED" w:rsidRPr="00F43758">
                                <w:rPr>
                                  <w:rFonts w:eastAsia="Montserrat" w:hAnsi="Montserrat" w:cs="Montserrat"/>
                                  <w:i/>
                                  <w:color w:val="7F7F7F" w:themeColor="text1" w:themeTint="80"/>
                                  <w:szCs w:val="20"/>
                                </w:rPr>
                                <w:t xml:space="preserve"> zodat </w:t>
                              </w:r>
                              <w:r w:rsidR="00EA33FE">
                                <w:rPr>
                                  <w:rFonts w:eastAsia="Montserrat" w:hAnsi="Montserrat" w:cs="Montserrat"/>
                                  <w:i/>
                                  <w:iCs/>
                                  <w:color w:val="7F7F7F" w:themeColor="text1" w:themeTint="80"/>
                                  <w:szCs w:val="20"/>
                                </w:rPr>
                                <w:t>mkb</w:t>
                              </w:r>
                              <w:r w:rsidR="00EA33FE">
                                <w:rPr>
                                  <w:rFonts w:eastAsia="Montserrat" w:hAnsi="Montserrat" w:cs="Montserrat"/>
                                  <w:i/>
                                  <w:iCs/>
                                  <w:color w:val="7F7F7F" w:themeColor="text1" w:themeTint="80"/>
                                  <w:szCs w:val="20"/>
                                </w:rPr>
                                <w:t>’</w:t>
                              </w:r>
                              <w:r w:rsidR="00EA33FE">
                                <w:rPr>
                                  <w:rFonts w:eastAsia="Montserrat" w:hAnsi="Montserrat" w:cs="Montserrat"/>
                                  <w:i/>
                                  <w:iCs/>
                                  <w:color w:val="7F7F7F" w:themeColor="text1" w:themeTint="80"/>
                                  <w:szCs w:val="20"/>
                                </w:rPr>
                                <w:t xml:space="preserve">s </w:t>
                              </w:r>
                              <w:r w:rsidR="00430AED" w:rsidRPr="00EB1D90">
                                <w:rPr>
                                  <w:rFonts w:eastAsia="Montserrat" w:hAnsi="Montserrat" w:cs="Montserrat"/>
                                  <w:i/>
                                  <w:color w:val="7F7F7F" w:themeColor="text1" w:themeTint="80"/>
                                  <w:szCs w:val="20"/>
                                </w:rPr>
                                <w:t>in staat zijn om</w:t>
                              </w:r>
                              <w:r w:rsidR="002B77A5" w:rsidRPr="00EB1D90">
                                <w:rPr>
                                  <w:rFonts w:eastAsia="Montserrat" w:hAnsi="Montserrat" w:cs="Montserrat"/>
                                  <w:i/>
                                  <w:color w:val="7F7F7F" w:themeColor="text1" w:themeTint="80"/>
                                  <w:szCs w:val="20"/>
                                </w:rPr>
                                <w:t xml:space="preserve"> zich</w:t>
                              </w:r>
                              <w:r w:rsidR="00430AED" w:rsidRPr="00EB1D90">
                                <w:rPr>
                                  <w:rFonts w:eastAsia="Montserrat" w:hAnsi="Montserrat" w:cs="Montserrat"/>
                                  <w:i/>
                                  <w:color w:val="7F7F7F" w:themeColor="text1" w:themeTint="80"/>
                                  <w:szCs w:val="20"/>
                                </w:rPr>
                                <w:t xml:space="preserve"> in te schrijven. </w:t>
                              </w:r>
                              <w:r w:rsidR="00FB15AE">
                                <w:rPr>
                                  <w:rFonts w:eastAsia="Montserrat" w:hAnsi="Montserrat" w:cs="Montserrat"/>
                                  <w:i/>
                                  <w:iCs/>
                                  <w:color w:val="7F7F7F" w:themeColor="text1" w:themeTint="80"/>
                                  <w:szCs w:val="20"/>
                                </w:rPr>
                                <w:t>Is er</w:t>
                              </w:r>
                              <w:r w:rsidR="00FB15AE" w:rsidRPr="00F43758">
                                <w:rPr>
                                  <w:rFonts w:eastAsia="Montserrat" w:hAnsi="Montserrat" w:cs="Montserrat"/>
                                  <w:i/>
                                  <w:iCs/>
                                  <w:color w:val="7F7F7F" w:themeColor="text1" w:themeTint="80"/>
                                  <w:szCs w:val="20"/>
                                </w:rPr>
                                <w:t xml:space="preserve"> </w:t>
                              </w:r>
                              <w:r w:rsidR="00430AED" w:rsidRPr="00F43758">
                                <w:rPr>
                                  <w:rFonts w:eastAsia="Montserrat" w:hAnsi="Montserrat" w:cs="Montserrat"/>
                                  <w:i/>
                                  <w:color w:val="7F7F7F" w:themeColor="text1" w:themeTint="80"/>
                                  <w:szCs w:val="20"/>
                                </w:rPr>
                                <w:t>clustering van toepassing</w:t>
                              </w:r>
                              <w:r w:rsidR="00FB15AE">
                                <w:rPr>
                                  <w:rFonts w:eastAsia="Montserrat" w:hAnsi="Montserrat" w:cs="Montserrat"/>
                                  <w:i/>
                                  <w:iCs/>
                                  <w:color w:val="7F7F7F" w:themeColor="text1" w:themeTint="80"/>
                                  <w:szCs w:val="20"/>
                                </w:rPr>
                                <w:t>? Dan ku</w:t>
                              </w:r>
                              <w:r w:rsidR="00EC11E4">
                                <w:rPr>
                                  <w:rFonts w:eastAsia="Montserrat" w:hAnsi="Montserrat" w:cs="Montserrat"/>
                                  <w:i/>
                                  <w:iCs/>
                                  <w:color w:val="7F7F7F" w:themeColor="text1" w:themeTint="80"/>
                                  <w:szCs w:val="20"/>
                                </w:rPr>
                                <w:t>nt u</w:t>
                              </w:r>
                              <w:r w:rsidR="00FB15AE">
                                <w:rPr>
                                  <w:rFonts w:eastAsia="Montserrat" w:hAnsi="Montserrat" w:cs="Montserrat"/>
                                  <w:i/>
                                  <w:iCs/>
                                  <w:color w:val="7F7F7F" w:themeColor="text1" w:themeTint="80"/>
                                  <w:szCs w:val="20"/>
                                </w:rPr>
                                <w:t xml:space="preserve"> overwegen om</w:t>
                              </w:r>
                              <w:r w:rsidR="00430AED" w:rsidRPr="00EB1D90">
                                <w:rPr>
                                  <w:rFonts w:eastAsia="Montserrat" w:hAnsi="Montserrat" w:cs="Montserrat"/>
                                  <w:i/>
                                  <w:color w:val="7F7F7F" w:themeColor="text1" w:themeTint="80"/>
                                  <w:szCs w:val="20"/>
                                </w:rPr>
                                <w:t xml:space="preserve"> de geclusterde opdrachten onder te verdelen in percelen. </w:t>
                              </w:r>
                              <w:r w:rsidR="00430AED" w:rsidRPr="00EB1D90">
                                <w:rPr>
                                  <w:rFonts w:cs="Calibri"/>
                                  <w:i/>
                                  <w:color w:val="7F7F7F" w:themeColor="text1" w:themeTint="80"/>
                                  <w:szCs w:val="20"/>
                                </w:rPr>
                                <w:t>Het is verplicht uit te leggen waarom er wel</w:t>
                              </w:r>
                              <w:r w:rsidR="00FB15AE">
                                <w:rPr>
                                  <w:rFonts w:cs="Calibri"/>
                                  <w:i/>
                                  <w:iCs/>
                                  <w:color w:val="7F7F7F" w:themeColor="text1" w:themeTint="80"/>
                                  <w:szCs w:val="20"/>
                                </w:rPr>
                                <w:t xml:space="preserve"> of </w:t>
                              </w:r>
                              <w:r w:rsidR="00430AED" w:rsidRPr="00EB1D90">
                                <w:rPr>
                                  <w:rFonts w:cs="Calibri"/>
                                  <w:i/>
                                  <w:color w:val="7F7F7F" w:themeColor="text1" w:themeTint="80"/>
                                  <w:szCs w:val="20"/>
                                </w:rPr>
                                <w:t xml:space="preserve">geen clustering toegepast wordt. </w:t>
                              </w:r>
                            </w:p>
                          </w:txbxContent>
                        </wps:txbx>
                        <wps:bodyPr spcFirstLastPara="0" wrap="square" lIns="91440" tIns="45720" rIns="91440" bIns="45720" anchor="ctr">
                          <a:noAutofit/>
                        </wps:bodyPr>
                      </wps:wsp>
                      <pic:pic xmlns:pic="http://schemas.openxmlformats.org/drawingml/2006/picture">
                        <pic:nvPicPr>
                          <pic:cNvPr id="1892073059" name="Afbeelding 1892073059"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14:sizeRelV relativeFrom="margin">
                  <wp14:pctHeight>0</wp14:pctHeight>
                </wp14:sizeRelV>
              </wp:anchor>
            </w:drawing>
          </mc:Choice>
          <mc:Fallback>
            <w:pict>
              <v:group w14:anchorId="5417CCA6" id="_x0000_s1031" style="position:absolute;margin-left:0;margin-top:0;width:430pt;height:105.75pt;z-index:251656192;mso-position-horizontal:left;mso-position-horizontal-relative:margin;mso-position-vertical-relative:text;mso-height-relative:margin" coordsize="54617,104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">
                <v:rect id="Rechthoek 1402668257" o:spid="_x0000_s1032" style="position:absolute;left:17095;width:37522;height:10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" fillcolor="#e7e6e6 [3214]" strokecolor="white [3212]" strokeweight="1pt">
                  <v:textbox>
                    <w:txbxContent>
                      <w:p w14:paraId="03988458" w14:textId="4F84600F" w:rsidR="00430AED" w:rsidRPr="00EB1D90" w:rsidRDefault="00C77133" w:rsidP="00430AED">
                        <w:pPr>
                          <w:spacing w:line="252" w:lineRule="auto"/>
                          <w:rPr>
                            <w:rFonts w:eastAsia="Montserrat" w:cs="Calibri"/>
                            <w:i/>
                            <w:color w:val="7F7F7F" w:themeColor="text1" w:themeTint="80"/>
                            <w:szCs w:val="20"/>
                          </w:rPr>
                        </w:pPr>
                        <w:r w:rsidRPr="00F43758">
                          <w:rPr>
                            <w:rFonts w:eastAsia="Montserrat" w:hAnsi="Montserrat" w:cs="Montserrat"/>
                            <w:b/>
                            <w:i/>
                            <w:color w:val="7F7F7F" w:themeColor="text1" w:themeTint="80"/>
                            <w:szCs w:val="20"/>
                          </w:rPr>
                          <w:t>Tip:</w:t>
                        </w:r>
                        <w:r w:rsidRPr="00F43758">
                          <w:rPr>
                            <w:rFonts w:eastAsia="Montserrat" w:hAnsi="Montserrat" w:cs="Montserrat"/>
                            <w:i/>
                            <w:color w:val="7F7F7F" w:themeColor="text1" w:themeTint="80"/>
                            <w:szCs w:val="20"/>
                          </w:rPr>
                          <w:t xml:space="preserve"> </w:t>
                        </w:r>
                        <w:r w:rsidR="00430AED" w:rsidRPr="00F43758">
                          <w:rPr>
                            <w:rFonts w:eastAsia="Montserrat" w:hAnsi="Montserrat" w:cs="Montserrat"/>
                            <w:i/>
                            <w:color w:val="7F7F7F" w:themeColor="text1" w:themeTint="80"/>
                            <w:szCs w:val="20"/>
                          </w:rPr>
                          <w:t xml:space="preserve">De </w:t>
                        </w:r>
                        <w:r w:rsidR="00FD4586">
                          <w:rPr>
                            <w:rFonts w:eastAsia="Montserrat" w:hAnsi="Montserrat" w:cs="Montserrat"/>
                            <w:i/>
                            <w:iCs/>
                            <w:color w:val="7F7F7F" w:themeColor="text1" w:themeTint="80"/>
                            <w:szCs w:val="20"/>
                          </w:rPr>
                          <w:t>A</w:t>
                        </w:r>
                        <w:r w:rsidR="00430AED" w:rsidRPr="00EB1D90">
                          <w:rPr>
                            <w:rFonts w:eastAsia="Montserrat" w:hAnsi="Montserrat" w:cs="Montserrat"/>
                            <w:i/>
                            <w:color w:val="7F7F7F" w:themeColor="text1" w:themeTint="80"/>
                            <w:szCs w:val="20"/>
                          </w:rPr>
                          <w:t xml:space="preserve">anbestedingswet schrijft voor dat </w:t>
                        </w:r>
                        <w:r w:rsidR="00EC11E4">
                          <w:rPr>
                            <w:rFonts w:eastAsia="Montserrat" w:hAnsi="Montserrat" w:cs="Montserrat"/>
                            <w:i/>
                            <w:color w:val="7F7F7F" w:themeColor="text1" w:themeTint="80"/>
                            <w:szCs w:val="20"/>
                          </w:rPr>
                          <w:t>u</w:t>
                        </w:r>
                        <w:r w:rsidR="00430AED" w:rsidRPr="00EB1D90">
                          <w:rPr>
                            <w:rFonts w:eastAsia="Montserrat" w:hAnsi="Montserrat" w:cs="Montserrat"/>
                            <w:i/>
                            <w:color w:val="7F7F7F" w:themeColor="text1" w:themeTint="80"/>
                            <w:szCs w:val="20"/>
                          </w:rPr>
                          <w:t xml:space="preserve"> de perceelindeling motiveert. Overweeg om opdrachten onder te verdelen in kleinere percelen</w:t>
                        </w:r>
                        <w:r w:rsidR="00FB15AE">
                          <w:rPr>
                            <w:rFonts w:eastAsia="Montserrat" w:hAnsi="Montserrat" w:cs="Montserrat"/>
                            <w:i/>
                            <w:iCs/>
                            <w:color w:val="7F7F7F" w:themeColor="text1" w:themeTint="80"/>
                            <w:szCs w:val="20"/>
                          </w:rPr>
                          <w:t>,</w:t>
                        </w:r>
                        <w:r w:rsidR="00430AED" w:rsidRPr="00F43758">
                          <w:rPr>
                            <w:rFonts w:eastAsia="Montserrat" w:hAnsi="Montserrat" w:cs="Montserrat"/>
                            <w:i/>
                            <w:color w:val="7F7F7F" w:themeColor="text1" w:themeTint="80"/>
                            <w:szCs w:val="20"/>
                          </w:rPr>
                          <w:t xml:space="preserve"> zodat </w:t>
                        </w:r>
                        <w:r w:rsidR="00EA33FE">
                          <w:rPr>
                            <w:rFonts w:eastAsia="Montserrat" w:hAnsi="Montserrat" w:cs="Montserrat"/>
                            <w:i/>
                            <w:iCs/>
                            <w:color w:val="7F7F7F" w:themeColor="text1" w:themeTint="80"/>
                            <w:szCs w:val="20"/>
                          </w:rPr>
                          <w:t>mkb</w:t>
                        </w:r>
                        <w:r w:rsidR="00EA33FE">
                          <w:rPr>
                            <w:rFonts w:eastAsia="Montserrat" w:hAnsi="Montserrat" w:cs="Montserrat"/>
                            <w:i/>
                            <w:iCs/>
                            <w:color w:val="7F7F7F" w:themeColor="text1" w:themeTint="80"/>
                            <w:szCs w:val="20"/>
                          </w:rPr>
                          <w:t>’</w:t>
                        </w:r>
                        <w:r w:rsidR="00EA33FE">
                          <w:rPr>
                            <w:rFonts w:eastAsia="Montserrat" w:hAnsi="Montserrat" w:cs="Montserrat"/>
                            <w:i/>
                            <w:iCs/>
                            <w:color w:val="7F7F7F" w:themeColor="text1" w:themeTint="80"/>
                            <w:szCs w:val="20"/>
                          </w:rPr>
                          <w:t xml:space="preserve">s </w:t>
                        </w:r>
                        <w:r w:rsidR="00430AED" w:rsidRPr="00EB1D90">
                          <w:rPr>
                            <w:rFonts w:eastAsia="Montserrat" w:hAnsi="Montserrat" w:cs="Montserrat"/>
                            <w:i/>
                            <w:color w:val="7F7F7F" w:themeColor="text1" w:themeTint="80"/>
                            <w:szCs w:val="20"/>
                          </w:rPr>
                          <w:t>in staat zijn om</w:t>
                        </w:r>
                        <w:r w:rsidR="002B77A5" w:rsidRPr="00EB1D90">
                          <w:rPr>
                            <w:rFonts w:eastAsia="Montserrat" w:hAnsi="Montserrat" w:cs="Montserrat"/>
                            <w:i/>
                            <w:color w:val="7F7F7F" w:themeColor="text1" w:themeTint="80"/>
                            <w:szCs w:val="20"/>
                          </w:rPr>
                          <w:t xml:space="preserve"> zich</w:t>
                        </w:r>
                        <w:r w:rsidR="00430AED" w:rsidRPr="00EB1D90">
                          <w:rPr>
                            <w:rFonts w:eastAsia="Montserrat" w:hAnsi="Montserrat" w:cs="Montserrat"/>
                            <w:i/>
                            <w:color w:val="7F7F7F" w:themeColor="text1" w:themeTint="80"/>
                            <w:szCs w:val="20"/>
                          </w:rPr>
                          <w:t xml:space="preserve"> in te schrijven. </w:t>
                        </w:r>
                        <w:r w:rsidR="00FB15AE">
                          <w:rPr>
                            <w:rFonts w:eastAsia="Montserrat" w:hAnsi="Montserrat" w:cs="Montserrat"/>
                            <w:i/>
                            <w:iCs/>
                            <w:color w:val="7F7F7F" w:themeColor="text1" w:themeTint="80"/>
                            <w:szCs w:val="20"/>
                          </w:rPr>
                          <w:t>Is er</w:t>
                        </w:r>
                        <w:r w:rsidR="00FB15AE" w:rsidRPr="00F43758">
                          <w:rPr>
                            <w:rFonts w:eastAsia="Montserrat" w:hAnsi="Montserrat" w:cs="Montserrat"/>
                            <w:i/>
                            <w:iCs/>
                            <w:color w:val="7F7F7F" w:themeColor="text1" w:themeTint="80"/>
                            <w:szCs w:val="20"/>
                          </w:rPr>
                          <w:t xml:space="preserve"> </w:t>
                        </w:r>
                        <w:r w:rsidR="00430AED" w:rsidRPr="00F43758">
                          <w:rPr>
                            <w:rFonts w:eastAsia="Montserrat" w:hAnsi="Montserrat" w:cs="Montserrat"/>
                            <w:i/>
                            <w:color w:val="7F7F7F" w:themeColor="text1" w:themeTint="80"/>
                            <w:szCs w:val="20"/>
                          </w:rPr>
                          <w:t>clustering van toepassing</w:t>
                        </w:r>
                        <w:r w:rsidR="00FB15AE">
                          <w:rPr>
                            <w:rFonts w:eastAsia="Montserrat" w:hAnsi="Montserrat" w:cs="Montserrat"/>
                            <w:i/>
                            <w:iCs/>
                            <w:color w:val="7F7F7F" w:themeColor="text1" w:themeTint="80"/>
                            <w:szCs w:val="20"/>
                          </w:rPr>
                          <w:t>? Dan ku</w:t>
                        </w:r>
                        <w:r w:rsidR="00EC11E4">
                          <w:rPr>
                            <w:rFonts w:eastAsia="Montserrat" w:hAnsi="Montserrat" w:cs="Montserrat"/>
                            <w:i/>
                            <w:iCs/>
                            <w:color w:val="7F7F7F" w:themeColor="text1" w:themeTint="80"/>
                            <w:szCs w:val="20"/>
                          </w:rPr>
                          <w:t>nt u</w:t>
                        </w:r>
                        <w:r w:rsidR="00FB15AE">
                          <w:rPr>
                            <w:rFonts w:eastAsia="Montserrat" w:hAnsi="Montserrat" w:cs="Montserrat"/>
                            <w:i/>
                            <w:iCs/>
                            <w:color w:val="7F7F7F" w:themeColor="text1" w:themeTint="80"/>
                            <w:szCs w:val="20"/>
                          </w:rPr>
                          <w:t xml:space="preserve"> overwegen om</w:t>
                        </w:r>
                        <w:r w:rsidR="00430AED" w:rsidRPr="00EB1D90">
                          <w:rPr>
                            <w:rFonts w:eastAsia="Montserrat" w:hAnsi="Montserrat" w:cs="Montserrat"/>
                            <w:i/>
                            <w:color w:val="7F7F7F" w:themeColor="text1" w:themeTint="80"/>
                            <w:szCs w:val="20"/>
                          </w:rPr>
                          <w:t xml:space="preserve"> de geclusterde opdrachten onder te verdelen in percelen. </w:t>
                        </w:r>
                        <w:r w:rsidR="00430AED" w:rsidRPr="00EB1D90">
                          <w:rPr>
                            <w:rFonts w:cs="Calibri"/>
                            <w:i/>
                            <w:color w:val="7F7F7F" w:themeColor="text1" w:themeTint="80"/>
                            <w:szCs w:val="20"/>
                          </w:rPr>
                          <w:t>Het is verplicht uit te leggen waarom er wel</w:t>
                        </w:r>
                        <w:r w:rsidR="00FB15AE">
                          <w:rPr>
                            <w:rFonts w:cs="Calibri"/>
                            <w:i/>
                            <w:iCs/>
                            <w:color w:val="7F7F7F" w:themeColor="text1" w:themeTint="80"/>
                            <w:szCs w:val="20"/>
                          </w:rPr>
                          <w:t xml:space="preserve"> of </w:t>
                        </w:r>
                        <w:r w:rsidR="00430AED" w:rsidRPr="00EB1D90">
                          <w:rPr>
                            <w:rFonts w:cs="Calibri"/>
                            <w:i/>
                            <w:color w:val="7F7F7F" w:themeColor="text1" w:themeTint="80"/>
                            <w:szCs w:val="20"/>
                          </w:rPr>
                          <w:t xml:space="preserve">geen clustering toegepast wordt. </w:t>
                        </w:r>
                      </w:p>
                    </w:txbxContent>
                  </v:textbox>
                </v:rect>
                <v:shape id="Afbeelding 1892073059" o:spid="_x0000_s1033"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">
                  <v:imagedata r:id="rId12" o:title="Afbeelding met tekst, Lettertype, logo, Graphics&#10;&#10;Automatisch gegenereerde beschrijving"/>
                </v:shape>
                <w10:wrap type="square" anchorx="margin"/>
              </v:group>
            </w:pict>
          </mc:Fallback>
        </mc:AlternateContent>
      </w:r>
    </w:p>
    <w:p w14:paraId="10746C2E" w14:textId="77777777" w:rsidR="00535110" w:rsidRDefault="1433ED34" w:rsidP="005A5719">
      <w:pPr>
        <w:pStyle w:val="Adressering"/>
        <w:rPr>
          <w:rFonts w:ascii="Calibri" w:hAnsi="Calibri" w:cs="Calibri"/>
          <w:sz w:val="20"/>
          <w:szCs w:val="20"/>
          <w:highlight w:val="yellow"/>
        </w:rPr>
      </w:pPr>
      <w:r w:rsidRPr="6B8622BE">
        <w:rPr>
          <w:rFonts w:ascii="Calibri" w:hAnsi="Calibri" w:cs="Calibri"/>
          <w:sz w:val="20"/>
          <w:szCs w:val="20"/>
        </w:rPr>
        <w:t xml:space="preserve">In deze aanbesteding is </w:t>
      </w:r>
      <w:r w:rsidRPr="6B8622BE">
        <w:rPr>
          <w:rStyle w:val="Sjabloontekst"/>
          <w:lang w:eastAsia="en-US"/>
        </w:rPr>
        <w:t>&lt;geen&gt;</w:t>
      </w:r>
      <w:r w:rsidRPr="6B8622BE">
        <w:rPr>
          <w:rFonts w:ascii="Calibri" w:hAnsi="Calibri" w:cs="Calibri"/>
          <w:sz w:val="20"/>
          <w:szCs w:val="20"/>
        </w:rPr>
        <w:t xml:space="preserve"> sprake van clustering als bedoeld in artikel 1.5 lid 1 van de Aanbestedingswe</w:t>
      </w:r>
      <w:r w:rsidRPr="00346B26">
        <w:rPr>
          <w:rFonts w:ascii="Calibri" w:hAnsi="Calibri" w:cs="Calibri"/>
          <w:sz w:val="20"/>
          <w:szCs w:val="20"/>
        </w:rPr>
        <w:t xml:space="preserve">t. </w:t>
      </w:r>
    </w:p>
    <w:p w14:paraId="79925ED6" w14:textId="77777777" w:rsidR="00535110" w:rsidRDefault="00535110" w:rsidP="005A5719">
      <w:pPr>
        <w:pStyle w:val="Adressering"/>
        <w:rPr>
          <w:rFonts w:ascii="Calibri" w:hAnsi="Calibri" w:cs="Calibri"/>
          <w:sz w:val="20"/>
          <w:szCs w:val="20"/>
          <w:highlight w:val="yellow"/>
        </w:rPr>
      </w:pPr>
    </w:p>
    <w:p w14:paraId="754A814C" w14:textId="69644417" w:rsidR="00EC34D0" w:rsidRPr="00346B26" w:rsidRDefault="00346B26" w:rsidP="005A5719">
      <w:pPr>
        <w:pStyle w:val="Adressering"/>
        <w:rPr>
          <w:rStyle w:val="Sjabloontekst"/>
        </w:rPr>
      </w:pPr>
      <w:r w:rsidRPr="00346B26">
        <w:rPr>
          <w:rStyle w:val="Sjabloontekst"/>
        </w:rPr>
        <w:t>&lt;</w:t>
      </w:r>
      <w:r w:rsidR="00535110" w:rsidRPr="00346B26">
        <w:rPr>
          <w:rStyle w:val="Sjabloontekst"/>
        </w:rPr>
        <w:t>Motivatie</w:t>
      </w:r>
      <w:r w:rsidRPr="00346B26">
        <w:rPr>
          <w:rStyle w:val="Sjabloontekst"/>
        </w:rPr>
        <w:t xml:space="preserve"> clustering&gt; </w:t>
      </w:r>
    </w:p>
    <w:p w14:paraId="268EBBF2" w14:textId="048BCE89" w:rsidR="00556654" w:rsidRDefault="002B77A5" w:rsidP="00EB1D90">
      <w:pPr>
        <w:pStyle w:val="Adressering"/>
        <w:rPr>
          <w:rStyle w:val="Sjabloontekst"/>
        </w:rPr>
      </w:pPr>
      <w:r w:rsidRPr="00EB1D90">
        <w:rPr>
          <w:rStyle w:val="Sjabloontekst"/>
          <w:lang w:eastAsia="en-US"/>
        </w:rPr>
        <w:t>De</w:t>
      </w:r>
      <w:r w:rsidRPr="00F43758">
        <w:rPr>
          <w:rStyle w:val="Sjabloontekst"/>
          <w:lang w:eastAsia="en-US"/>
        </w:rPr>
        <w:t xml:space="preserve"> </w:t>
      </w:r>
      <w:r>
        <w:rPr>
          <w:rStyle w:val="Sjabloontekst"/>
          <w:lang w:eastAsia="en-US"/>
        </w:rPr>
        <w:t>o</w:t>
      </w:r>
      <w:r w:rsidR="1433ED34" w:rsidRPr="6B8622BE">
        <w:rPr>
          <w:rStyle w:val="Sjabloontekst"/>
          <w:lang w:eastAsia="en-US"/>
        </w:rPr>
        <w:t>pdrachtgever kiest ervoor om de opdracht te clusteren</w:t>
      </w:r>
      <w:r w:rsidR="00EC34D0">
        <w:rPr>
          <w:rStyle w:val="Sjabloontekst"/>
          <w:lang w:eastAsia="en-US"/>
        </w:rPr>
        <w:t>,</w:t>
      </w:r>
      <w:r w:rsidR="1433ED34" w:rsidRPr="6B8622BE">
        <w:rPr>
          <w:rStyle w:val="Sjabloontekst"/>
          <w:lang w:eastAsia="en-US"/>
        </w:rPr>
        <w:t xml:space="preserve"> omdat</w:t>
      </w:r>
      <w:r w:rsidR="005A5719">
        <w:rPr>
          <w:rStyle w:val="Sjabloontekst"/>
        </w:rPr>
        <w:t xml:space="preserve"> de</w:t>
      </w:r>
      <w:r w:rsidR="005C7C11">
        <w:rPr>
          <w:rStyle w:val="Sjabloontekst"/>
        </w:rPr>
        <w:t xml:space="preserve"> samenstelling van de relevante markt en de invloed van samenvoeging binnen de </w:t>
      </w:r>
      <w:r w:rsidR="002D56E4">
        <w:rPr>
          <w:rStyle w:val="Sjabloontekst"/>
        </w:rPr>
        <w:t>opdracht</w:t>
      </w:r>
      <w:r w:rsidR="003522C7">
        <w:rPr>
          <w:rStyle w:val="Sjabloontekst"/>
        </w:rPr>
        <w:t>, de opdracht</w:t>
      </w:r>
      <w:r w:rsidR="002D56E4">
        <w:rPr>
          <w:rStyle w:val="Sjabloontekst"/>
        </w:rPr>
        <w:t xml:space="preserve"> voldoende toegankelijk maakt voor bedrijven uit het midden- en kleinbedrijf (hierna </w:t>
      </w:r>
      <w:r w:rsidR="00EA33FE">
        <w:rPr>
          <w:rStyle w:val="Sjabloontekst"/>
        </w:rPr>
        <w:t>mkb</w:t>
      </w:r>
      <w:r w:rsidR="002D56E4">
        <w:rPr>
          <w:rStyle w:val="Sjabloontekst"/>
        </w:rPr>
        <w:t xml:space="preserve">); </w:t>
      </w:r>
    </w:p>
    <w:p w14:paraId="67E1875E" w14:textId="77777777" w:rsidR="00AA5CB4" w:rsidRDefault="00AA5CB4" w:rsidP="00AA5CB4">
      <w:pPr>
        <w:rPr>
          <w:rStyle w:val="Sjabloontekst"/>
        </w:rPr>
      </w:pPr>
      <w:r>
        <w:rPr>
          <w:rStyle w:val="Sjabloontekst"/>
        </w:rPr>
        <w:t>Motivatie</w:t>
      </w:r>
    </w:p>
    <w:p w14:paraId="37477EE2" w14:textId="29C520DA" w:rsidR="009C65AF" w:rsidRPr="003C0CF3" w:rsidRDefault="00556654" w:rsidP="00AA5CB4">
      <w:pPr>
        <w:rPr>
          <w:rStyle w:val="Sjabloontekst"/>
        </w:rPr>
      </w:pPr>
      <w:r w:rsidRPr="00F43758">
        <w:rPr>
          <w:rStyle w:val="Sjabloontekst"/>
        </w:rPr>
        <w:t xml:space="preserve">De </w:t>
      </w:r>
      <w:r>
        <w:rPr>
          <w:rStyle w:val="Sjabloontekst"/>
        </w:rPr>
        <w:t>o</w:t>
      </w:r>
      <w:r w:rsidRPr="6B8622BE">
        <w:rPr>
          <w:rStyle w:val="Sjabloontekst"/>
        </w:rPr>
        <w:t>pdrachtgever kiest ervoor om de opdracht te clusteren</w:t>
      </w:r>
      <w:r w:rsidR="00EC34D0">
        <w:rPr>
          <w:rStyle w:val="Sjabloontekst"/>
        </w:rPr>
        <w:t>,</w:t>
      </w:r>
      <w:r w:rsidRPr="6B8622BE">
        <w:rPr>
          <w:rStyle w:val="Sjabloontekst"/>
        </w:rPr>
        <w:t xml:space="preserve"> omdat</w:t>
      </w:r>
      <w:r>
        <w:rPr>
          <w:rStyle w:val="Sjabloontekst"/>
        </w:rPr>
        <w:t xml:space="preserve"> de </w:t>
      </w:r>
      <w:r w:rsidR="00AA5CB4" w:rsidRPr="003C0CF3">
        <w:rPr>
          <w:rStyle w:val="Sjabloontekst"/>
        </w:rPr>
        <w:t xml:space="preserve">organisatorische gevolgen en risico’s van de samenvoeging van de opdrachten voor de aanbestedende dienst, het speciale-sectorbedrijf en de </w:t>
      </w:r>
      <w:r w:rsidR="009D241C" w:rsidRPr="003C0CF3">
        <w:rPr>
          <w:rStyle w:val="Sjabloontekst"/>
        </w:rPr>
        <w:t>ondernemer</w:t>
      </w:r>
      <w:r w:rsidR="009D241C">
        <w:rPr>
          <w:rStyle w:val="Sjabloontekst"/>
        </w:rPr>
        <w:t xml:space="preserve"> beperkt zijn</w:t>
      </w:r>
      <w:r w:rsidR="00AA5CB4" w:rsidRPr="003C0CF3">
        <w:rPr>
          <w:rStyle w:val="Sjabloontekst"/>
        </w:rPr>
        <w:t>;</w:t>
      </w:r>
    </w:p>
    <w:p w14:paraId="4215F553" w14:textId="77777777" w:rsidR="00AA5CB4" w:rsidRDefault="00AA5CB4" w:rsidP="00AA5CB4">
      <w:pPr>
        <w:rPr>
          <w:rStyle w:val="Sjabloontekst"/>
        </w:rPr>
      </w:pPr>
      <w:r>
        <w:rPr>
          <w:rStyle w:val="Sjabloontekst"/>
        </w:rPr>
        <w:t>Motivatie</w:t>
      </w:r>
    </w:p>
    <w:p w14:paraId="5F7154F5" w14:textId="49ECC241" w:rsidR="00AA5CB4" w:rsidRPr="003C0CF3" w:rsidRDefault="009D241C" w:rsidP="00AA5CB4">
      <w:pPr>
        <w:rPr>
          <w:rStyle w:val="Sjabloontekst"/>
        </w:rPr>
      </w:pPr>
      <w:r>
        <w:rPr>
          <w:rStyle w:val="Sjabloontekst"/>
        </w:rPr>
        <w:t>D</w:t>
      </w:r>
      <w:r w:rsidR="00AA5CB4" w:rsidRPr="003C0CF3">
        <w:rPr>
          <w:rStyle w:val="Sjabloontekst"/>
        </w:rPr>
        <w:t>e mate van samenhang van de opdrachten.</w:t>
      </w:r>
    </w:p>
    <w:p w14:paraId="690808E5" w14:textId="6CA0EAE5" w:rsidR="002F4738" w:rsidRPr="00A2638D" w:rsidRDefault="00AA5CB4" w:rsidP="00A2638D">
      <w:pPr>
        <w:rPr>
          <w:shd w:val="clear" w:color="auto" w:fill="CCCC00"/>
        </w:rPr>
      </w:pPr>
      <w:r>
        <w:rPr>
          <w:rStyle w:val="Sjabloontekst"/>
        </w:rPr>
        <w:t>Motivatie</w:t>
      </w:r>
    </w:p>
    <w:p w14:paraId="040D5E40" w14:textId="4E4E23C5" w:rsidR="00B26986" w:rsidRDefault="00B26986" w:rsidP="003B57FE">
      <w:pPr>
        <w:pStyle w:val="Kop2"/>
      </w:pPr>
      <w:bookmarkStart w:id="9" w:name="_Toc187659479"/>
      <w:bookmarkStart w:id="10" w:name="_Toc172562196"/>
      <w:r>
        <w:t>Varianten</w:t>
      </w:r>
      <w:bookmarkEnd w:id="9"/>
    </w:p>
    <w:p w14:paraId="3CB2CE96" w14:textId="09922886" w:rsidR="00B26986" w:rsidRPr="00BB4A0D" w:rsidRDefault="00B26986" w:rsidP="00B26986">
      <w:r w:rsidRPr="0024333F">
        <w:t xml:space="preserve">Varianten </w:t>
      </w:r>
      <w:r w:rsidR="00464E96">
        <w:t>voorgesteld door</w:t>
      </w:r>
      <w:r w:rsidR="00464E96" w:rsidRPr="0024333F">
        <w:t xml:space="preserve"> </w:t>
      </w:r>
      <w:r w:rsidRPr="0024333F">
        <w:t xml:space="preserve">de </w:t>
      </w:r>
      <w:r w:rsidR="00C80882">
        <w:t>i</w:t>
      </w:r>
      <w:r w:rsidRPr="0024333F">
        <w:t xml:space="preserve">nschrijver worden </w:t>
      </w:r>
      <w:r w:rsidR="00890F9D" w:rsidRPr="00890F9D">
        <w:rPr>
          <w:rStyle w:val="Sjabloontekst"/>
        </w:rPr>
        <w:t>&lt;</w:t>
      </w:r>
      <w:r w:rsidRPr="00890F9D">
        <w:rPr>
          <w:rStyle w:val="Sjabloontekst"/>
        </w:rPr>
        <w:t>niet</w:t>
      </w:r>
      <w:r w:rsidR="00890F9D" w:rsidRPr="00890F9D">
        <w:rPr>
          <w:rStyle w:val="Sjabloontekst"/>
        </w:rPr>
        <w:t>/wel&gt;</w:t>
      </w:r>
      <w:r w:rsidRPr="0024333F">
        <w:t xml:space="preserve"> geaccepteerd</w:t>
      </w:r>
      <w:r w:rsidR="00B4785A">
        <w:t>.</w:t>
      </w:r>
    </w:p>
    <w:p w14:paraId="22E8FF51" w14:textId="28A604A8" w:rsidR="003B57FE" w:rsidRDefault="003B57FE" w:rsidP="003B57FE">
      <w:pPr>
        <w:pStyle w:val="Kop2"/>
      </w:pPr>
      <w:bookmarkStart w:id="11" w:name="_Toc187659480"/>
      <w:r>
        <w:t>Planning</w:t>
      </w:r>
      <w:bookmarkEnd w:id="10"/>
      <w:bookmarkEnd w:id="11"/>
      <w:r>
        <w:t xml:space="preserve"> </w:t>
      </w:r>
    </w:p>
    <w:p w14:paraId="6AB7D5FC" w14:textId="1CF6E6AF" w:rsidR="003B57FE" w:rsidRDefault="51216D01" w:rsidP="003B57FE">
      <w:r>
        <w:t xml:space="preserve">Hieronder </w:t>
      </w:r>
      <w:r w:rsidR="00464E96">
        <w:t>vind</w:t>
      </w:r>
      <w:r w:rsidR="0075760E">
        <w:t>t u</w:t>
      </w:r>
      <w:r w:rsidR="00464E96">
        <w:t xml:space="preserve"> de planning van de </w:t>
      </w:r>
      <w:r>
        <w:t xml:space="preserve">aanbesteding. </w:t>
      </w:r>
      <w:r w:rsidR="00464E96">
        <w:t>De o</w:t>
      </w:r>
      <w:r w:rsidR="44DEAF2D">
        <w:t xml:space="preserve">pdrachtgever behoudt zich het recht </w:t>
      </w:r>
      <w:r w:rsidR="00A11EAD">
        <w:t xml:space="preserve">voor </w:t>
      </w:r>
      <w:r w:rsidR="44DEAF2D">
        <w:t xml:space="preserve">om de planning te wijzigen. Bij verschillen in de planning in dit document en op </w:t>
      </w:r>
      <w:r w:rsidR="44DEAF2D" w:rsidRPr="00C549AD">
        <w:rPr>
          <w:rStyle w:val="Sjabloontekst"/>
        </w:rPr>
        <w:t>&lt;TenderNed/Mercell&gt;</w:t>
      </w:r>
      <w:r w:rsidR="00615934">
        <w:rPr>
          <w:rStyle w:val="Sjabloontekst"/>
        </w:rPr>
        <w:t>,</w:t>
      </w:r>
      <w:r w:rsidR="44DEAF2D">
        <w:t xml:space="preserve"> </w:t>
      </w:r>
      <w:r w:rsidR="00F20302">
        <w:t xml:space="preserve">is </w:t>
      </w:r>
      <w:r w:rsidR="44DEAF2D">
        <w:t>de planning op he</w:t>
      </w:r>
      <w:r w:rsidR="44DEAF2D" w:rsidDel="00625C60">
        <w:t xml:space="preserve">t </w:t>
      </w:r>
      <w:r w:rsidR="44DEAF2D">
        <w:t>aanbestedingsplatform</w:t>
      </w:r>
      <w:r w:rsidR="00821EC6">
        <w:t xml:space="preserve"> leidend</w:t>
      </w:r>
      <w:r w:rsidR="44DEAF2D">
        <w:t>.</w:t>
      </w:r>
      <w:r w:rsidR="00821EC6">
        <w:t xml:space="preserve"> </w:t>
      </w:r>
    </w:p>
    <w:p w14:paraId="4574AFCB" w14:textId="280936A4" w:rsidR="00C77133" w:rsidRDefault="00C77133" w:rsidP="003B57FE">
      <w:r>
        <w:rPr>
          <w:noProof/>
        </w:rPr>
        <w:lastRenderedPageBreak/>
        <mc:AlternateContent>
          <mc:Choice Requires="wpg">
            <w:drawing>
              <wp:anchor distT="0" distB="0" distL="114300" distR="114300" simplePos="0" relativeHeight="251660288" behindDoc="0" locked="0" layoutInCell="1" allowOverlap="1" wp14:anchorId="06C5538B" wp14:editId="1071D15F">
                <wp:simplePos x="0" y="0"/>
                <wp:positionH relativeFrom="margin">
                  <wp:align>left</wp:align>
                </wp:positionH>
                <wp:positionV relativeFrom="paragraph">
                  <wp:posOffset>205105</wp:posOffset>
                </wp:positionV>
                <wp:extent cx="5460365" cy="1507490"/>
                <wp:effectExtent l="0" t="0" r="26035" b="16510"/>
                <wp:wrapSquare wrapText="bothSides"/>
                <wp:docPr id="496858267" name="Groep 4"/>
                <wp:cNvGraphicFramePr/>
                <a:graphic xmlns:a="http://schemas.openxmlformats.org/drawingml/2006/main">
                  <a:graphicData uri="http://schemas.microsoft.com/office/word/2010/wordprocessingGroup">
                    <wpg:wgp>
                      <wpg:cNvGrpSpPr/>
                      <wpg:grpSpPr>
                        <a:xfrm>
                          <a:off x="0" y="0"/>
                          <a:ext cx="5460365" cy="1508077"/>
                          <a:chOff x="0" y="0"/>
                          <a:chExt cx="5461634" cy="1508311"/>
                        </a:xfrm>
                      </wpg:grpSpPr>
                      <wps:wsp>
                        <wps:cNvPr id="532221564" name="Rechthoek 532221564"/>
                        <wps:cNvSpPr/>
                        <wps:spPr>
                          <a:xfrm>
                            <a:off x="1709495" y="0"/>
                            <a:ext cx="3752139" cy="1508311"/>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259B7140" w14:textId="087A88AA" w:rsidR="00430AED" w:rsidRPr="00EB1D90" w:rsidRDefault="00C77133" w:rsidP="00430AED">
                              <w:pPr>
                                <w:spacing w:line="252" w:lineRule="auto"/>
                                <w:rPr>
                                  <w:rFonts w:cs="Calibri"/>
                                  <w:i/>
                                  <w:iCs/>
                                  <w:color w:val="808080" w:themeColor="background1" w:themeShade="80"/>
                                  <w:szCs w:val="20"/>
                                </w:rPr>
                              </w:pPr>
                              <w:r w:rsidRPr="00EB1D90">
                                <w:rPr>
                                  <w:rFonts w:cs="Calibri"/>
                                  <w:b/>
                                  <w:bCs/>
                                  <w:i/>
                                  <w:iCs/>
                                  <w:color w:val="808080" w:themeColor="background1" w:themeShade="80"/>
                                  <w:szCs w:val="20"/>
                                </w:rPr>
                                <w:t>Tip:</w:t>
                              </w:r>
                              <w:r w:rsidRPr="00EB1D90">
                                <w:rPr>
                                  <w:rFonts w:cs="Calibri"/>
                                  <w:i/>
                                  <w:iCs/>
                                  <w:color w:val="808080" w:themeColor="background1" w:themeShade="80"/>
                                  <w:szCs w:val="20"/>
                                </w:rPr>
                                <w:t xml:space="preserve"> </w:t>
                              </w:r>
                              <w:r w:rsidR="00430AED" w:rsidRPr="00EB1D90">
                                <w:rPr>
                                  <w:rFonts w:cs="Calibri"/>
                                  <w:i/>
                                  <w:iCs/>
                                  <w:color w:val="808080" w:themeColor="background1" w:themeShade="80"/>
                                  <w:szCs w:val="20"/>
                                </w:rPr>
                                <w:t>Uit</w:t>
                              </w:r>
                              <w:r w:rsidR="00430AED" w:rsidRPr="00EB1D90">
                                <w:rPr>
                                  <w:rFonts w:eastAsia="Montserrat" w:cs="Calibri"/>
                                  <w:i/>
                                  <w:iCs/>
                                  <w:color w:val="808080" w:themeColor="background1" w:themeShade="80"/>
                                  <w:szCs w:val="20"/>
                                </w:rPr>
                                <w:t xml:space="preserve"> de enquête blijkt dat een realistische planning voor marktpartijen bepaald is in hun bid/no bid afweging. Hou</w:t>
                              </w:r>
                              <w:r w:rsidR="00D8431A">
                                <w:rPr>
                                  <w:rFonts w:eastAsia="Montserrat" w:cs="Calibri"/>
                                  <w:i/>
                                  <w:iCs/>
                                  <w:color w:val="808080" w:themeColor="background1" w:themeShade="80"/>
                                  <w:szCs w:val="20"/>
                                </w:rPr>
                                <w:t xml:space="preserve"> daarom</w:t>
                              </w:r>
                              <w:r w:rsidR="00430AED" w:rsidRPr="00EB1D90">
                                <w:rPr>
                                  <w:rFonts w:eastAsia="Montserrat" w:cs="Calibri"/>
                                  <w:i/>
                                  <w:iCs/>
                                  <w:color w:val="808080" w:themeColor="background1" w:themeShade="80"/>
                                  <w:szCs w:val="20"/>
                                </w:rPr>
                                <w:t xml:space="preserve"> in de planning rekening met vakanties. Het niet nakomen van planning zonder passende communicatie is een ergernis bij marktpartijen. Ook blijkt dat marktpartijen het gevoel hebben </w:t>
                              </w:r>
                              <w:r w:rsidR="00412DB6" w:rsidRPr="00EB1D90">
                                <w:rPr>
                                  <w:rFonts w:eastAsia="Montserrat" w:cs="Calibri"/>
                                  <w:i/>
                                  <w:iCs/>
                                  <w:color w:val="808080" w:themeColor="background1" w:themeShade="80"/>
                                  <w:szCs w:val="20"/>
                                </w:rPr>
                                <w:t>dat</w:t>
                              </w:r>
                              <w:r w:rsidR="00430AED" w:rsidRPr="00EB1D90">
                                <w:rPr>
                                  <w:rFonts w:eastAsia="Montserrat" w:cs="Calibri"/>
                                  <w:i/>
                                  <w:iCs/>
                                  <w:color w:val="808080" w:themeColor="background1" w:themeShade="80"/>
                                  <w:szCs w:val="20"/>
                                </w:rPr>
                                <w:t xml:space="preserve"> de N</w:t>
                              </w:r>
                              <w:r w:rsidR="00412DB6" w:rsidRPr="00EB1D90">
                                <w:rPr>
                                  <w:rFonts w:eastAsia="Montserrat" w:cs="Calibri"/>
                                  <w:i/>
                                  <w:iCs/>
                                  <w:color w:val="808080" w:themeColor="background1" w:themeShade="80"/>
                                  <w:szCs w:val="20"/>
                                </w:rPr>
                                <w:t>ota’s van Inlichtingen (NVI) suboptimaal worden benut</w:t>
                              </w:r>
                              <w:r w:rsidR="00430AED" w:rsidRPr="00EB1D90">
                                <w:rPr>
                                  <w:rFonts w:eastAsia="Montserrat" w:cs="Calibri"/>
                                  <w:i/>
                                  <w:iCs/>
                                  <w:color w:val="808080" w:themeColor="background1" w:themeShade="80"/>
                                  <w:szCs w:val="20"/>
                                </w:rPr>
                                <w:t>. Overweeg twee NVI</w:t>
                              </w:r>
                              <w:r w:rsidR="00E34926">
                                <w:rPr>
                                  <w:rFonts w:eastAsia="Montserrat" w:cs="Calibri"/>
                                  <w:i/>
                                  <w:iCs/>
                                  <w:color w:val="808080" w:themeColor="background1" w:themeShade="80"/>
                                  <w:szCs w:val="20"/>
                                </w:rPr>
                                <w:t>-</w:t>
                              </w:r>
                              <w:r w:rsidR="00430AED" w:rsidRPr="00EB1D90">
                                <w:rPr>
                                  <w:rFonts w:eastAsia="Montserrat" w:cs="Calibri"/>
                                  <w:i/>
                                  <w:iCs/>
                                  <w:color w:val="808080" w:themeColor="background1" w:themeShade="80"/>
                                  <w:szCs w:val="20"/>
                                </w:rPr>
                                <w:t xml:space="preserve">rondes op te nemen en </w:t>
                              </w:r>
                              <w:r w:rsidR="007F2F15">
                                <w:rPr>
                                  <w:rFonts w:eastAsia="Montserrat" w:cs="Calibri"/>
                                  <w:i/>
                                  <w:iCs/>
                                  <w:color w:val="808080" w:themeColor="background1" w:themeShade="80"/>
                                  <w:szCs w:val="20"/>
                                </w:rPr>
                                <w:t>gebruik</w:t>
                              </w:r>
                              <w:r w:rsidR="007F2F15" w:rsidRPr="00EB1D90">
                                <w:rPr>
                                  <w:rFonts w:eastAsia="Montserrat" w:cs="Calibri"/>
                                  <w:i/>
                                  <w:iCs/>
                                  <w:color w:val="808080" w:themeColor="background1" w:themeShade="80"/>
                                  <w:szCs w:val="20"/>
                                </w:rPr>
                                <w:t xml:space="preserve"> </w:t>
                              </w:r>
                              <w:r w:rsidR="00430AED" w:rsidRPr="00EB1D90">
                                <w:rPr>
                                  <w:rFonts w:eastAsia="Montserrat" w:cs="Calibri"/>
                                  <w:i/>
                                  <w:iCs/>
                                  <w:color w:val="808080" w:themeColor="background1" w:themeShade="80"/>
                                  <w:szCs w:val="20"/>
                                </w:rPr>
                                <w:t xml:space="preserve">deze als een gelegenheid </w:t>
                              </w:r>
                              <w:r w:rsidR="00C6678B">
                                <w:rPr>
                                  <w:rFonts w:eastAsia="Montserrat" w:cs="Calibri"/>
                                  <w:i/>
                                  <w:iCs/>
                                  <w:color w:val="808080" w:themeColor="background1" w:themeShade="80"/>
                                  <w:szCs w:val="20"/>
                                </w:rPr>
                                <w:t xml:space="preserve">om </w:t>
                              </w:r>
                              <w:r w:rsidR="00430AED" w:rsidRPr="00EB1D90">
                                <w:rPr>
                                  <w:rFonts w:eastAsia="Montserrat" w:cs="Calibri"/>
                                  <w:i/>
                                  <w:iCs/>
                                  <w:color w:val="808080" w:themeColor="background1" w:themeShade="80"/>
                                  <w:szCs w:val="20"/>
                                </w:rPr>
                                <w:t>de uitvraag</w:t>
                              </w:r>
                              <w:r w:rsidR="00C6678B">
                                <w:rPr>
                                  <w:rFonts w:eastAsia="Montserrat" w:cs="Calibri"/>
                                  <w:i/>
                                  <w:iCs/>
                                  <w:color w:val="808080" w:themeColor="background1" w:themeShade="80"/>
                                  <w:szCs w:val="20"/>
                                </w:rPr>
                                <w:t xml:space="preserve"> te optimaliseren</w:t>
                              </w:r>
                              <w:r w:rsidR="00430AED" w:rsidRPr="00EB1D90">
                                <w:rPr>
                                  <w:rFonts w:eastAsia="Montserrat" w:cs="Calibri"/>
                                  <w:i/>
                                  <w:iCs/>
                                  <w:color w:val="808080" w:themeColor="background1" w:themeShade="80"/>
                                  <w:szCs w:val="20"/>
                                </w:rPr>
                                <w:t>.</w:t>
                              </w:r>
                            </w:p>
                          </w:txbxContent>
                        </wps:txbx>
                        <wps:bodyPr spcFirstLastPara="0" wrap="square" lIns="91440" tIns="45720" rIns="91440" bIns="45720" anchor="ctr">
                          <a:noAutofit/>
                        </wps:bodyPr>
                      </wps:wsp>
                      <pic:pic xmlns:pic="http://schemas.openxmlformats.org/drawingml/2006/picture">
                        <pic:nvPicPr>
                          <pic:cNvPr id="641225145" name="Afbeelding 641225145" descr="Afbeelding met tekst, Lettertype, logo, Graphics&#10;&#10;Automatisch gegenereerde beschrijving"/>
                          <pic:cNvPicPr>
                            <a:picLocks noChangeAspect="1"/>
                          </pic:cNvPicPr>
                        </pic:nvPicPr>
                        <pic:blipFill>
                          <a:blip r:embed="rId11"/>
                          <a:stretch>
                            <a:fillRect/>
                          </a:stretch>
                        </pic:blipFill>
                        <pic:spPr>
                          <a:xfrm>
                            <a:off x="0" y="47708"/>
                            <a:ext cx="1522699" cy="755015"/>
                          </a:xfrm>
                          <a:prstGeom prst="rect">
                            <a:avLst/>
                          </a:prstGeom>
                        </pic:spPr>
                      </pic:pic>
                    </wpg:wgp>
                  </a:graphicData>
                </a:graphic>
                <wp14:sizeRelV relativeFrom="margin">
                  <wp14:pctHeight>0</wp14:pctHeight>
                </wp14:sizeRelV>
              </wp:anchor>
            </w:drawing>
          </mc:Choice>
          <mc:Fallback>
            <w:pict>
              <v:group w14:anchorId="06C5538B" id="_x0000_s1034" style="position:absolute;margin-left:0;margin-top:16.15pt;width:429.95pt;height:118.7pt;z-index:251660288;mso-position-horizontal:left;mso-position-horizontal-relative:margin;mso-position-vertical-relative:text;mso-height-relative:margin" coordsize="54616,150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">
                <v:rect id="Rechthoek 532221564" o:spid="_x0000_s1035" style="position:absolute;left:17094;width:37522;height:150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" fillcolor="#e7e6e6 [3214]" strokecolor="white [3212]" strokeweight="1pt">
                  <v:textbox>
                    <w:txbxContent>
                      <w:p w14:paraId="259B7140" w14:textId="087A88AA" w:rsidR="00430AED" w:rsidRPr="00EB1D90" w:rsidRDefault="00C77133" w:rsidP="00430AED">
                        <w:pPr>
                          <w:spacing w:line="252" w:lineRule="auto"/>
                          <w:rPr>
                            <w:rFonts w:cs="Calibri"/>
                            <w:i/>
                            <w:iCs/>
                            <w:color w:val="808080" w:themeColor="background1" w:themeShade="80"/>
                            <w:szCs w:val="20"/>
                          </w:rPr>
                        </w:pPr>
                        <w:r w:rsidRPr="00EB1D90">
                          <w:rPr>
                            <w:rFonts w:cs="Calibri"/>
                            <w:b/>
                            <w:bCs/>
                            <w:i/>
                            <w:iCs/>
                            <w:color w:val="808080" w:themeColor="background1" w:themeShade="80"/>
                            <w:szCs w:val="20"/>
                          </w:rPr>
                          <w:t>Tip:</w:t>
                        </w:r>
                        <w:r w:rsidRPr="00EB1D90">
                          <w:rPr>
                            <w:rFonts w:cs="Calibri"/>
                            <w:i/>
                            <w:iCs/>
                            <w:color w:val="808080" w:themeColor="background1" w:themeShade="80"/>
                            <w:szCs w:val="20"/>
                          </w:rPr>
                          <w:t xml:space="preserve"> </w:t>
                        </w:r>
                        <w:r w:rsidR="00430AED" w:rsidRPr="00EB1D90">
                          <w:rPr>
                            <w:rFonts w:cs="Calibri"/>
                            <w:i/>
                            <w:iCs/>
                            <w:color w:val="808080" w:themeColor="background1" w:themeShade="80"/>
                            <w:szCs w:val="20"/>
                          </w:rPr>
                          <w:t>Uit</w:t>
                        </w:r>
                        <w:r w:rsidR="00430AED" w:rsidRPr="00EB1D90">
                          <w:rPr>
                            <w:rFonts w:eastAsia="Montserrat" w:cs="Calibri"/>
                            <w:i/>
                            <w:iCs/>
                            <w:color w:val="808080" w:themeColor="background1" w:themeShade="80"/>
                            <w:szCs w:val="20"/>
                          </w:rPr>
                          <w:t xml:space="preserve"> de enquête blijkt dat een realistische planning voor marktpartijen bepaald is in hun bid/no bid afweging. Hou</w:t>
                        </w:r>
                        <w:r w:rsidR="00D8431A">
                          <w:rPr>
                            <w:rFonts w:eastAsia="Montserrat" w:cs="Calibri"/>
                            <w:i/>
                            <w:iCs/>
                            <w:color w:val="808080" w:themeColor="background1" w:themeShade="80"/>
                            <w:szCs w:val="20"/>
                          </w:rPr>
                          <w:t xml:space="preserve"> daarom</w:t>
                        </w:r>
                        <w:r w:rsidR="00430AED" w:rsidRPr="00EB1D90">
                          <w:rPr>
                            <w:rFonts w:eastAsia="Montserrat" w:cs="Calibri"/>
                            <w:i/>
                            <w:iCs/>
                            <w:color w:val="808080" w:themeColor="background1" w:themeShade="80"/>
                            <w:szCs w:val="20"/>
                          </w:rPr>
                          <w:t xml:space="preserve"> in de planning rekening met vakanties. Het niet nakomen van planning zonder passende communicatie is een ergernis bij marktpartijen. Ook blijkt dat marktpartijen het gevoel hebben </w:t>
                        </w:r>
                        <w:r w:rsidR="00412DB6" w:rsidRPr="00EB1D90">
                          <w:rPr>
                            <w:rFonts w:eastAsia="Montserrat" w:cs="Calibri"/>
                            <w:i/>
                            <w:iCs/>
                            <w:color w:val="808080" w:themeColor="background1" w:themeShade="80"/>
                            <w:szCs w:val="20"/>
                          </w:rPr>
                          <w:t>dat</w:t>
                        </w:r>
                        <w:r w:rsidR="00430AED" w:rsidRPr="00EB1D90">
                          <w:rPr>
                            <w:rFonts w:eastAsia="Montserrat" w:cs="Calibri"/>
                            <w:i/>
                            <w:iCs/>
                            <w:color w:val="808080" w:themeColor="background1" w:themeShade="80"/>
                            <w:szCs w:val="20"/>
                          </w:rPr>
                          <w:t xml:space="preserve"> de N</w:t>
                        </w:r>
                        <w:r w:rsidR="00412DB6" w:rsidRPr="00EB1D90">
                          <w:rPr>
                            <w:rFonts w:eastAsia="Montserrat" w:cs="Calibri"/>
                            <w:i/>
                            <w:iCs/>
                            <w:color w:val="808080" w:themeColor="background1" w:themeShade="80"/>
                            <w:szCs w:val="20"/>
                          </w:rPr>
                          <w:t>ota’s van Inlichtingen (NVI) suboptimaal worden benut</w:t>
                        </w:r>
                        <w:r w:rsidR="00430AED" w:rsidRPr="00EB1D90">
                          <w:rPr>
                            <w:rFonts w:eastAsia="Montserrat" w:cs="Calibri"/>
                            <w:i/>
                            <w:iCs/>
                            <w:color w:val="808080" w:themeColor="background1" w:themeShade="80"/>
                            <w:szCs w:val="20"/>
                          </w:rPr>
                          <w:t>. Overweeg twee NVI</w:t>
                        </w:r>
                        <w:r w:rsidR="00E34926">
                          <w:rPr>
                            <w:rFonts w:eastAsia="Montserrat" w:cs="Calibri"/>
                            <w:i/>
                            <w:iCs/>
                            <w:color w:val="808080" w:themeColor="background1" w:themeShade="80"/>
                            <w:szCs w:val="20"/>
                          </w:rPr>
                          <w:t>-</w:t>
                        </w:r>
                        <w:r w:rsidR="00430AED" w:rsidRPr="00EB1D90">
                          <w:rPr>
                            <w:rFonts w:eastAsia="Montserrat" w:cs="Calibri"/>
                            <w:i/>
                            <w:iCs/>
                            <w:color w:val="808080" w:themeColor="background1" w:themeShade="80"/>
                            <w:szCs w:val="20"/>
                          </w:rPr>
                          <w:t xml:space="preserve">rondes op te nemen en </w:t>
                        </w:r>
                        <w:r w:rsidR="007F2F15">
                          <w:rPr>
                            <w:rFonts w:eastAsia="Montserrat" w:cs="Calibri"/>
                            <w:i/>
                            <w:iCs/>
                            <w:color w:val="808080" w:themeColor="background1" w:themeShade="80"/>
                            <w:szCs w:val="20"/>
                          </w:rPr>
                          <w:t>gebruik</w:t>
                        </w:r>
                        <w:r w:rsidR="007F2F15" w:rsidRPr="00EB1D90">
                          <w:rPr>
                            <w:rFonts w:eastAsia="Montserrat" w:cs="Calibri"/>
                            <w:i/>
                            <w:iCs/>
                            <w:color w:val="808080" w:themeColor="background1" w:themeShade="80"/>
                            <w:szCs w:val="20"/>
                          </w:rPr>
                          <w:t xml:space="preserve"> </w:t>
                        </w:r>
                        <w:r w:rsidR="00430AED" w:rsidRPr="00EB1D90">
                          <w:rPr>
                            <w:rFonts w:eastAsia="Montserrat" w:cs="Calibri"/>
                            <w:i/>
                            <w:iCs/>
                            <w:color w:val="808080" w:themeColor="background1" w:themeShade="80"/>
                            <w:szCs w:val="20"/>
                          </w:rPr>
                          <w:t xml:space="preserve">deze als een gelegenheid </w:t>
                        </w:r>
                        <w:r w:rsidR="00C6678B">
                          <w:rPr>
                            <w:rFonts w:eastAsia="Montserrat" w:cs="Calibri"/>
                            <w:i/>
                            <w:iCs/>
                            <w:color w:val="808080" w:themeColor="background1" w:themeShade="80"/>
                            <w:szCs w:val="20"/>
                          </w:rPr>
                          <w:t xml:space="preserve">om </w:t>
                        </w:r>
                        <w:r w:rsidR="00430AED" w:rsidRPr="00EB1D90">
                          <w:rPr>
                            <w:rFonts w:eastAsia="Montserrat" w:cs="Calibri"/>
                            <w:i/>
                            <w:iCs/>
                            <w:color w:val="808080" w:themeColor="background1" w:themeShade="80"/>
                            <w:szCs w:val="20"/>
                          </w:rPr>
                          <w:t>de uitvraag</w:t>
                        </w:r>
                        <w:r w:rsidR="00C6678B">
                          <w:rPr>
                            <w:rFonts w:eastAsia="Montserrat" w:cs="Calibri"/>
                            <w:i/>
                            <w:iCs/>
                            <w:color w:val="808080" w:themeColor="background1" w:themeShade="80"/>
                            <w:szCs w:val="20"/>
                          </w:rPr>
                          <w:t xml:space="preserve"> te optimaliseren</w:t>
                        </w:r>
                        <w:r w:rsidR="00430AED" w:rsidRPr="00EB1D90">
                          <w:rPr>
                            <w:rFonts w:eastAsia="Montserrat" w:cs="Calibri"/>
                            <w:i/>
                            <w:iCs/>
                            <w:color w:val="808080" w:themeColor="background1" w:themeShade="80"/>
                            <w:szCs w:val="20"/>
                          </w:rPr>
                          <w:t>.</w:t>
                        </w:r>
                      </w:p>
                    </w:txbxContent>
                  </v:textbox>
                </v:rect>
                <v:shape id="Afbeelding 641225145" o:spid="_x0000_s1036" type="#_x0000_t75" alt="Afbeelding met tekst, Lettertype, logo, Graphics&#10;&#10;Automatisch gegenereerde beschrijving" style="position:absolute;top:477;width:15226;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">
                  <v:imagedata r:id="rId12" o:title="Afbeelding met tekst, Lettertype, logo, Graphics&#10;&#10;Automatisch gegenereerde beschrijving"/>
                </v:shape>
                <w10:wrap type="square" anchorx="margin"/>
              </v:group>
            </w:pict>
          </mc:Fallback>
        </mc:AlternateContent>
      </w:r>
    </w:p>
    <w:p w14:paraId="625A1A4B" w14:textId="77777777" w:rsidR="007F5214" w:rsidRDefault="007F5214" w:rsidP="6B8622BE">
      <w:pPr>
        <w:rPr>
          <w:rStyle w:val="Sjabloontekst"/>
        </w:rPr>
      </w:pPr>
    </w:p>
    <w:p w14:paraId="045A4ACD" w14:textId="7F86683E" w:rsidR="002F4738" w:rsidRPr="008D11BF" w:rsidRDefault="008D11BF" w:rsidP="6B8622BE">
      <w:pPr>
        <w:rPr>
          <w:rStyle w:val="Sjabloontekst"/>
        </w:rPr>
      </w:pPr>
      <w:r w:rsidRPr="008D11BF">
        <w:rPr>
          <w:rStyle w:val="Sjabloontekst"/>
        </w:rPr>
        <w:t>&lt;</w:t>
      </w:r>
      <w:r w:rsidR="0840C0D4" w:rsidRPr="008D11BF">
        <w:rPr>
          <w:rStyle w:val="Sjabloontekst"/>
        </w:rPr>
        <w:t xml:space="preserve">Vul </w:t>
      </w:r>
      <w:r w:rsidRPr="008D11BF">
        <w:rPr>
          <w:rStyle w:val="Sjabloontekst"/>
        </w:rPr>
        <w:t>onderstaande</w:t>
      </w:r>
      <w:r w:rsidR="0840C0D4" w:rsidRPr="008D11BF">
        <w:rPr>
          <w:rStyle w:val="Sjabloontekst"/>
        </w:rPr>
        <w:t xml:space="preserve"> planning in conform de bijgevoegde richtlijnen. Verwijder daarna de richtlijnen kolom voor publicatie</w:t>
      </w:r>
      <w:r w:rsidRPr="008D11BF">
        <w:rPr>
          <w:rStyle w:val="Sjabloontekst"/>
        </w:rPr>
        <w:t xml:space="preserve"> en dit stuk tekst</w:t>
      </w:r>
      <w:r w:rsidR="0840C0D4" w:rsidRPr="008D11BF">
        <w:rPr>
          <w:rStyle w:val="Sjabloontekst"/>
        </w:rPr>
        <w:t>.</w:t>
      </w:r>
      <w:r w:rsidRPr="008D11BF">
        <w:rPr>
          <w:rStyle w:val="Sjabloontekst"/>
        </w:rPr>
        <w:t xml:space="preserve">&gt; </w:t>
      </w:r>
    </w:p>
    <w:p w14:paraId="4FCDB678" w14:textId="0255D9CE" w:rsidR="4C7DFF2E" w:rsidRPr="00DE061E" w:rsidRDefault="008D11BF" w:rsidP="008D11BF">
      <w:pPr>
        <w:rPr>
          <w:b/>
          <w:bCs/>
          <w:sz w:val="22"/>
          <w:szCs w:val="24"/>
        </w:rPr>
      </w:pPr>
      <w:r w:rsidRPr="00DE061E">
        <w:rPr>
          <w:b/>
          <w:bCs/>
          <w:sz w:val="22"/>
          <w:szCs w:val="24"/>
        </w:rPr>
        <w:t xml:space="preserve">Planning </w:t>
      </w:r>
    </w:p>
    <w:tbl>
      <w:tblPr>
        <w:tblStyle w:val="Tabelraster"/>
        <w:tblW w:w="0" w:type="auto"/>
        <w:tblLook w:val="04A0" w:firstRow="1" w:lastRow="0" w:firstColumn="1" w:lastColumn="0" w:noHBand="0" w:noVBand="1"/>
      </w:tblPr>
      <w:tblGrid>
        <w:gridCol w:w="3122"/>
        <w:gridCol w:w="806"/>
        <w:gridCol w:w="2248"/>
        <w:gridCol w:w="2176"/>
      </w:tblGrid>
      <w:tr w:rsidR="00730E47" w14:paraId="4464D640" w14:textId="632E49E2" w:rsidTr="00517B3E">
        <w:trPr>
          <w:trHeight w:val="397"/>
        </w:trPr>
        <w:tc>
          <w:tcPr>
            <w:tcW w:w="0" w:type="auto"/>
            <w:shd w:val="clear" w:color="auto" w:fill="D09E00"/>
            <w:vAlign w:val="bottom"/>
          </w:tcPr>
          <w:p w14:paraId="608B166E" w14:textId="77777777" w:rsidR="00730E47" w:rsidRDefault="00730E47" w:rsidP="00517B3E">
            <w:pPr>
              <w:spacing w:before="0" w:line="276" w:lineRule="auto"/>
              <w:jc w:val="center"/>
              <w:rPr>
                <w:rFonts w:eastAsia="Times New Roman" w:cs="Times New Roman"/>
                <w:b/>
                <w:bCs/>
                <w:lang w:eastAsia="nl-NL"/>
              </w:rPr>
            </w:pPr>
            <w:r w:rsidRPr="00EB1D90">
              <w:rPr>
                <w:rFonts w:eastAsia="Times New Roman" w:cs="Times New Roman"/>
                <w:b/>
                <w:bCs/>
                <w:color w:val="FFFFFF" w:themeColor="background1"/>
                <w:lang w:eastAsia="nl-NL"/>
              </w:rPr>
              <w:t>Activiteit</w:t>
            </w:r>
          </w:p>
        </w:tc>
        <w:tc>
          <w:tcPr>
            <w:tcW w:w="0" w:type="auto"/>
            <w:shd w:val="clear" w:color="auto" w:fill="D09E00"/>
            <w:vAlign w:val="bottom"/>
          </w:tcPr>
          <w:p w14:paraId="0A4789BE" w14:textId="77777777" w:rsidR="00730E47" w:rsidRDefault="00730E47" w:rsidP="00517B3E">
            <w:pPr>
              <w:spacing w:before="0" w:line="276" w:lineRule="auto"/>
              <w:jc w:val="center"/>
              <w:rPr>
                <w:rFonts w:eastAsia="Times New Roman" w:cs="Times New Roman"/>
                <w:b/>
                <w:bCs/>
                <w:lang w:eastAsia="nl-NL"/>
              </w:rPr>
            </w:pPr>
            <w:r w:rsidRPr="00EB1D90">
              <w:rPr>
                <w:rFonts w:eastAsia="Times New Roman" w:cs="Times New Roman"/>
                <w:b/>
                <w:bCs/>
                <w:color w:val="FFFFFF" w:themeColor="background1"/>
                <w:lang w:eastAsia="nl-NL"/>
              </w:rPr>
              <w:t>Datum</w:t>
            </w:r>
          </w:p>
        </w:tc>
        <w:tc>
          <w:tcPr>
            <w:tcW w:w="0" w:type="auto"/>
            <w:shd w:val="clear" w:color="auto" w:fill="D09E00"/>
            <w:vAlign w:val="bottom"/>
          </w:tcPr>
          <w:p w14:paraId="14CFA8D6" w14:textId="302E66E9" w:rsidR="00730E47" w:rsidRDefault="00730E47" w:rsidP="00517B3E">
            <w:pPr>
              <w:spacing w:line="276" w:lineRule="auto"/>
              <w:jc w:val="center"/>
              <w:rPr>
                <w:rFonts w:eastAsia="Times New Roman" w:cs="Times New Roman"/>
                <w:b/>
                <w:bCs/>
                <w:color w:val="FFFFFF" w:themeColor="background1"/>
                <w:lang w:eastAsia="nl-NL"/>
              </w:rPr>
            </w:pPr>
            <w:r w:rsidRPr="6B8622BE">
              <w:rPr>
                <w:rFonts w:eastAsia="Times New Roman" w:cs="Times New Roman"/>
                <w:b/>
                <w:bCs/>
                <w:color w:val="FFFFFF" w:themeColor="background1"/>
                <w:lang w:eastAsia="nl-NL"/>
              </w:rPr>
              <w:t>Richtlijn (</w:t>
            </w:r>
            <w:r w:rsidR="00480B69">
              <w:rPr>
                <w:rFonts w:eastAsia="Times New Roman" w:cs="Times New Roman"/>
                <w:b/>
                <w:bCs/>
                <w:color w:val="FFFFFF" w:themeColor="background1"/>
                <w:lang w:eastAsia="nl-NL"/>
              </w:rPr>
              <w:t>Europese procedure</w:t>
            </w:r>
            <w:r w:rsidRPr="6B8622BE">
              <w:rPr>
                <w:rFonts w:eastAsia="Times New Roman" w:cs="Times New Roman"/>
                <w:b/>
                <w:bCs/>
                <w:color w:val="FFFFFF" w:themeColor="background1"/>
                <w:lang w:eastAsia="nl-NL"/>
              </w:rPr>
              <w:t>)</w:t>
            </w:r>
          </w:p>
        </w:tc>
        <w:tc>
          <w:tcPr>
            <w:tcW w:w="0" w:type="auto"/>
            <w:shd w:val="clear" w:color="auto" w:fill="D09E00"/>
            <w:vAlign w:val="bottom"/>
          </w:tcPr>
          <w:p w14:paraId="01D54DBB" w14:textId="7CF67B61" w:rsidR="00730E47" w:rsidRPr="6B8622BE" w:rsidRDefault="00730E47" w:rsidP="00517B3E">
            <w:pPr>
              <w:spacing w:line="276" w:lineRule="auto"/>
              <w:jc w:val="center"/>
              <w:rPr>
                <w:rFonts w:eastAsia="Times New Roman" w:cs="Times New Roman"/>
                <w:b/>
                <w:bCs/>
                <w:color w:val="FFFFFF" w:themeColor="background1"/>
                <w:lang w:eastAsia="nl-NL"/>
              </w:rPr>
            </w:pPr>
            <w:r>
              <w:rPr>
                <w:rFonts w:eastAsia="Times New Roman" w:cs="Times New Roman"/>
                <w:b/>
                <w:bCs/>
                <w:color w:val="FFFFFF" w:themeColor="background1"/>
                <w:lang w:eastAsia="nl-NL"/>
              </w:rPr>
              <w:t>Richtlijn (EVO/MVO)</w:t>
            </w:r>
          </w:p>
        </w:tc>
      </w:tr>
      <w:tr w:rsidR="0066159A" w14:paraId="4EC14FB9" w14:textId="605CF8BA" w:rsidTr="00517B3E">
        <w:trPr>
          <w:trHeight w:val="397"/>
        </w:trPr>
        <w:tc>
          <w:tcPr>
            <w:tcW w:w="0" w:type="auto"/>
          </w:tcPr>
          <w:p w14:paraId="3577277E" w14:textId="27153633" w:rsidR="0066159A" w:rsidRPr="00EB1D90" w:rsidRDefault="0066159A" w:rsidP="0066159A">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Publicatie op aanbestedingsplatform/versturen stukken via de e-mail </w:t>
            </w:r>
          </w:p>
        </w:tc>
        <w:tc>
          <w:tcPr>
            <w:tcW w:w="0" w:type="auto"/>
          </w:tcPr>
          <w:p w14:paraId="1E89E74F" w14:textId="561A1E0A" w:rsidR="0066159A" w:rsidRDefault="0066159A" w:rsidP="0066159A">
            <w:pPr>
              <w:spacing w:before="0" w:line="276" w:lineRule="auto"/>
              <w:jc w:val="center"/>
              <w:rPr>
                <w:rStyle w:val="Sjabloontekst"/>
                <w:lang w:eastAsia="nl-NL"/>
              </w:rPr>
            </w:pPr>
            <w:r w:rsidRPr="6B8622BE">
              <w:rPr>
                <w:rStyle w:val="Sjabloontekst"/>
                <w:lang w:eastAsia="nl-NL"/>
              </w:rPr>
              <w:t>dd-mm-jjj</w:t>
            </w:r>
          </w:p>
        </w:tc>
        <w:tc>
          <w:tcPr>
            <w:tcW w:w="0" w:type="auto"/>
          </w:tcPr>
          <w:p w14:paraId="47DCCACE" w14:textId="68E2A092" w:rsidR="0066159A" w:rsidRDefault="0066159A" w:rsidP="0066159A">
            <w:pPr>
              <w:spacing w:line="276" w:lineRule="auto"/>
              <w:jc w:val="center"/>
              <w:rPr>
                <w:rStyle w:val="Sjabloontekst"/>
                <w:lang w:eastAsia="nl-NL"/>
              </w:rPr>
            </w:pPr>
            <w:r w:rsidRPr="6B8622BE">
              <w:rPr>
                <w:rStyle w:val="Sjabloontekst"/>
                <w:lang w:eastAsia="nl-NL"/>
              </w:rPr>
              <w:t>Datum</w:t>
            </w:r>
          </w:p>
        </w:tc>
        <w:tc>
          <w:tcPr>
            <w:tcW w:w="0" w:type="auto"/>
          </w:tcPr>
          <w:p w14:paraId="69BEF167" w14:textId="308C273C" w:rsidR="0066159A" w:rsidRPr="6B8622BE" w:rsidRDefault="0066159A" w:rsidP="0001715E">
            <w:pPr>
              <w:spacing w:line="276" w:lineRule="auto"/>
              <w:jc w:val="center"/>
              <w:rPr>
                <w:rStyle w:val="Sjabloontekst"/>
                <w:lang w:eastAsia="nl-NL"/>
              </w:rPr>
            </w:pPr>
            <w:r w:rsidRPr="6B8622BE">
              <w:rPr>
                <w:rStyle w:val="Sjabloontekst"/>
                <w:lang w:eastAsia="nl-NL"/>
              </w:rPr>
              <w:t>Datum</w:t>
            </w:r>
          </w:p>
        </w:tc>
      </w:tr>
      <w:tr w:rsidR="0066159A" w14:paraId="095A3C3D" w14:textId="0056213D" w:rsidTr="00517B3E">
        <w:trPr>
          <w:trHeight w:val="397"/>
        </w:trPr>
        <w:tc>
          <w:tcPr>
            <w:tcW w:w="0" w:type="auto"/>
          </w:tcPr>
          <w:p w14:paraId="7DC3089A" w14:textId="34DB2DB4" w:rsidR="0066159A" w:rsidRPr="00EB1D90" w:rsidRDefault="0066159A" w:rsidP="0066159A">
            <w:pPr>
              <w:spacing w:line="276" w:lineRule="auto"/>
              <w:rPr>
                <w:rFonts w:eastAsia="Times New Roman" w:cs="Times New Roman"/>
                <w:b/>
                <w:bCs/>
                <w:color w:val="503D00"/>
                <w:lang w:eastAsia="nl-NL"/>
              </w:rPr>
            </w:pPr>
            <w:r w:rsidRPr="00EB1D90">
              <w:rPr>
                <w:rStyle w:val="Sjabloontekst"/>
                <w:b/>
                <w:bCs/>
                <w:color w:val="503D00"/>
              </w:rPr>
              <w:t>Optioneel</w:t>
            </w:r>
            <w:r w:rsidRPr="00EB1D90">
              <w:rPr>
                <w:rFonts w:eastAsia="Times New Roman" w:cs="Times New Roman"/>
                <w:b/>
                <w:bCs/>
                <w:color w:val="503D00"/>
                <w:lang w:eastAsia="nl-NL"/>
              </w:rPr>
              <w:t>: Informatiebijeenkomst</w:t>
            </w:r>
          </w:p>
        </w:tc>
        <w:tc>
          <w:tcPr>
            <w:tcW w:w="0" w:type="auto"/>
          </w:tcPr>
          <w:p w14:paraId="0B6ABF85" w14:textId="47DB9A72" w:rsidR="0066159A" w:rsidRDefault="0066159A" w:rsidP="0066159A">
            <w:pPr>
              <w:spacing w:before="0" w:line="276" w:lineRule="auto"/>
              <w:jc w:val="center"/>
              <w:rPr>
                <w:rStyle w:val="Sjabloontekst"/>
                <w:lang w:eastAsia="nl-NL"/>
              </w:rPr>
            </w:pPr>
            <w:r w:rsidRPr="6B8622BE">
              <w:rPr>
                <w:rStyle w:val="Sjabloontekst"/>
                <w:lang w:eastAsia="nl-NL"/>
              </w:rPr>
              <w:t>dd-mm-jjj</w:t>
            </w:r>
          </w:p>
        </w:tc>
        <w:tc>
          <w:tcPr>
            <w:tcW w:w="0" w:type="auto"/>
          </w:tcPr>
          <w:p w14:paraId="5D914A6F" w14:textId="4BD76F33" w:rsidR="0066159A" w:rsidRDefault="0066159A" w:rsidP="0066159A">
            <w:pPr>
              <w:spacing w:line="276" w:lineRule="auto"/>
              <w:jc w:val="center"/>
              <w:rPr>
                <w:rStyle w:val="Sjabloontekst"/>
                <w:lang w:eastAsia="nl-NL"/>
              </w:rPr>
            </w:pPr>
            <w:r w:rsidRPr="6B8622BE">
              <w:rPr>
                <w:rStyle w:val="Sjabloontekst"/>
                <w:lang w:eastAsia="nl-NL"/>
              </w:rPr>
              <w:t>Datum</w:t>
            </w:r>
          </w:p>
        </w:tc>
        <w:tc>
          <w:tcPr>
            <w:tcW w:w="0" w:type="auto"/>
          </w:tcPr>
          <w:p w14:paraId="0345BF10" w14:textId="2126E758" w:rsidR="0066159A" w:rsidRPr="6B8622BE" w:rsidRDefault="001514B3" w:rsidP="003D0779">
            <w:pPr>
              <w:spacing w:line="276" w:lineRule="auto"/>
              <w:jc w:val="center"/>
              <w:rPr>
                <w:rStyle w:val="Sjabloontekst"/>
                <w:lang w:eastAsia="nl-NL"/>
              </w:rPr>
            </w:pPr>
            <w:r w:rsidRPr="6B8622BE">
              <w:rPr>
                <w:rStyle w:val="Sjabloontekst"/>
                <w:lang w:eastAsia="nl-NL"/>
              </w:rPr>
              <w:t>Datum</w:t>
            </w:r>
          </w:p>
        </w:tc>
      </w:tr>
      <w:tr w:rsidR="001514B3" w14:paraId="57388A1F" w14:textId="274FF495" w:rsidTr="00517B3E">
        <w:trPr>
          <w:trHeight w:val="397"/>
        </w:trPr>
        <w:tc>
          <w:tcPr>
            <w:tcW w:w="0" w:type="auto"/>
          </w:tcPr>
          <w:p w14:paraId="1EC9DF79" w14:textId="51DADFF5" w:rsidR="001514B3" w:rsidRPr="00EB1D90" w:rsidRDefault="001514B3" w:rsidP="001514B3">
            <w:pPr>
              <w:spacing w:line="276" w:lineRule="auto"/>
              <w:rPr>
                <w:rFonts w:eastAsia="Times New Roman" w:cs="Times New Roman"/>
                <w:b/>
                <w:bCs/>
                <w:color w:val="503D00"/>
                <w:lang w:eastAsia="nl-NL"/>
              </w:rPr>
            </w:pPr>
            <w:r w:rsidRPr="00EB1D90">
              <w:rPr>
                <w:rStyle w:val="Sjabloontekst"/>
                <w:b/>
                <w:bCs/>
                <w:color w:val="503D00"/>
              </w:rPr>
              <w:t>Optioneel</w:t>
            </w:r>
            <w:r w:rsidRPr="00EB1D90">
              <w:rPr>
                <w:rFonts w:eastAsia="Times New Roman" w:cs="Times New Roman"/>
                <w:b/>
                <w:bCs/>
                <w:color w:val="503D00"/>
                <w:lang w:eastAsia="nl-NL"/>
              </w:rPr>
              <w:t xml:space="preserve">: Schouw </w:t>
            </w:r>
          </w:p>
        </w:tc>
        <w:tc>
          <w:tcPr>
            <w:tcW w:w="0" w:type="auto"/>
          </w:tcPr>
          <w:p w14:paraId="2105854B" w14:textId="59138A09" w:rsidR="001514B3" w:rsidRDefault="001514B3" w:rsidP="001514B3">
            <w:pPr>
              <w:spacing w:before="0" w:line="276" w:lineRule="auto"/>
              <w:jc w:val="center"/>
              <w:rPr>
                <w:rStyle w:val="Sjabloontekst"/>
                <w:lang w:eastAsia="nl-NL"/>
              </w:rPr>
            </w:pPr>
            <w:r w:rsidRPr="6B8622BE">
              <w:rPr>
                <w:rStyle w:val="Sjabloontekst"/>
                <w:lang w:eastAsia="nl-NL"/>
              </w:rPr>
              <w:t>dd-mm-jjj</w:t>
            </w:r>
          </w:p>
        </w:tc>
        <w:tc>
          <w:tcPr>
            <w:tcW w:w="0" w:type="auto"/>
          </w:tcPr>
          <w:p w14:paraId="215439FC" w14:textId="53EE1C58" w:rsidR="001514B3" w:rsidRDefault="001514B3" w:rsidP="001514B3">
            <w:pPr>
              <w:spacing w:line="276" w:lineRule="auto"/>
              <w:jc w:val="center"/>
              <w:rPr>
                <w:rStyle w:val="Sjabloontekst"/>
                <w:lang w:eastAsia="nl-NL"/>
              </w:rPr>
            </w:pPr>
            <w:r w:rsidRPr="6B8622BE">
              <w:rPr>
                <w:rStyle w:val="Sjabloontekst"/>
                <w:lang w:eastAsia="nl-NL"/>
              </w:rPr>
              <w:t>Datum</w:t>
            </w:r>
          </w:p>
        </w:tc>
        <w:tc>
          <w:tcPr>
            <w:tcW w:w="0" w:type="auto"/>
          </w:tcPr>
          <w:p w14:paraId="4166B3EC" w14:textId="7F2097DD" w:rsidR="001514B3" w:rsidRPr="6B8622BE" w:rsidRDefault="001514B3" w:rsidP="003D0779">
            <w:pPr>
              <w:spacing w:line="276" w:lineRule="auto"/>
              <w:jc w:val="center"/>
              <w:rPr>
                <w:rStyle w:val="Sjabloontekst"/>
                <w:lang w:eastAsia="nl-NL"/>
              </w:rPr>
            </w:pPr>
            <w:r w:rsidRPr="6B8622BE">
              <w:rPr>
                <w:rStyle w:val="Sjabloontekst"/>
                <w:lang w:eastAsia="nl-NL"/>
              </w:rPr>
              <w:t>Datum</w:t>
            </w:r>
          </w:p>
        </w:tc>
      </w:tr>
      <w:tr w:rsidR="001514B3" w14:paraId="1D688156" w14:textId="76177422" w:rsidTr="00517B3E">
        <w:trPr>
          <w:trHeight w:val="397"/>
        </w:trPr>
        <w:tc>
          <w:tcPr>
            <w:tcW w:w="0" w:type="auto"/>
          </w:tcPr>
          <w:p w14:paraId="4549D833"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Uiterste datum voor het stellen van vragen eerste vragenronde</w:t>
            </w:r>
          </w:p>
        </w:tc>
        <w:tc>
          <w:tcPr>
            <w:tcW w:w="0" w:type="auto"/>
          </w:tcPr>
          <w:p w14:paraId="027A2D4C" w14:textId="42FF49F6" w:rsidR="001514B3" w:rsidRDefault="001514B3" w:rsidP="001514B3">
            <w:pPr>
              <w:spacing w:before="0" w:line="276" w:lineRule="auto"/>
              <w:jc w:val="center"/>
              <w:rPr>
                <w:rStyle w:val="Sjabloontekst"/>
                <w:lang w:eastAsia="nl-NL"/>
              </w:rPr>
            </w:pPr>
            <w:r w:rsidRPr="6B8622BE">
              <w:rPr>
                <w:rStyle w:val="Sjabloontekst"/>
                <w:lang w:eastAsia="nl-NL"/>
              </w:rPr>
              <w:t>dd-mm-jjj tijdstip</w:t>
            </w:r>
          </w:p>
        </w:tc>
        <w:tc>
          <w:tcPr>
            <w:tcW w:w="0" w:type="auto"/>
          </w:tcPr>
          <w:p w14:paraId="745EABF3" w14:textId="4E737AD3" w:rsidR="001514B3" w:rsidRDefault="001514B3" w:rsidP="001514B3">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w:t>
            </w:r>
            <w:r>
              <w:rPr>
                <w:rStyle w:val="Sjabloontekst"/>
              </w:rPr>
              <w:t>+ 2 weken</w:t>
            </w:r>
          </w:p>
        </w:tc>
        <w:tc>
          <w:tcPr>
            <w:tcW w:w="0" w:type="auto"/>
          </w:tcPr>
          <w:p w14:paraId="7CCF2732" w14:textId="5D2A6EF1" w:rsidR="001514B3" w:rsidRPr="6B8622BE" w:rsidRDefault="003D0779" w:rsidP="003D0779">
            <w:pPr>
              <w:spacing w:line="276" w:lineRule="auto"/>
              <w:jc w:val="center"/>
              <w:rPr>
                <w:rStyle w:val="Sjabloontekst"/>
                <w:lang w:eastAsia="nl-NL"/>
              </w:rPr>
            </w:pPr>
            <w:r>
              <w:rPr>
                <w:rStyle w:val="Sjabloontekst"/>
                <w:lang w:eastAsia="nl-NL"/>
              </w:rPr>
              <w:t>D</w:t>
            </w:r>
            <w:r>
              <w:rPr>
                <w:rStyle w:val="Sjabloontekst"/>
              </w:rPr>
              <w:t>atum + 1 week</w:t>
            </w:r>
          </w:p>
        </w:tc>
      </w:tr>
      <w:tr w:rsidR="001514B3" w14:paraId="53A7B180" w14:textId="6F2CC43C" w:rsidTr="00517B3E">
        <w:trPr>
          <w:trHeight w:val="397"/>
        </w:trPr>
        <w:tc>
          <w:tcPr>
            <w:tcW w:w="0" w:type="auto"/>
          </w:tcPr>
          <w:p w14:paraId="76DD7FF1"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Publicatie Nota van Inlichtingen eerste vragenronde (NVI I)</w:t>
            </w:r>
          </w:p>
        </w:tc>
        <w:tc>
          <w:tcPr>
            <w:tcW w:w="0" w:type="auto"/>
          </w:tcPr>
          <w:p w14:paraId="4686127A" w14:textId="788AFDD9" w:rsidR="001514B3" w:rsidRDefault="001514B3" w:rsidP="001514B3">
            <w:pPr>
              <w:spacing w:before="0" w:line="276" w:lineRule="auto"/>
              <w:jc w:val="center"/>
              <w:rPr>
                <w:rStyle w:val="Sjabloontekst"/>
                <w:lang w:eastAsia="nl-NL"/>
              </w:rPr>
            </w:pPr>
            <w:r w:rsidRPr="6B8622BE">
              <w:rPr>
                <w:rStyle w:val="Sjabloontekst"/>
                <w:lang w:eastAsia="nl-NL"/>
              </w:rPr>
              <w:t>dd-mm-jjj</w:t>
            </w:r>
          </w:p>
        </w:tc>
        <w:tc>
          <w:tcPr>
            <w:tcW w:w="0" w:type="auto"/>
          </w:tcPr>
          <w:p w14:paraId="751D703B" w14:textId="3494A368" w:rsidR="001514B3" w:rsidRDefault="001514B3" w:rsidP="001514B3">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w:t>
            </w:r>
            <w:r>
              <w:rPr>
                <w:rStyle w:val="Sjabloontekst"/>
              </w:rPr>
              <w:t>+ 3 weken</w:t>
            </w:r>
          </w:p>
        </w:tc>
        <w:tc>
          <w:tcPr>
            <w:tcW w:w="0" w:type="auto"/>
          </w:tcPr>
          <w:p w14:paraId="237126C3" w14:textId="7C4FC029" w:rsidR="001514B3" w:rsidRPr="6B8622BE" w:rsidRDefault="003D0779" w:rsidP="003D0779">
            <w:pPr>
              <w:spacing w:line="276" w:lineRule="auto"/>
              <w:jc w:val="center"/>
              <w:rPr>
                <w:rStyle w:val="Sjabloontekst"/>
                <w:lang w:eastAsia="nl-NL"/>
              </w:rPr>
            </w:pPr>
            <w:r>
              <w:rPr>
                <w:rStyle w:val="Sjabloontekst"/>
                <w:lang w:eastAsia="nl-NL"/>
              </w:rPr>
              <w:t>Datum + 2 weken</w:t>
            </w:r>
          </w:p>
        </w:tc>
      </w:tr>
      <w:tr w:rsidR="001514B3" w14:paraId="3AB0F5F8" w14:textId="2C02A114" w:rsidTr="00517B3E">
        <w:trPr>
          <w:trHeight w:val="454"/>
        </w:trPr>
        <w:tc>
          <w:tcPr>
            <w:tcW w:w="0" w:type="auto"/>
          </w:tcPr>
          <w:p w14:paraId="266E587D"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Uiterste datum voor het stellen van vragen tweede vragenronde</w:t>
            </w:r>
          </w:p>
        </w:tc>
        <w:tc>
          <w:tcPr>
            <w:tcW w:w="0" w:type="auto"/>
          </w:tcPr>
          <w:p w14:paraId="7F831578" w14:textId="56C54486" w:rsidR="001514B3" w:rsidRDefault="001514B3" w:rsidP="001514B3">
            <w:pPr>
              <w:spacing w:before="0" w:line="276" w:lineRule="auto"/>
              <w:jc w:val="center"/>
              <w:rPr>
                <w:rStyle w:val="Sjabloontekst"/>
                <w:lang w:eastAsia="nl-NL"/>
              </w:rPr>
            </w:pPr>
            <w:r w:rsidRPr="6B8622BE">
              <w:rPr>
                <w:rStyle w:val="Sjabloontekst"/>
                <w:lang w:eastAsia="nl-NL"/>
              </w:rPr>
              <w:t>dd-mm-jjj tijdstip</w:t>
            </w:r>
          </w:p>
        </w:tc>
        <w:tc>
          <w:tcPr>
            <w:tcW w:w="0" w:type="auto"/>
          </w:tcPr>
          <w:p w14:paraId="3D2DE297" w14:textId="3837EBB1" w:rsidR="001514B3" w:rsidRDefault="001514B3" w:rsidP="001514B3">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w:t>
            </w:r>
            <w:r>
              <w:rPr>
                <w:rStyle w:val="Sjabloontekst"/>
              </w:rPr>
              <w:t>+ 4 weken</w:t>
            </w:r>
          </w:p>
        </w:tc>
        <w:tc>
          <w:tcPr>
            <w:tcW w:w="0" w:type="auto"/>
          </w:tcPr>
          <w:p w14:paraId="7BEA3F9F" w14:textId="3953E936" w:rsidR="001514B3" w:rsidRPr="6B8622BE" w:rsidRDefault="003D0779" w:rsidP="003D0779">
            <w:pPr>
              <w:spacing w:line="276" w:lineRule="auto"/>
              <w:jc w:val="center"/>
              <w:rPr>
                <w:rStyle w:val="Sjabloontekst"/>
                <w:lang w:eastAsia="nl-NL"/>
              </w:rPr>
            </w:pPr>
            <w:r>
              <w:rPr>
                <w:rStyle w:val="Sjabloontekst"/>
                <w:lang w:eastAsia="nl-NL"/>
              </w:rPr>
              <w:t>n.v.t.</w:t>
            </w:r>
          </w:p>
        </w:tc>
      </w:tr>
      <w:tr w:rsidR="001514B3" w14:paraId="3E82F2BC" w14:textId="33DEC50A" w:rsidTr="00517B3E">
        <w:trPr>
          <w:trHeight w:val="397"/>
        </w:trPr>
        <w:tc>
          <w:tcPr>
            <w:tcW w:w="0" w:type="auto"/>
          </w:tcPr>
          <w:p w14:paraId="782057A6"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Publicatie Nota van Inlichtingen tweede vragenronde (NVI II)</w:t>
            </w:r>
          </w:p>
        </w:tc>
        <w:tc>
          <w:tcPr>
            <w:tcW w:w="0" w:type="auto"/>
          </w:tcPr>
          <w:p w14:paraId="2CED8386" w14:textId="2F2B65B4" w:rsidR="001514B3" w:rsidRDefault="001514B3" w:rsidP="001514B3">
            <w:pPr>
              <w:spacing w:before="0" w:line="276" w:lineRule="auto"/>
              <w:jc w:val="center"/>
              <w:rPr>
                <w:rStyle w:val="Sjabloontekst"/>
                <w:lang w:eastAsia="nl-NL"/>
              </w:rPr>
            </w:pPr>
            <w:r w:rsidRPr="6B8622BE">
              <w:rPr>
                <w:rStyle w:val="Sjabloontekst"/>
                <w:lang w:eastAsia="nl-NL"/>
              </w:rPr>
              <w:t>dd-mm-jjj</w:t>
            </w:r>
          </w:p>
        </w:tc>
        <w:tc>
          <w:tcPr>
            <w:tcW w:w="0" w:type="auto"/>
          </w:tcPr>
          <w:p w14:paraId="5323E1F5" w14:textId="612D8F8C" w:rsidR="001514B3" w:rsidRDefault="001514B3" w:rsidP="001514B3">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w:t>
            </w:r>
            <w:r>
              <w:rPr>
                <w:rStyle w:val="Sjabloontekst"/>
              </w:rPr>
              <w:t>+ 5 weken</w:t>
            </w:r>
          </w:p>
        </w:tc>
        <w:tc>
          <w:tcPr>
            <w:tcW w:w="0" w:type="auto"/>
          </w:tcPr>
          <w:p w14:paraId="0439E8D4" w14:textId="2DE72BDA" w:rsidR="001514B3" w:rsidRPr="6B8622BE" w:rsidRDefault="003D0779" w:rsidP="003D0779">
            <w:pPr>
              <w:spacing w:line="276" w:lineRule="auto"/>
              <w:jc w:val="center"/>
              <w:rPr>
                <w:rStyle w:val="Sjabloontekst"/>
                <w:lang w:eastAsia="nl-NL"/>
              </w:rPr>
            </w:pPr>
            <w:r>
              <w:rPr>
                <w:rStyle w:val="Sjabloontekst"/>
                <w:lang w:eastAsia="nl-NL"/>
              </w:rPr>
              <w:t>n.v.t.</w:t>
            </w:r>
          </w:p>
        </w:tc>
      </w:tr>
      <w:tr w:rsidR="001514B3" w14:paraId="020E899E" w14:textId="4FA97380" w:rsidTr="00517B3E">
        <w:trPr>
          <w:trHeight w:val="397"/>
        </w:trPr>
        <w:tc>
          <w:tcPr>
            <w:tcW w:w="0" w:type="auto"/>
          </w:tcPr>
          <w:p w14:paraId="6F812A45" w14:textId="77777777" w:rsidR="001514B3" w:rsidRPr="00EB1D90" w:rsidRDefault="001514B3" w:rsidP="001514B3">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Uiterste datum voor het indienen van Inschrijvingen </w:t>
            </w:r>
          </w:p>
        </w:tc>
        <w:tc>
          <w:tcPr>
            <w:tcW w:w="0" w:type="auto"/>
          </w:tcPr>
          <w:p w14:paraId="4C50AC30" w14:textId="4506FB4B" w:rsidR="001514B3" w:rsidRDefault="001514B3" w:rsidP="001514B3">
            <w:pPr>
              <w:spacing w:before="0" w:line="276" w:lineRule="auto"/>
              <w:jc w:val="center"/>
              <w:rPr>
                <w:rStyle w:val="Sjabloontekst"/>
                <w:lang w:eastAsia="nl-NL"/>
              </w:rPr>
            </w:pPr>
            <w:r w:rsidRPr="6B8622BE">
              <w:rPr>
                <w:rStyle w:val="Sjabloontekst"/>
                <w:lang w:eastAsia="nl-NL"/>
              </w:rPr>
              <w:t>dd-mm-jjj tijdstip</w:t>
            </w:r>
          </w:p>
        </w:tc>
        <w:tc>
          <w:tcPr>
            <w:tcW w:w="0" w:type="auto"/>
          </w:tcPr>
          <w:p w14:paraId="6D70BC03" w14:textId="48B22913" w:rsidR="001514B3" w:rsidRDefault="001514B3" w:rsidP="001514B3">
            <w:pPr>
              <w:spacing w:line="276" w:lineRule="auto"/>
              <w:jc w:val="center"/>
              <w:rPr>
                <w:rStyle w:val="Sjabloontekst"/>
              </w:rPr>
            </w:pPr>
            <w:r>
              <w:rPr>
                <w:rStyle w:val="Sjabloontekst"/>
                <w:lang w:eastAsia="nl-NL"/>
              </w:rPr>
              <w:t>V</w:t>
            </w:r>
            <w:r>
              <w:rPr>
                <w:rStyle w:val="Sjabloontekst"/>
              </w:rPr>
              <w:t>e</w:t>
            </w:r>
            <w:r w:rsidR="00A83D2C">
              <w:rPr>
                <w:rStyle w:val="Sjabloontekst"/>
              </w:rPr>
              <w:t>r</w:t>
            </w:r>
            <w:r>
              <w:rPr>
                <w:rStyle w:val="Sjabloontekst"/>
              </w:rPr>
              <w:t>plichte termijnen</w:t>
            </w:r>
          </w:p>
          <w:p w14:paraId="6B0C4870" w14:textId="77777777" w:rsidR="001514B3" w:rsidRDefault="001514B3" w:rsidP="001514B3">
            <w:pPr>
              <w:spacing w:line="276" w:lineRule="auto"/>
              <w:jc w:val="center"/>
              <w:rPr>
                <w:rStyle w:val="Sjabloontekst"/>
                <w:lang w:eastAsia="nl-NL"/>
              </w:rPr>
            </w:pPr>
            <w:r>
              <w:rPr>
                <w:rStyle w:val="Sjabloontekst"/>
                <w:lang w:eastAsia="nl-NL"/>
              </w:rPr>
              <w:t xml:space="preserve">Minimaal datum + 35 dagen </w:t>
            </w:r>
          </w:p>
          <w:p w14:paraId="5AAA5C2B" w14:textId="6F38D64B" w:rsidR="001514B3" w:rsidRDefault="001514B3" w:rsidP="001514B3">
            <w:pPr>
              <w:spacing w:line="276" w:lineRule="auto"/>
              <w:jc w:val="center"/>
              <w:rPr>
                <w:rStyle w:val="Sjabloontekst"/>
                <w:lang w:eastAsia="nl-NL"/>
              </w:rPr>
            </w:pPr>
            <w:r>
              <w:rPr>
                <w:rStyle w:val="Sjabloontekst"/>
                <w:lang w:eastAsia="nl-NL"/>
              </w:rPr>
              <w:t>Minimaal datum publicatie laatste NVI + 10 dagen</w:t>
            </w:r>
          </w:p>
        </w:tc>
        <w:tc>
          <w:tcPr>
            <w:tcW w:w="0" w:type="auto"/>
          </w:tcPr>
          <w:p w14:paraId="32C0E85E" w14:textId="188A149A" w:rsidR="001514B3" w:rsidRPr="6B8622BE" w:rsidRDefault="00F278E5" w:rsidP="003D0779">
            <w:pPr>
              <w:spacing w:line="276" w:lineRule="auto"/>
              <w:jc w:val="center"/>
              <w:rPr>
                <w:rStyle w:val="Sjabloontekst"/>
                <w:lang w:eastAsia="nl-NL"/>
              </w:rPr>
            </w:pPr>
            <w:r>
              <w:rPr>
                <w:rStyle w:val="Sjabloontekst"/>
                <w:lang w:eastAsia="nl-NL"/>
              </w:rPr>
              <w:t>Datum + 3 weken</w:t>
            </w:r>
          </w:p>
        </w:tc>
      </w:tr>
      <w:tr w:rsidR="00C14939" w14:paraId="7ECC1448" w14:textId="77777777" w:rsidTr="00517B3E">
        <w:trPr>
          <w:trHeight w:val="397"/>
        </w:trPr>
        <w:tc>
          <w:tcPr>
            <w:tcW w:w="0" w:type="auto"/>
          </w:tcPr>
          <w:p w14:paraId="52F47A0C" w14:textId="452152E5" w:rsidR="00C14939" w:rsidRPr="00EB1D90" w:rsidRDefault="00C14939" w:rsidP="00C14939">
            <w:pPr>
              <w:spacing w:before="0" w:line="276" w:lineRule="auto"/>
              <w:rPr>
                <w:rFonts w:eastAsia="Times New Roman" w:cs="Times New Roman"/>
                <w:b/>
                <w:bCs/>
                <w:color w:val="503D00"/>
                <w:lang w:eastAsia="nl-NL"/>
              </w:rPr>
            </w:pPr>
            <w:r w:rsidRPr="00EB1D90">
              <w:rPr>
                <w:rStyle w:val="Sjabloontekst"/>
                <w:b/>
                <w:bCs/>
                <w:color w:val="503D00"/>
              </w:rPr>
              <w:t>Optioneel</w:t>
            </w:r>
            <w:r w:rsidRPr="00EB1D90">
              <w:rPr>
                <w:rFonts w:eastAsia="Times New Roman" w:cs="Times New Roman"/>
                <w:b/>
                <w:bCs/>
                <w:color w:val="503D00"/>
                <w:lang w:eastAsia="nl-NL"/>
              </w:rPr>
              <w:t>: Presentatie</w:t>
            </w:r>
            <w:r w:rsidR="000160CD" w:rsidRPr="00EB1D90">
              <w:rPr>
                <w:rFonts w:eastAsia="Times New Roman" w:cs="Times New Roman"/>
                <w:b/>
                <w:bCs/>
                <w:color w:val="503D00"/>
                <w:lang w:eastAsia="nl-NL"/>
              </w:rPr>
              <w:t>/Proefopstelling</w:t>
            </w:r>
          </w:p>
        </w:tc>
        <w:tc>
          <w:tcPr>
            <w:tcW w:w="0" w:type="auto"/>
          </w:tcPr>
          <w:p w14:paraId="07FAF521" w14:textId="7B800FB1" w:rsidR="00C14939" w:rsidRPr="6B8622BE" w:rsidRDefault="00C14939" w:rsidP="00C14939">
            <w:pPr>
              <w:spacing w:before="0" w:line="276" w:lineRule="auto"/>
              <w:jc w:val="center"/>
              <w:rPr>
                <w:rStyle w:val="Sjabloontekst"/>
                <w:lang w:eastAsia="nl-NL"/>
              </w:rPr>
            </w:pPr>
            <w:r w:rsidRPr="6B8622BE">
              <w:rPr>
                <w:rStyle w:val="Sjabloontekst"/>
                <w:lang w:eastAsia="nl-NL"/>
              </w:rPr>
              <w:t>dd-mm-jjj tijdstip</w:t>
            </w:r>
          </w:p>
        </w:tc>
        <w:tc>
          <w:tcPr>
            <w:tcW w:w="0" w:type="auto"/>
          </w:tcPr>
          <w:p w14:paraId="419AB380" w14:textId="672349A0" w:rsidR="00C14939" w:rsidRDefault="00C14939" w:rsidP="00C14939">
            <w:pPr>
              <w:spacing w:line="276" w:lineRule="auto"/>
              <w:jc w:val="center"/>
              <w:rPr>
                <w:rStyle w:val="Sjabloontekst"/>
                <w:lang w:eastAsia="nl-NL"/>
              </w:rPr>
            </w:pPr>
            <w:r w:rsidRPr="6B8622BE">
              <w:rPr>
                <w:rStyle w:val="Sjabloontekst"/>
                <w:lang w:eastAsia="nl-NL"/>
              </w:rPr>
              <w:t>Datum</w:t>
            </w:r>
          </w:p>
        </w:tc>
        <w:tc>
          <w:tcPr>
            <w:tcW w:w="0" w:type="auto"/>
          </w:tcPr>
          <w:p w14:paraId="66E51E66" w14:textId="4FCC7523" w:rsidR="00C14939" w:rsidRDefault="00C14939" w:rsidP="00C14939">
            <w:pPr>
              <w:spacing w:line="276" w:lineRule="auto"/>
              <w:jc w:val="center"/>
              <w:rPr>
                <w:rStyle w:val="Sjabloontekst"/>
                <w:lang w:eastAsia="nl-NL"/>
              </w:rPr>
            </w:pPr>
            <w:r w:rsidRPr="6B8622BE">
              <w:rPr>
                <w:rStyle w:val="Sjabloontekst"/>
                <w:lang w:eastAsia="nl-NL"/>
              </w:rPr>
              <w:t>Datum</w:t>
            </w:r>
          </w:p>
        </w:tc>
      </w:tr>
      <w:tr w:rsidR="00C14939" w14:paraId="0F9BCBBB" w14:textId="3C32E406" w:rsidTr="00517B3E">
        <w:trPr>
          <w:trHeight w:val="397"/>
        </w:trPr>
        <w:tc>
          <w:tcPr>
            <w:tcW w:w="0" w:type="auto"/>
          </w:tcPr>
          <w:p w14:paraId="66847B24" w14:textId="1DECDFD8" w:rsidR="00C14939" w:rsidRPr="00EB1D90" w:rsidRDefault="00C14939" w:rsidP="00C14939">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Verzending voorgenomen gunningsbeslissing</w:t>
            </w:r>
          </w:p>
        </w:tc>
        <w:tc>
          <w:tcPr>
            <w:tcW w:w="0" w:type="auto"/>
          </w:tcPr>
          <w:p w14:paraId="492708E3" w14:textId="32A15401" w:rsidR="00C14939" w:rsidRDefault="00C14939" w:rsidP="00C14939">
            <w:pPr>
              <w:spacing w:before="0" w:line="276" w:lineRule="auto"/>
              <w:jc w:val="center"/>
              <w:rPr>
                <w:rStyle w:val="Sjabloontekst"/>
                <w:lang w:eastAsia="nl-NL"/>
              </w:rPr>
            </w:pPr>
            <w:r w:rsidRPr="6B8622BE">
              <w:rPr>
                <w:rStyle w:val="Sjabloontekst"/>
                <w:lang w:eastAsia="nl-NL"/>
              </w:rPr>
              <w:t>dd-mm-jjj</w:t>
            </w:r>
          </w:p>
        </w:tc>
        <w:tc>
          <w:tcPr>
            <w:tcW w:w="0" w:type="auto"/>
          </w:tcPr>
          <w:p w14:paraId="38F7C166" w14:textId="1E1125CA" w:rsidR="00C14939" w:rsidRDefault="00C14939" w:rsidP="00C14939">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+ 9 weken</w:t>
            </w:r>
          </w:p>
        </w:tc>
        <w:tc>
          <w:tcPr>
            <w:tcW w:w="0" w:type="auto"/>
          </w:tcPr>
          <w:p w14:paraId="076292F9" w14:textId="0B26F777" w:rsidR="00C14939" w:rsidRPr="6B8622BE" w:rsidRDefault="00C14939" w:rsidP="00C14939">
            <w:pPr>
              <w:spacing w:line="276" w:lineRule="auto"/>
              <w:jc w:val="center"/>
              <w:rPr>
                <w:rStyle w:val="Sjabloontekst"/>
                <w:lang w:eastAsia="nl-NL"/>
              </w:rPr>
            </w:pPr>
            <w:r>
              <w:rPr>
                <w:rStyle w:val="Sjabloontekst"/>
                <w:lang w:eastAsia="nl-NL"/>
              </w:rPr>
              <w:t>Datum + 5 weken</w:t>
            </w:r>
          </w:p>
        </w:tc>
      </w:tr>
      <w:tr w:rsidR="00C14939" w14:paraId="6267844B" w14:textId="0CB0A4F0" w:rsidTr="00517B3E">
        <w:trPr>
          <w:trHeight w:val="397"/>
        </w:trPr>
        <w:tc>
          <w:tcPr>
            <w:tcW w:w="0" w:type="auto"/>
          </w:tcPr>
          <w:p w14:paraId="6ED62BB4" w14:textId="29E92F72" w:rsidR="00C14939" w:rsidRPr="00EB1D90" w:rsidRDefault="008D3CDE" w:rsidP="00C14939">
            <w:pPr>
              <w:spacing w:before="0" w:line="276" w:lineRule="auto"/>
              <w:rPr>
                <w:rFonts w:eastAsia="Times New Roman" w:cs="Times New Roman"/>
                <w:b/>
                <w:bCs/>
                <w:color w:val="503D00"/>
                <w:lang w:eastAsia="nl-NL"/>
              </w:rPr>
            </w:pPr>
            <w:r w:rsidRPr="00EB1D90">
              <w:rPr>
                <w:rStyle w:val="Sjabloontekst"/>
                <w:b/>
                <w:bCs/>
                <w:color w:val="503D00"/>
              </w:rPr>
              <w:lastRenderedPageBreak/>
              <w:t>Optioneel</w:t>
            </w:r>
            <w:r w:rsidRPr="00EB1D90">
              <w:rPr>
                <w:rFonts w:eastAsia="Times New Roman" w:cs="Times New Roman"/>
                <w:b/>
                <w:bCs/>
                <w:color w:val="503D00"/>
                <w:lang w:eastAsia="nl-NL"/>
              </w:rPr>
              <w:t xml:space="preserve">: </w:t>
            </w:r>
            <w:r w:rsidR="00C14939" w:rsidRPr="00EB1D90">
              <w:rPr>
                <w:rFonts w:eastAsia="Times New Roman" w:cs="Times New Roman"/>
                <w:b/>
                <w:bCs/>
                <w:color w:val="503D00"/>
                <w:lang w:eastAsia="nl-NL"/>
              </w:rPr>
              <w:t>Verificatiebespreking</w:t>
            </w:r>
          </w:p>
        </w:tc>
        <w:tc>
          <w:tcPr>
            <w:tcW w:w="0" w:type="auto"/>
          </w:tcPr>
          <w:p w14:paraId="19B20CD5" w14:textId="65A4A33D" w:rsidR="00C14939" w:rsidRDefault="00C14939" w:rsidP="00C14939">
            <w:pPr>
              <w:spacing w:before="0" w:line="276" w:lineRule="auto"/>
              <w:jc w:val="center"/>
              <w:rPr>
                <w:rStyle w:val="Sjabloontekst"/>
                <w:lang w:eastAsia="nl-NL"/>
              </w:rPr>
            </w:pPr>
            <w:r w:rsidRPr="6B8622BE">
              <w:rPr>
                <w:rStyle w:val="Sjabloontekst"/>
                <w:lang w:eastAsia="nl-NL"/>
              </w:rPr>
              <w:t>dd-mm-jjj</w:t>
            </w:r>
          </w:p>
        </w:tc>
        <w:tc>
          <w:tcPr>
            <w:tcW w:w="0" w:type="auto"/>
          </w:tcPr>
          <w:p w14:paraId="25A54F22" w14:textId="07F9F3E6" w:rsidR="00C14939" w:rsidRDefault="00C14939" w:rsidP="00C14939">
            <w:pPr>
              <w:spacing w:line="276" w:lineRule="auto"/>
              <w:jc w:val="center"/>
              <w:rPr>
                <w:rStyle w:val="Sjabloontekst"/>
                <w:lang w:eastAsia="nl-NL"/>
              </w:rPr>
            </w:pPr>
            <w:r w:rsidRPr="6B8622BE">
              <w:rPr>
                <w:rStyle w:val="Sjabloontekst"/>
                <w:lang w:eastAsia="nl-NL"/>
              </w:rPr>
              <w:t>Datum</w:t>
            </w:r>
          </w:p>
        </w:tc>
        <w:tc>
          <w:tcPr>
            <w:tcW w:w="0" w:type="auto"/>
          </w:tcPr>
          <w:p w14:paraId="6FB4427B" w14:textId="7696378F" w:rsidR="00C14939" w:rsidRPr="6B8622BE" w:rsidRDefault="00C14939" w:rsidP="00C14939">
            <w:pPr>
              <w:spacing w:line="276" w:lineRule="auto"/>
              <w:jc w:val="center"/>
              <w:rPr>
                <w:rStyle w:val="Sjabloontekst"/>
                <w:lang w:eastAsia="nl-NL"/>
              </w:rPr>
            </w:pPr>
            <w:r>
              <w:rPr>
                <w:rStyle w:val="Sjabloontekst"/>
                <w:lang w:eastAsia="nl-NL"/>
              </w:rPr>
              <w:t xml:space="preserve">Datum </w:t>
            </w:r>
          </w:p>
        </w:tc>
      </w:tr>
      <w:tr w:rsidR="00C14939" w14:paraId="537D0BB3" w14:textId="1BFC1F36" w:rsidTr="00517B3E">
        <w:trPr>
          <w:trHeight w:val="397"/>
        </w:trPr>
        <w:tc>
          <w:tcPr>
            <w:tcW w:w="0" w:type="auto"/>
          </w:tcPr>
          <w:p w14:paraId="44351420" w14:textId="77777777" w:rsidR="00C14939" w:rsidRPr="00EB1D90" w:rsidRDefault="00C14939" w:rsidP="00C14939">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Einde bezwaartermijn</w:t>
            </w:r>
          </w:p>
        </w:tc>
        <w:tc>
          <w:tcPr>
            <w:tcW w:w="0" w:type="auto"/>
          </w:tcPr>
          <w:p w14:paraId="73C1D443" w14:textId="32AB955F" w:rsidR="00C14939" w:rsidRDefault="00C14939" w:rsidP="00C14939">
            <w:pPr>
              <w:spacing w:before="0" w:line="276" w:lineRule="auto"/>
              <w:jc w:val="center"/>
              <w:rPr>
                <w:rStyle w:val="Sjabloontekst"/>
                <w:lang w:eastAsia="nl-NL"/>
              </w:rPr>
            </w:pPr>
            <w:r w:rsidRPr="6B8622BE">
              <w:rPr>
                <w:rStyle w:val="Sjabloontekst"/>
                <w:lang w:eastAsia="nl-NL"/>
              </w:rPr>
              <w:t>dd-mm-jjj</w:t>
            </w:r>
          </w:p>
        </w:tc>
        <w:tc>
          <w:tcPr>
            <w:tcW w:w="0" w:type="auto"/>
          </w:tcPr>
          <w:p w14:paraId="51ED5306" w14:textId="77777777" w:rsidR="00C14939" w:rsidRDefault="00C14939" w:rsidP="00C14939">
            <w:pPr>
              <w:spacing w:line="276" w:lineRule="auto"/>
              <w:jc w:val="center"/>
              <w:rPr>
                <w:rStyle w:val="Sjabloontekst"/>
                <w:lang w:eastAsia="nl-NL"/>
              </w:rPr>
            </w:pPr>
            <w:r>
              <w:rPr>
                <w:rStyle w:val="Sjabloontekst"/>
                <w:lang w:eastAsia="nl-NL"/>
              </w:rPr>
              <w:t>Verplichte termijn</w:t>
            </w:r>
          </w:p>
          <w:p w14:paraId="05826142" w14:textId="21EDBD38" w:rsidR="00C14939" w:rsidRDefault="00C14939" w:rsidP="00C14939">
            <w:pPr>
              <w:spacing w:line="276" w:lineRule="auto"/>
              <w:jc w:val="center"/>
              <w:rPr>
                <w:rStyle w:val="Sjabloontekst"/>
                <w:lang w:eastAsia="nl-NL"/>
              </w:rPr>
            </w:pPr>
            <w:r>
              <w:rPr>
                <w:rStyle w:val="Sjabloontekst"/>
                <w:lang w:eastAsia="nl-NL"/>
              </w:rPr>
              <w:t>Bezwaartermijn is 20 kalenderdagen, geteld vanaf verzenden gunningsbeslissing</w:t>
            </w:r>
          </w:p>
        </w:tc>
        <w:tc>
          <w:tcPr>
            <w:tcW w:w="0" w:type="auto"/>
          </w:tcPr>
          <w:p w14:paraId="2C1DB8BF" w14:textId="77777777" w:rsidR="00C14939" w:rsidRDefault="00C14939" w:rsidP="00C14939">
            <w:pPr>
              <w:spacing w:line="276" w:lineRule="auto"/>
              <w:jc w:val="center"/>
              <w:rPr>
                <w:rStyle w:val="Sjabloontekst"/>
                <w:lang w:eastAsia="nl-NL"/>
              </w:rPr>
            </w:pPr>
            <w:r>
              <w:rPr>
                <w:rStyle w:val="Sjabloontekst"/>
                <w:lang w:eastAsia="nl-NL"/>
              </w:rPr>
              <w:t>Gebruikelijke termijn:</w:t>
            </w:r>
          </w:p>
          <w:p w14:paraId="32460F11" w14:textId="1EC24226" w:rsidR="00C14939" w:rsidRPr="6B8622BE" w:rsidRDefault="00C14939" w:rsidP="00C14939">
            <w:pPr>
              <w:spacing w:line="276" w:lineRule="auto"/>
              <w:jc w:val="center"/>
              <w:rPr>
                <w:rStyle w:val="Sjabloontekst"/>
                <w:lang w:eastAsia="nl-NL"/>
              </w:rPr>
            </w:pPr>
            <w:r>
              <w:rPr>
                <w:rStyle w:val="Sjabloontekst"/>
                <w:lang w:eastAsia="nl-NL"/>
              </w:rPr>
              <w:t>Bij MVO een bezwaartermijn van 7 kalenderdagen</w:t>
            </w:r>
          </w:p>
        </w:tc>
      </w:tr>
      <w:tr w:rsidR="00C81871" w14:paraId="3ADA0D09" w14:textId="77777777" w:rsidTr="00517B3E">
        <w:trPr>
          <w:trHeight w:val="397"/>
        </w:trPr>
        <w:tc>
          <w:tcPr>
            <w:tcW w:w="0" w:type="auto"/>
          </w:tcPr>
          <w:p w14:paraId="34F93F80" w14:textId="4A66FE3D" w:rsidR="00C81871" w:rsidRPr="00EB1D90" w:rsidRDefault="00C81871" w:rsidP="00C81871">
            <w:pPr>
              <w:spacing w:before="0" w:line="276" w:lineRule="auto"/>
              <w:rPr>
                <w:rFonts w:eastAsia="Times New Roman" w:cs="Times New Roman"/>
                <w:b/>
                <w:bCs/>
                <w:color w:val="503D00"/>
                <w:lang w:eastAsia="nl-NL"/>
              </w:rPr>
            </w:pPr>
            <w:r w:rsidRPr="00EB1D90">
              <w:rPr>
                <w:b/>
                <w:bCs/>
                <w:color w:val="503D00"/>
              </w:rPr>
              <w:t xml:space="preserve">Definitieve gunning </w:t>
            </w:r>
          </w:p>
        </w:tc>
        <w:tc>
          <w:tcPr>
            <w:tcW w:w="0" w:type="auto"/>
          </w:tcPr>
          <w:p w14:paraId="5905D3F6" w14:textId="5C3DC955" w:rsidR="00C81871" w:rsidRPr="6B8622BE" w:rsidRDefault="00C81871" w:rsidP="00C81871">
            <w:pPr>
              <w:spacing w:before="0" w:line="276" w:lineRule="auto"/>
              <w:jc w:val="center"/>
              <w:rPr>
                <w:rStyle w:val="Sjabloontekst"/>
                <w:lang w:eastAsia="nl-NL"/>
              </w:rPr>
            </w:pPr>
            <w:r w:rsidRPr="6B8622BE">
              <w:rPr>
                <w:rStyle w:val="Sjabloontekst"/>
                <w:lang w:eastAsia="nl-NL"/>
              </w:rPr>
              <w:t>dd-mm-jjj</w:t>
            </w:r>
          </w:p>
        </w:tc>
        <w:tc>
          <w:tcPr>
            <w:tcW w:w="0" w:type="auto"/>
          </w:tcPr>
          <w:p w14:paraId="4FA162A0" w14:textId="49619CD8" w:rsidR="00C81871" w:rsidRDefault="00C81871" w:rsidP="00C81871">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verzenden gunningsbeslissing + 20 kalenderdagen</w:t>
            </w:r>
          </w:p>
        </w:tc>
        <w:tc>
          <w:tcPr>
            <w:tcW w:w="0" w:type="auto"/>
          </w:tcPr>
          <w:p w14:paraId="7D51814B" w14:textId="40CAE894" w:rsidR="00C81871" w:rsidRDefault="00C81871" w:rsidP="00C81871">
            <w:pPr>
              <w:spacing w:line="276" w:lineRule="auto"/>
              <w:jc w:val="center"/>
              <w:rPr>
                <w:rStyle w:val="Sjabloontekst"/>
                <w:lang w:eastAsia="nl-NL"/>
              </w:rPr>
            </w:pPr>
            <w:r>
              <w:rPr>
                <w:rStyle w:val="Sjabloontekst"/>
                <w:lang w:eastAsia="nl-NL"/>
              </w:rPr>
              <w:t>Datum + 6 weken</w:t>
            </w:r>
          </w:p>
        </w:tc>
      </w:tr>
      <w:tr w:rsidR="006053AB" w14:paraId="78EC639B" w14:textId="77777777" w:rsidTr="00517B3E">
        <w:trPr>
          <w:trHeight w:val="397"/>
        </w:trPr>
        <w:tc>
          <w:tcPr>
            <w:tcW w:w="0" w:type="auto"/>
          </w:tcPr>
          <w:p w14:paraId="458F0FD8" w14:textId="4886D5F7" w:rsidR="006053AB" w:rsidRPr="00EB1D90" w:rsidRDefault="006053AB" w:rsidP="006053AB">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Implementatieperiode </w:t>
            </w:r>
          </w:p>
        </w:tc>
        <w:tc>
          <w:tcPr>
            <w:tcW w:w="0" w:type="auto"/>
          </w:tcPr>
          <w:p w14:paraId="1C5FA23E" w14:textId="0C59EC57" w:rsidR="006053AB" w:rsidRPr="6B8622BE" w:rsidRDefault="006053AB" w:rsidP="006053AB">
            <w:pPr>
              <w:spacing w:before="0" w:line="276" w:lineRule="auto"/>
              <w:jc w:val="center"/>
              <w:rPr>
                <w:rStyle w:val="Sjabloontekst"/>
                <w:lang w:eastAsia="nl-NL"/>
              </w:rPr>
            </w:pPr>
            <w:r w:rsidRPr="6B8622BE">
              <w:rPr>
                <w:rStyle w:val="Sjabloontekst"/>
                <w:lang w:eastAsia="nl-NL"/>
              </w:rPr>
              <w:t>dd-mm-jjj</w:t>
            </w:r>
          </w:p>
        </w:tc>
        <w:tc>
          <w:tcPr>
            <w:tcW w:w="0" w:type="auto"/>
          </w:tcPr>
          <w:p w14:paraId="1BDFF706" w14:textId="0879953D" w:rsidR="006053AB" w:rsidRDefault="00557F78" w:rsidP="006053AB">
            <w:pPr>
              <w:spacing w:line="276" w:lineRule="auto"/>
              <w:jc w:val="center"/>
              <w:rPr>
                <w:rStyle w:val="Sjabloontekst"/>
                <w:lang w:eastAsia="nl-NL"/>
              </w:rPr>
            </w:pPr>
            <w:r>
              <w:rPr>
                <w:rStyle w:val="Sjabloontekst"/>
                <w:lang w:eastAsia="nl-NL"/>
              </w:rPr>
              <w:t>2</w:t>
            </w:r>
            <w:r>
              <w:rPr>
                <w:rStyle w:val="Sjabloontekst"/>
              </w:rPr>
              <w:t xml:space="preserve">-4 weken </w:t>
            </w:r>
          </w:p>
        </w:tc>
        <w:tc>
          <w:tcPr>
            <w:tcW w:w="0" w:type="auto"/>
          </w:tcPr>
          <w:p w14:paraId="7A145421" w14:textId="26B015D8" w:rsidR="006053AB" w:rsidRDefault="00557F78" w:rsidP="006053AB">
            <w:pPr>
              <w:spacing w:line="276" w:lineRule="auto"/>
              <w:jc w:val="center"/>
              <w:rPr>
                <w:rStyle w:val="Sjabloontekst"/>
                <w:lang w:eastAsia="nl-NL"/>
              </w:rPr>
            </w:pPr>
            <w:r>
              <w:rPr>
                <w:rStyle w:val="Sjabloontekst"/>
                <w:lang w:eastAsia="nl-NL"/>
              </w:rPr>
              <w:t>2-4 weken</w:t>
            </w:r>
          </w:p>
        </w:tc>
      </w:tr>
      <w:tr w:rsidR="006053AB" w14:paraId="18F95387" w14:textId="77777777" w:rsidTr="00517B3E">
        <w:trPr>
          <w:trHeight w:val="397"/>
        </w:trPr>
        <w:tc>
          <w:tcPr>
            <w:tcW w:w="0" w:type="auto"/>
          </w:tcPr>
          <w:p w14:paraId="31B539D7" w14:textId="35354471" w:rsidR="006053AB" w:rsidRPr="00EB1D90" w:rsidRDefault="006053AB" w:rsidP="006053AB">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Contractondertekening </w:t>
            </w:r>
          </w:p>
        </w:tc>
        <w:tc>
          <w:tcPr>
            <w:tcW w:w="0" w:type="auto"/>
          </w:tcPr>
          <w:p w14:paraId="1078B138" w14:textId="521074BA" w:rsidR="006053AB" w:rsidRPr="6B8622BE" w:rsidRDefault="006053AB" w:rsidP="006053AB">
            <w:pPr>
              <w:spacing w:before="0" w:line="276" w:lineRule="auto"/>
              <w:jc w:val="center"/>
              <w:rPr>
                <w:rStyle w:val="Sjabloontekst"/>
                <w:lang w:eastAsia="nl-NL"/>
              </w:rPr>
            </w:pPr>
            <w:r w:rsidRPr="6B8622BE">
              <w:rPr>
                <w:rStyle w:val="Sjabloontekst"/>
                <w:lang w:eastAsia="nl-NL"/>
              </w:rPr>
              <w:t>dd-mm-jjj</w:t>
            </w:r>
          </w:p>
        </w:tc>
        <w:tc>
          <w:tcPr>
            <w:tcW w:w="0" w:type="auto"/>
          </w:tcPr>
          <w:p w14:paraId="01336918" w14:textId="52DE4B46" w:rsidR="006053AB" w:rsidRDefault="006053AB" w:rsidP="006053AB">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d</w:t>
            </w:r>
            <w:r>
              <w:rPr>
                <w:rStyle w:val="Sjabloontekst"/>
              </w:rPr>
              <w:t>efinitieve</w:t>
            </w:r>
            <w:r>
              <w:rPr>
                <w:rStyle w:val="Sjabloontekst"/>
                <w:lang w:eastAsia="nl-NL"/>
              </w:rPr>
              <w:t xml:space="preserve"> gunning + 1 maand</w:t>
            </w:r>
          </w:p>
        </w:tc>
        <w:tc>
          <w:tcPr>
            <w:tcW w:w="0" w:type="auto"/>
          </w:tcPr>
          <w:p w14:paraId="2C537697" w14:textId="2CC5817F" w:rsidR="006053AB" w:rsidRDefault="006053AB" w:rsidP="006053AB">
            <w:pPr>
              <w:spacing w:line="276" w:lineRule="auto"/>
              <w:jc w:val="center"/>
              <w:rPr>
                <w:rStyle w:val="Sjabloontekst"/>
                <w:lang w:eastAsia="nl-NL"/>
              </w:rPr>
            </w:pPr>
            <w:r w:rsidRPr="6B8622BE">
              <w:rPr>
                <w:rStyle w:val="Sjabloontekst"/>
                <w:lang w:eastAsia="nl-NL"/>
              </w:rPr>
              <w:t>Datum</w:t>
            </w:r>
            <w:r>
              <w:rPr>
                <w:rStyle w:val="Sjabloontekst"/>
                <w:lang w:eastAsia="nl-NL"/>
              </w:rPr>
              <w:t xml:space="preserve"> d</w:t>
            </w:r>
            <w:r>
              <w:rPr>
                <w:rStyle w:val="Sjabloontekst"/>
              </w:rPr>
              <w:t>efinitieve</w:t>
            </w:r>
            <w:r>
              <w:rPr>
                <w:rStyle w:val="Sjabloontekst"/>
                <w:lang w:eastAsia="nl-NL"/>
              </w:rPr>
              <w:t xml:space="preserve"> gunning + 1 maand</w:t>
            </w:r>
          </w:p>
        </w:tc>
      </w:tr>
      <w:tr w:rsidR="00626D12" w14:paraId="41124E62" w14:textId="77777777" w:rsidTr="00517B3E">
        <w:trPr>
          <w:trHeight w:val="397"/>
        </w:trPr>
        <w:tc>
          <w:tcPr>
            <w:tcW w:w="0" w:type="auto"/>
          </w:tcPr>
          <w:p w14:paraId="7B986926" w14:textId="7AD2D243" w:rsidR="00626D12" w:rsidRPr="00EB1D90" w:rsidRDefault="00626D12" w:rsidP="00626D12">
            <w:pPr>
              <w:spacing w:before="0" w:line="276" w:lineRule="auto"/>
              <w:rPr>
                <w:rFonts w:eastAsia="Times New Roman" w:cs="Times New Roman"/>
                <w:b/>
                <w:bCs/>
                <w:color w:val="503D00"/>
                <w:lang w:eastAsia="nl-NL"/>
              </w:rPr>
            </w:pPr>
            <w:r w:rsidRPr="00EB1D90">
              <w:rPr>
                <w:rFonts w:eastAsia="Times New Roman" w:cs="Times New Roman"/>
                <w:b/>
                <w:bCs/>
                <w:color w:val="503D00"/>
                <w:lang w:eastAsia="nl-NL"/>
              </w:rPr>
              <w:t xml:space="preserve">Ingangsdatum (raam)overeenkomst </w:t>
            </w:r>
          </w:p>
        </w:tc>
        <w:tc>
          <w:tcPr>
            <w:tcW w:w="0" w:type="auto"/>
          </w:tcPr>
          <w:p w14:paraId="2106DB6E" w14:textId="7C61ABB3" w:rsidR="00626D12" w:rsidRPr="6B8622BE" w:rsidRDefault="00626D12" w:rsidP="00626D12">
            <w:pPr>
              <w:spacing w:before="0" w:line="276" w:lineRule="auto"/>
              <w:jc w:val="center"/>
              <w:rPr>
                <w:rStyle w:val="Sjabloontekst"/>
                <w:lang w:eastAsia="nl-NL"/>
              </w:rPr>
            </w:pPr>
            <w:r w:rsidRPr="6B8622BE">
              <w:rPr>
                <w:rStyle w:val="Sjabloontekst"/>
                <w:lang w:eastAsia="nl-NL"/>
              </w:rPr>
              <w:t>dd-mm-jjj</w:t>
            </w:r>
          </w:p>
        </w:tc>
        <w:tc>
          <w:tcPr>
            <w:tcW w:w="0" w:type="auto"/>
          </w:tcPr>
          <w:p w14:paraId="1F1CD1EC" w14:textId="4E9FF2D7" w:rsidR="00626D12" w:rsidRDefault="00626D12" w:rsidP="00626D12">
            <w:pPr>
              <w:spacing w:line="276" w:lineRule="auto"/>
              <w:jc w:val="center"/>
              <w:rPr>
                <w:rStyle w:val="Sjabloontekst"/>
                <w:lang w:eastAsia="nl-NL"/>
              </w:rPr>
            </w:pPr>
            <w:r>
              <w:rPr>
                <w:rStyle w:val="Sjabloontekst"/>
                <w:lang w:eastAsia="nl-NL"/>
              </w:rPr>
              <w:t>Contractondertekening + 1 dag</w:t>
            </w:r>
          </w:p>
        </w:tc>
        <w:tc>
          <w:tcPr>
            <w:tcW w:w="0" w:type="auto"/>
          </w:tcPr>
          <w:p w14:paraId="2FADFEBC" w14:textId="020E5B3C" w:rsidR="00626D12" w:rsidRDefault="00626D12" w:rsidP="00626D12">
            <w:pPr>
              <w:spacing w:line="276" w:lineRule="auto"/>
              <w:jc w:val="center"/>
              <w:rPr>
                <w:rStyle w:val="Sjabloontekst"/>
                <w:lang w:eastAsia="nl-NL"/>
              </w:rPr>
            </w:pPr>
            <w:r>
              <w:rPr>
                <w:rStyle w:val="Sjabloontekst"/>
                <w:lang w:eastAsia="nl-NL"/>
              </w:rPr>
              <w:t>Contractondertekening + 1 dag</w:t>
            </w:r>
          </w:p>
        </w:tc>
      </w:tr>
    </w:tbl>
    <w:p w14:paraId="11477901" w14:textId="60939645" w:rsidR="002246E2" w:rsidRDefault="4E079773" w:rsidP="00EC1697">
      <w:pPr>
        <w:pStyle w:val="Kop1"/>
      </w:pPr>
      <w:bookmarkStart w:id="12" w:name="_Toc172562197"/>
      <w:bookmarkStart w:id="13" w:name="_Ref179440242"/>
      <w:bookmarkStart w:id="14" w:name="_Toc187659481"/>
      <w:r>
        <w:t xml:space="preserve">Waar moet </w:t>
      </w:r>
      <w:r w:rsidR="005C08B2">
        <w:t>u</w:t>
      </w:r>
      <w:r w:rsidR="006C2D76">
        <w:t xml:space="preserve"> </w:t>
      </w:r>
      <w:r w:rsidR="342140B7">
        <w:t>minimaal</w:t>
      </w:r>
      <w:r>
        <w:t xml:space="preserve"> aan voldoen?</w:t>
      </w:r>
      <w:bookmarkEnd w:id="12"/>
      <w:bookmarkEnd w:id="13"/>
      <w:bookmarkEnd w:id="14"/>
    </w:p>
    <w:p w14:paraId="1ACA42CE" w14:textId="43CC0D85" w:rsidR="004F180E" w:rsidRDefault="004A7D5A" w:rsidP="004F180E">
      <w:pPr>
        <w:pStyle w:val="Kop2"/>
      </w:pPr>
      <w:bookmarkStart w:id="15" w:name="_Toc172562198"/>
      <w:bookmarkStart w:id="16" w:name="_Toc187659482"/>
      <w:r>
        <w:t>Uitsluitingsgronden en (</w:t>
      </w:r>
      <w:r w:rsidR="008E566D">
        <w:t>Geschiktheids)</w:t>
      </w:r>
      <w:r w:rsidR="7F41E051">
        <w:t>eisen</w:t>
      </w:r>
      <w:bookmarkEnd w:id="15"/>
      <w:bookmarkEnd w:id="16"/>
      <w:r w:rsidR="7F41E051">
        <w:t xml:space="preserve"> </w:t>
      </w:r>
    </w:p>
    <w:p w14:paraId="4B1B56BB" w14:textId="77A2E8C0" w:rsidR="00F35562" w:rsidRDefault="00C16F5B" w:rsidP="008D58AA">
      <w:r>
        <w:t>Om voor deze aanbesteding in aanmerking te komen</w:t>
      </w:r>
      <w:r w:rsidR="00AC5C77">
        <w:t>,</w:t>
      </w:r>
      <w:r>
        <w:t xml:space="preserve"> moet</w:t>
      </w:r>
      <w:r w:rsidR="00AC5C77">
        <w:t>en inschrijvingen</w:t>
      </w:r>
      <w:r w:rsidR="00FE7AEF">
        <w:t xml:space="preserve"> aan een </w:t>
      </w:r>
      <w:r w:rsidR="00A95883">
        <w:t>aantal</w:t>
      </w:r>
      <w:r w:rsidR="00FE7AEF">
        <w:t xml:space="preserve"> eisen voldoen. De onderstaande</w:t>
      </w:r>
      <w:r w:rsidR="54F759B0">
        <w:t xml:space="preserve"> tabel ge</w:t>
      </w:r>
      <w:r w:rsidR="00742E21">
        <w:t>eft</w:t>
      </w:r>
      <w:r w:rsidR="54F759B0">
        <w:t xml:space="preserve"> </w:t>
      </w:r>
      <w:r w:rsidR="00F33461">
        <w:t>een</w:t>
      </w:r>
      <w:r w:rsidR="54F759B0">
        <w:t xml:space="preserve"> samenvatting van deze eisen.</w:t>
      </w:r>
      <w:r w:rsidR="0735C82F">
        <w:t xml:space="preserve"> </w:t>
      </w:r>
      <w:r w:rsidR="00742E21">
        <w:t>Deze bestaat uit</w:t>
      </w:r>
      <w:r w:rsidR="0735C82F">
        <w:t xml:space="preserve"> drie delen: (1) uitsluitingsgronden, (2) geschiktheidseisen en (3) minimale eisen.</w:t>
      </w:r>
      <w:r w:rsidR="54F759B0">
        <w:t xml:space="preserve"> </w:t>
      </w:r>
      <w:r w:rsidR="00B0433E">
        <w:t>Hierbij is aangegeven welke</w:t>
      </w:r>
      <w:r w:rsidR="0CD3DB41">
        <w:t xml:space="preserve"> bewijsstukken </w:t>
      </w:r>
      <w:r w:rsidR="6AF58CA8">
        <w:t>en/of verklaringen t.b.v. deze eisen</w:t>
      </w:r>
      <w:r w:rsidR="00B0433E">
        <w:t xml:space="preserve"> </w:t>
      </w:r>
      <w:r w:rsidR="005C08B2">
        <w:t xml:space="preserve">u </w:t>
      </w:r>
      <w:r w:rsidR="0CD3DB41">
        <w:t xml:space="preserve">al bij inschrijving </w:t>
      </w:r>
      <w:r w:rsidR="00B0433E">
        <w:t>moet aanleveren</w:t>
      </w:r>
      <w:r w:rsidR="0CD3DB41">
        <w:t xml:space="preserve">, of dat deze in een later stadium kunnen worden opgevraagd. </w:t>
      </w:r>
      <w:r w:rsidR="00033325">
        <w:t>Meer informatie hierover vind</w:t>
      </w:r>
      <w:r w:rsidR="005C08B2">
        <w:t xml:space="preserve">t u </w:t>
      </w:r>
      <w:r w:rsidR="00033325">
        <w:t xml:space="preserve">in </w:t>
      </w:r>
      <w:r w:rsidR="54F759B0">
        <w:t xml:space="preserve">bijlage 1. </w:t>
      </w:r>
      <w:r w:rsidR="00102E9D">
        <w:t>Als</w:t>
      </w:r>
      <w:r w:rsidR="32D3D7C9">
        <w:t xml:space="preserve"> </w:t>
      </w:r>
      <w:r w:rsidR="005C08B2">
        <w:t>uw</w:t>
      </w:r>
      <w:r w:rsidR="00033325">
        <w:t xml:space="preserve"> </w:t>
      </w:r>
      <w:r w:rsidR="00AC5C77">
        <w:t>inschrijving</w:t>
      </w:r>
      <w:r w:rsidR="32D3D7C9">
        <w:t xml:space="preserve"> niet voldoet aan de eisen</w:t>
      </w:r>
      <w:r w:rsidR="00102E9D">
        <w:t>,</w:t>
      </w:r>
      <w:r w:rsidR="32D3D7C9">
        <w:t xml:space="preserve"> wordt </w:t>
      </w:r>
      <w:r w:rsidR="00AC5C77">
        <w:t xml:space="preserve">de </w:t>
      </w:r>
      <w:r w:rsidR="32D3D7C9">
        <w:t xml:space="preserve">inschrijving </w:t>
      </w:r>
      <w:r w:rsidR="36E147E3">
        <w:t>uitgesloten</w:t>
      </w:r>
      <w:r w:rsidR="0A33E30F">
        <w:t xml:space="preserve"> van deelname</w:t>
      </w:r>
      <w:r w:rsidR="36E147E3">
        <w:t xml:space="preserve"> en </w:t>
      </w:r>
      <w:r w:rsidR="32D3D7C9">
        <w:t>niet beoordeeld</w:t>
      </w:r>
      <w:r w:rsidR="21043283">
        <w:t>.</w:t>
      </w:r>
      <w:r w:rsidR="670B0770">
        <w:t xml:space="preserve"> </w:t>
      </w:r>
    </w:p>
    <w:tbl>
      <w:tblPr>
        <w:tblStyle w:val="Tabelraster"/>
        <w:tblW w:w="8505" w:type="dxa"/>
        <w:tblLook w:val="04A0" w:firstRow="1" w:lastRow="0" w:firstColumn="1" w:lastColumn="0" w:noHBand="0" w:noVBand="1"/>
      </w:tblPr>
      <w:tblGrid>
        <w:gridCol w:w="2286"/>
        <w:gridCol w:w="3323"/>
        <w:gridCol w:w="1161"/>
        <w:gridCol w:w="979"/>
        <w:gridCol w:w="928"/>
      </w:tblGrid>
      <w:tr w:rsidR="002B1B7E" w14:paraId="7870960A" w14:textId="77777777" w:rsidTr="00517B3E">
        <w:tc>
          <w:tcPr>
            <w:tcW w:w="0" w:type="auto"/>
            <w:tcBorders>
              <w:top w:val="nil"/>
              <w:left w:val="nil"/>
              <w:right w:val="nil"/>
            </w:tcBorders>
            <w:shd w:val="clear" w:color="auto" w:fill="FFFFFF" w:themeFill="background1"/>
          </w:tcPr>
          <w:p w14:paraId="55BA8601" w14:textId="77777777" w:rsidR="003A3DCB" w:rsidRDefault="003A3DCB" w:rsidP="008D58AA"/>
        </w:tc>
        <w:tc>
          <w:tcPr>
            <w:tcW w:w="0" w:type="auto"/>
            <w:tcBorders>
              <w:top w:val="nil"/>
              <w:left w:val="nil"/>
            </w:tcBorders>
            <w:shd w:val="clear" w:color="auto" w:fill="FFFFFF" w:themeFill="background1"/>
          </w:tcPr>
          <w:p w14:paraId="4FE5BFBC" w14:textId="4AFC8D03" w:rsidR="003A3DCB" w:rsidRDefault="003A3DCB" w:rsidP="008D58AA"/>
        </w:tc>
        <w:tc>
          <w:tcPr>
            <w:tcW w:w="0" w:type="auto"/>
            <w:gridSpan w:val="2"/>
            <w:shd w:val="clear" w:color="auto" w:fill="622D08" w:themeFill="accent2" w:themeFillShade="80"/>
          </w:tcPr>
          <w:p w14:paraId="6B686831" w14:textId="3A575F84" w:rsidR="003A3DCB" w:rsidRPr="00B86BCC" w:rsidRDefault="003A3DCB" w:rsidP="009A79C3">
            <w:pPr>
              <w:jc w:val="center"/>
              <w:rPr>
                <w:b/>
                <w:bCs/>
                <w:i/>
                <w:iCs/>
                <w:color w:val="FFFFFF" w:themeColor="background1"/>
              </w:rPr>
            </w:pPr>
            <w:r w:rsidRPr="00B86BCC">
              <w:rPr>
                <w:b/>
                <w:bCs/>
                <w:i/>
                <w:iCs/>
                <w:color w:val="FFFFFF" w:themeColor="background1"/>
              </w:rPr>
              <w:t>Wanneer inleveren</w:t>
            </w:r>
            <w:r w:rsidR="002844C0" w:rsidRPr="00B86BCC">
              <w:rPr>
                <w:b/>
                <w:bCs/>
                <w:i/>
                <w:iCs/>
                <w:color w:val="FFFFFF" w:themeColor="background1"/>
              </w:rPr>
              <w:t>?</w:t>
            </w:r>
          </w:p>
        </w:tc>
        <w:tc>
          <w:tcPr>
            <w:tcW w:w="1040" w:type="dxa"/>
            <w:tcBorders>
              <w:top w:val="nil"/>
              <w:right w:val="nil"/>
            </w:tcBorders>
            <w:shd w:val="clear" w:color="auto" w:fill="FFFFFF" w:themeFill="background1"/>
          </w:tcPr>
          <w:p w14:paraId="1F722134" w14:textId="77777777" w:rsidR="003A3DCB" w:rsidRDefault="003A3DCB" w:rsidP="008D58AA"/>
        </w:tc>
      </w:tr>
      <w:tr w:rsidR="000E7D0C" w14:paraId="64F5CB1D" w14:textId="77777777" w:rsidTr="00517B3E">
        <w:trPr>
          <w:trHeight w:val="761"/>
        </w:trPr>
        <w:tc>
          <w:tcPr>
            <w:tcW w:w="0" w:type="auto"/>
            <w:shd w:val="clear" w:color="auto" w:fill="D09E00"/>
          </w:tcPr>
          <w:p w14:paraId="34E4FF1D" w14:textId="65864508" w:rsidR="003A3DCB" w:rsidRPr="00EB1D90" w:rsidRDefault="00B97BA5" w:rsidP="002844C0">
            <w:pPr>
              <w:jc w:val="center"/>
              <w:rPr>
                <w:b/>
                <w:bCs/>
                <w:color w:val="FFFFFF" w:themeColor="background1"/>
              </w:rPr>
            </w:pPr>
            <w:r w:rsidRPr="00EB1D90">
              <w:rPr>
                <w:b/>
                <w:bCs/>
                <w:color w:val="FFFFFF" w:themeColor="background1"/>
              </w:rPr>
              <w:t xml:space="preserve">Bewijsmiddel </w:t>
            </w:r>
          </w:p>
        </w:tc>
        <w:tc>
          <w:tcPr>
            <w:tcW w:w="0" w:type="auto"/>
            <w:shd w:val="clear" w:color="auto" w:fill="D09E00"/>
          </w:tcPr>
          <w:p w14:paraId="73FBF7DF" w14:textId="77777777" w:rsidR="00396932" w:rsidRPr="00EB1D90" w:rsidRDefault="003A3DCB" w:rsidP="003A3DCB">
            <w:pPr>
              <w:jc w:val="center"/>
              <w:rPr>
                <w:b/>
                <w:bCs/>
                <w:color w:val="FFFFFF" w:themeColor="background1"/>
              </w:rPr>
            </w:pPr>
            <w:r w:rsidRPr="00EB1D90">
              <w:rPr>
                <w:b/>
                <w:bCs/>
                <w:color w:val="FFFFFF" w:themeColor="background1"/>
              </w:rPr>
              <w:t>Specificatie</w:t>
            </w:r>
            <w:r w:rsidR="009D1055" w:rsidRPr="00EB1D90">
              <w:rPr>
                <w:b/>
                <w:bCs/>
                <w:color w:val="FFFFFF" w:themeColor="background1"/>
              </w:rPr>
              <w:t xml:space="preserve"> / </w:t>
            </w:r>
          </w:p>
          <w:p w14:paraId="70643760" w14:textId="0A979356" w:rsidR="003A3DCB" w:rsidRPr="00EB1D90" w:rsidRDefault="009D1055" w:rsidP="003A3DCB">
            <w:pPr>
              <w:jc w:val="center"/>
              <w:rPr>
                <w:b/>
                <w:bCs/>
                <w:color w:val="FFFFFF" w:themeColor="background1"/>
              </w:rPr>
            </w:pPr>
            <w:r w:rsidRPr="00EB1D90">
              <w:rPr>
                <w:b/>
                <w:bCs/>
                <w:color w:val="FFFFFF" w:themeColor="background1"/>
              </w:rPr>
              <w:t>Extra informatie</w:t>
            </w:r>
          </w:p>
        </w:tc>
        <w:tc>
          <w:tcPr>
            <w:tcW w:w="0" w:type="auto"/>
            <w:shd w:val="clear" w:color="auto" w:fill="D09E00"/>
          </w:tcPr>
          <w:p w14:paraId="4FAD6173" w14:textId="7ABD98BE" w:rsidR="003A3DCB" w:rsidRPr="00EB1D90" w:rsidRDefault="003A3DCB" w:rsidP="00D473F3">
            <w:pPr>
              <w:jc w:val="center"/>
              <w:rPr>
                <w:b/>
                <w:bCs/>
                <w:color w:val="FFFFFF" w:themeColor="background1"/>
              </w:rPr>
            </w:pPr>
            <w:r w:rsidRPr="00EB1D90">
              <w:rPr>
                <w:b/>
                <w:bCs/>
                <w:color w:val="FFFFFF" w:themeColor="background1"/>
              </w:rPr>
              <w:t>Bij inschrijving</w:t>
            </w:r>
          </w:p>
        </w:tc>
        <w:tc>
          <w:tcPr>
            <w:tcW w:w="0" w:type="auto"/>
            <w:shd w:val="clear" w:color="auto" w:fill="D09E00"/>
          </w:tcPr>
          <w:p w14:paraId="4980511E" w14:textId="5C0C4329" w:rsidR="003A3DCB" w:rsidRPr="00EB1D90" w:rsidRDefault="003A3DCB" w:rsidP="00D473F3">
            <w:pPr>
              <w:jc w:val="center"/>
              <w:rPr>
                <w:b/>
                <w:bCs/>
                <w:color w:val="FFFFFF" w:themeColor="background1"/>
              </w:rPr>
            </w:pPr>
            <w:r w:rsidRPr="00EB1D90">
              <w:rPr>
                <w:b/>
                <w:bCs/>
                <w:color w:val="FFFFFF" w:themeColor="background1"/>
              </w:rPr>
              <w:t xml:space="preserve">Op aanvraag (binnen </w:t>
            </w:r>
            <w:r w:rsidR="00B42E31" w:rsidRPr="00B42E31">
              <w:rPr>
                <w:rStyle w:val="Sjabloontekst"/>
              </w:rPr>
              <w:t>&lt;aantal&gt;</w:t>
            </w:r>
            <w:r w:rsidRPr="00EB1D90">
              <w:rPr>
                <w:b/>
                <w:bCs/>
                <w:color w:val="FFFFFF" w:themeColor="background1"/>
              </w:rPr>
              <w:t xml:space="preserve"> dagen)</w:t>
            </w:r>
          </w:p>
        </w:tc>
        <w:tc>
          <w:tcPr>
            <w:tcW w:w="1040" w:type="dxa"/>
            <w:shd w:val="clear" w:color="auto" w:fill="D09E00"/>
          </w:tcPr>
          <w:p w14:paraId="5AB4CBA8" w14:textId="101B19E8" w:rsidR="003A3DCB" w:rsidRPr="00EB1D90" w:rsidRDefault="003A3DCB" w:rsidP="00D473F3">
            <w:pPr>
              <w:jc w:val="center"/>
              <w:rPr>
                <w:b/>
                <w:bCs/>
                <w:color w:val="FFFFFF" w:themeColor="background1"/>
              </w:rPr>
            </w:pPr>
            <w:r w:rsidRPr="00EB1D90">
              <w:rPr>
                <w:b/>
                <w:bCs/>
                <w:color w:val="FFFFFF" w:themeColor="background1"/>
              </w:rPr>
              <w:t>Bijlage nummer</w:t>
            </w:r>
          </w:p>
        </w:tc>
      </w:tr>
      <w:tr w:rsidR="008B4BAA" w14:paraId="7D9FCDE9" w14:textId="77777777" w:rsidTr="00517B3E">
        <w:trPr>
          <w:trHeight w:val="345"/>
        </w:trPr>
        <w:tc>
          <w:tcPr>
            <w:tcW w:w="8505" w:type="dxa"/>
            <w:gridSpan w:val="5"/>
            <w:shd w:val="clear" w:color="auto" w:fill="806000" w:themeFill="accent4" w:themeFillShade="80"/>
          </w:tcPr>
          <w:p w14:paraId="5E0EECD0" w14:textId="029149A9" w:rsidR="008B4BAA" w:rsidRPr="00C41F01" w:rsidRDefault="008B4BAA" w:rsidP="00D473F3">
            <w:pPr>
              <w:jc w:val="center"/>
              <w:rPr>
                <w:b/>
                <w:bCs/>
              </w:rPr>
            </w:pPr>
            <w:r w:rsidRPr="00EB1D90">
              <w:rPr>
                <w:b/>
                <w:bCs/>
                <w:color w:val="FFFFFF" w:themeColor="background1"/>
              </w:rPr>
              <w:t xml:space="preserve">Uitsluitingsgronden </w:t>
            </w:r>
          </w:p>
        </w:tc>
      </w:tr>
      <w:tr w:rsidR="006513F8" w14:paraId="3ABC33E8" w14:textId="77777777" w:rsidTr="00517B3E">
        <w:tc>
          <w:tcPr>
            <w:tcW w:w="0" w:type="auto"/>
          </w:tcPr>
          <w:p w14:paraId="44413AB7" w14:textId="198BD8C3" w:rsidR="003A3DCB" w:rsidRPr="00EB1D90" w:rsidRDefault="003A3DCB" w:rsidP="003A3DCB">
            <w:pPr>
              <w:jc w:val="center"/>
              <w:rPr>
                <w:b/>
                <w:bCs/>
                <w:color w:val="503D00"/>
              </w:rPr>
            </w:pPr>
            <w:r w:rsidRPr="00EB1D90">
              <w:rPr>
                <w:b/>
                <w:bCs/>
                <w:color w:val="503D00"/>
              </w:rPr>
              <w:t>Uniform Europees Aanbestedingsdocument (UEA)</w:t>
            </w:r>
          </w:p>
        </w:tc>
        <w:tc>
          <w:tcPr>
            <w:tcW w:w="0" w:type="auto"/>
          </w:tcPr>
          <w:p w14:paraId="2DCB5333" w14:textId="4F9A8782" w:rsidR="00327BDF" w:rsidRDefault="3E75528A" w:rsidP="00576476">
            <w:pPr>
              <w:jc w:val="center"/>
            </w:pPr>
            <w:r>
              <w:t xml:space="preserve">Rechtsgeldig </w:t>
            </w:r>
            <w:r w:rsidR="4B10BBED">
              <w:t>ondertekend;</w:t>
            </w:r>
          </w:p>
          <w:p w14:paraId="447E04A1" w14:textId="2B7AB6E3" w:rsidR="003A3DCB" w:rsidRDefault="00F51C83" w:rsidP="00576476">
            <w:pPr>
              <w:jc w:val="center"/>
            </w:pPr>
            <w:r>
              <w:t xml:space="preserve">Aparte UEA </w:t>
            </w:r>
            <w:r w:rsidR="00FE074A">
              <w:t xml:space="preserve">nodig </w:t>
            </w:r>
            <w:r>
              <w:t xml:space="preserve">voor eventuele ingezette </w:t>
            </w:r>
            <w:r w:rsidR="00F72172">
              <w:t>onderaannemer</w:t>
            </w:r>
            <w:r w:rsidR="001F5A97">
              <w:t>(s)</w:t>
            </w:r>
            <w:r w:rsidR="00F72172">
              <w:t xml:space="preserve"> of derde</w:t>
            </w:r>
            <w:r w:rsidR="001F5A97">
              <w:t>(n)</w:t>
            </w:r>
            <w:r w:rsidR="00327BDF">
              <w:t>.</w:t>
            </w:r>
          </w:p>
        </w:tc>
        <w:tc>
          <w:tcPr>
            <w:tcW w:w="0" w:type="auto"/>
          </w:tcPr>
          <w:p w14:paraId="31848050" w14:textId="7A7328DE" w:rsidR="003A3DCB" w:rsidRDefault="0037547A" w:rsidP="003A3DCB">
            <w:r>
              <w:t xml:space="preserve">Ja </w:t>
            </w:r>
          </w:p>
        </w:tc>
        <w:tc>
          <w:tcPr>
            <w:tcW w:w="0" w:type="auto"/>
          </w:tcPr>
          <w:p w14:paraId="433B3F26" w14:textId="259B518B" w:rsidR="003A3DCB" w:rsidRDefault="0037547A" w:rsidP="003A3DCB">
            <w:r>
              <w:t>-</w:t>
            </w:r>
          </w:p>
        </w:tc>
        <w:tc>
          <w:tcPr>
            <w:tcW w:w="1040" w:type="dxa"/>
          </w:tcPr>
          <w:p w14:paraId="52F27696" w14:textId="7BB2E1D5" w:rsidR="003A3DCB" w:rsidRPr="00B42E31" w:rsidRDefault="00A55F17" w:rsidP="00A55F17">
            <w:pPr>
              <w:rPr>
                <w:rStyle w:val="Sjabloontekst"/>
              </w:rPr>
            </w:pPr>
            <w:r w:rsidRPr="00B42E31">
              <w:rPr>
                <w:rStyle w:val="Sjabloontekst"/>
              </w:rPr>
              <w:t>10</w:t>
            </w:r>
          </w:p>
        </w:tc>
      </w:tr>
      <w:tr w:rsidR="006513F8" w14:paraId="129CB149" w14:textId="77777777" w:rsidTr="00517B3E">
        <w:tc>
          <w:tcPr>
            <w:tcW w:w="0" w:type="auto"/>
          </w:tcPr>
          <w:p w14:paraId="5D1927C3" w14:textId="705687D9" w:rsidR="00420469" w:rsidRPr="00EB1D90" w:rsidRDefault="00420469" w:rsidP="00420469">
            <w:pPr>
              <w:jc w:val="center"/>
              <w:rPr>
                <w:b/>
                <w:bCs/>
                <w:color w:val="503D00"/>
              </w:rPr>
            </w:pPr>
            <w:r w:rsidRPr="00EB1D90">
              <w:rPr>
                <w:b/>
                <w:bCs/>
                <w:color w:val="503D00"/>
              </w:rPr>
              <w:t>Gedragsverklaring Aanbesteding (GVA)</w:t>
            </w:r>
          </w:p>
        </w:tc>
        <w:tc>
          <w:tcPr>
            <w:tcW w:w="0" w:type="auto"/>
          </w:tcPr>
          <w:p w14:paraId="29174B3E" w14:textId="2E76EDD9" w:rsidR="00420469" w:rsidRDefault="00420469" w:rsidP="00420469">
            <w:pPr>
              <w:jc w:val="center"/>
            </w:pPr>
            <w:r>
              <w:t xml:space="preserve">Op datum van publicatie maximaal </w:t>
            </w:r>
            <w:r w:rsidR="007F5E4D">
              <w:t>24</w:t>
            </w:r>
            <w:r>
              <w:t xml:space="preserve"> </w:t>
            </w:r>
            <w:r w:rsidR="000C7C7D">
              <w:t xml:space="preserve">maanden </w:t>
            </w:r>
            <w:r>
              <w:t xml:space="preserve">oud. </w:t>
            </w:r>
          </w:p>
        </w:tc>
        <w:tc>
          <w:tcPr>
            <w:tcW w:w="0" w:type="auto"/>
          </w:tcPr>
          <w:p w14:paraId="7DAE5679" w14:textId="0B5DB61B" w:rsidR="00420469" w:rsidRDefault="00420469" w:rsidP="00420469">
            <w:r>
              <w:t>-</w:t>
            </w:r>
          </w:p>
        </w:tc>
        <w:tc>
          <w:tcPr>
            <w:tcW w:w="0" w:type="auto"/>
          </w:tcPr>
          <w:p w14:paraId="24384EB4" w14:textId="251FE0A8" w:rsidR="00420469" w:rsidRDefault="00420469" w:rsidP="00420469">
            <w:r>
              <w:t>Ja</w:t>
            </w:r>
          </w:p>
        </w:tc>
        <w:tc>
          <w:tcPr>
            <w:tcW w:w="1040" w:type="dxa"/>
          </w:tcPr>
          <w:p w14:paraId="1F3014DA" w14:textId="52FA655F" w:rsidR="00420469" w:rsidRDefault="00420469" w:rsidP="00420469">
            <w:pPr>
              <w:rPr>
                <w:rStyle w:val="Sjabloontekst"/>
              </w:rPr>
            </w:pPr>
            <w:r>
              <w:t>-</w:t>
            </w:r>
          </w:p>
        </w:tc>
      </w:tr>
      <w:tr w:rsidR="006513F8" w14:paraId="615BB5C8" w14:textId="77777777" w:rsidTr="00517B3E">
        <w:tc>
          <w:tcPr>
            <w:tcW w:w="0" w:type="auto"/>
          </w:tcPr>
          <w:p w14:paraId="2A7D1A0A" w14:textId="470046F3" w:rsidR="00420469" w:rsidRPr="00EB1D90" w:rsidRDefault="00420469" w:rsidP="00420469">
            <w:pPr>
              <w:jc w:val="center"/>
              <w:rPr>
                <w:b/>
                <w:bCs/>
                <w:color w:val="503D00"/>
              </w:rPr>
            </w:pPr>
            <w:r w:rsidRPr="00EB1D90">
              <w:rPr>
                <w:b/>
                <w:bCs/>
                <w:color w:val="503D00"/>
              </w:rPr>
              <w:lastRenderedPageBreak/>
              <w:t>Bewijs van inschrijving nationale beroeps-/ handelsregister (KvK uittreksel)</w:t>
            </w:r>
          </w:p>
        </w:tc>
        <w:tc>
          <w:tcPr>
            <w:tcW w:w="0" w:type="auto"/>
          </w:tcPr>
          <w:p w14:paraId="1C5CC94D" w14:textId="79B0A032" w:rsidR="00420469" w:rsidRDefault="00420469" w:rsidP="00420469">
            <w:pPr>
              <w:jc w:val="center"/>
            </w:pPr>
            <w:r>
              <w:t xml:space="preserve">Op datum van publicatie maximaal 6 </w:t>
            </w:r>
            <w:r w:rsidR="000C7C7D">
              <w:t xml:space="preserve">maanden </w:t>
            </w:r>
            <w:r>
              <w:t xml:space="preserve">oud. </w:t>
            </w:r>
          </w:p>
        </w:tc>
        <w:tc>
          <w:tcPr>
            <w:tcW w:w="0" w:type="auto"/>
          </w:tcPr>
          <w:p w14:paraId="2EA35661" w14:textId="790AF988" w:rsidR="00420469" w:rsidRDefault="00420469" w:rsidP="00420469">
            <w:r>
              <w:t>-</w:t>
            </w:r>
          </w:p>
        </w:tc>
        <w:tc>
          <w:tcPr>
            <w:tcW w:w="0" w:type="auto"/>
          </w:tcPr>
          <w:p w14:paraId="4B35A50C" w14:textId="3513DBB4" w:rsidR="00420469" w:rsidRDefault="00420469" w:rsidP="00420469">
            <w:r>
              <w:t>Ja</w:t>
            </w:r>
          </w:p>
        </w:tc>
        <w:tc>
          <w:tcPr>
            <w:tcW w:w="1040" w:type="dxa"/>
          </w:tcPr>
          <w:p w14:paraId="6409A715" w14:textId="55E067A0" w:rsidR="00420469" w:rsidRDefault="00420469" w:rsidP="00420469">
            <w:pPr>
              <w:rPr>
                <w:rStyle w:val="Sjabloontekst"/>
              </w:rPr>
            </w:pPr>
            <w:r>
              <w:t>-</w:t>
            </w:r>
          </w:p>
        </w:tc>
      </w:tr>
      <w:tr w:rsidR="00E260E9" w14:paraId="30056571" w14:textId="77777777" w:rsidTr="00517B3E">
        <w:tc>
          <w:tcPr>
            <w:tcW w:w="0" w:type="auto"/>
          </w:tcPr>
          <w:p w14:paraId="04202930" w14:textId="0C832861" w:rsidR="00E260E9" w:rsidRPr="00EB1D90" w:rsidRDefault="00E260E9" w:rsidP="00420469">
            <w:pPr>
              <w:jc w:val="center"/>
              <w:rPr>
                <w:b/>
                <w:bCs/>
                <w:color w:val="503D00"/>
              </w:rPr>
            </w:pPr>
            <w:r w:rsidRPr="009D06AC">
              <w:rPr>
                <w:color w:val="503D00"/>
              </w:rPr>
              <w:t>&lt;</w:t>
            </w:r>
            <w:r w:rsidRPr="009D06AC">
              <w:rPr>
                <w:rStyle w:val="Sjabloontekst"/>
              </w:rPr>
              <w:t>Optioneel</w:t>
            </w:r>
            <w:r w:rsidR="009D06AC" w:rsidRPr="009D06AC">
              <w:rPr>
                <w:rStyle w:val="Sjabloontekst"/>
              </w:rPr>
              <w:t>&gt;</w:t>
            </w:r>
            <w:r w:rsidRPr="009D06AC">
              <w:rPr>
                <w:color w:val="503D00"/>
              </w:rPr>
              <w:t>:</w:t>
            </w:r>
            <w:r w:rsidRPr="00E260E9">
              <w:rPr>
                <w:b/>
                <w:bCs/>
                <w:color w:val="503D00"/>
              </w:rPr>
              <w:t xml:space="preserve"> Verklaring </w:t>
            </w:r>
            <w:r w:rsidR="009D06AC">
              <w:rPr>
                <w:b/>
                <w:bCs/>
                <w:color w:val="503D00"/>
              </w:rPr>
              <w:t xml:space="preserve">Nakoming Fiscale Verplichtingen </w:t>
            </w:r>
            <w:r w:rsidRPr="00E260E9">
              <w:rPr>
                <w:b/>
                <w:bCs/>
                <w:color w:val="503D00"/>
              </w:rPr>
              <w:t>Belastingdienst</w:t>
            </w:r>
          </w:p>
        </w:tc>
        <w:tc>
          <w:tcPr>
            <w:tcW w:w="0" w:type="auto"/>
          </w:tcPr>
          <w:p w14:paraId="60D8C8DD" w14:textId="288C074E" w:rsidR="00E260E9" w:rsidRDefault="009D06AC" w:rsidP="00420469">
            <w:pPr>
              <w:jc w:val="center"/>
            </w:pPr>
            <w:r w:rsidRPr="009D06AC">
              <w:t>Op datum van publicatie maximaal 6 maanden oud. </w:t>
            </w:r>
          </w:p>
        </w:tc>
        <w:tc>
          <w:tcPr>
            <w:tcW w:w="0" w:type="auto"/>
          </w:tcPr>
          <w:p w14:paraId="779EA97D" w14:textId="3DFB7B88" w:rsidR="00E260E9" w:rsidRDefault="009D06AC" w:rsidP="00420469">
            <w:r>
              <w:t>-</w:t>
            </w:r>
          </w:p>
        </w:tc>
        <w:tc>
          <w:tcPr>
            <w:tcW w:w="0" w:type="auto"/>
          </w:tcPr>
          <w:p w14:paraId="1CD90D22" w14:textId="2F8B460F" w:rsidR="00E260E9" w:rsidRDefault="009D06AC" w:rsidP="00420469">
            <w:r>
              <w:t>Ja</w:t>
            </w:r>
          </w:p>
        </w:tc>
        <w:tc>
          <w:tcPr>
            <w:tcW w:w="1040" w:type="dxa"/>
          </w:tcPr>
          <w:p w14:paraId="4DD99A68" w14:textId="0D0B7B3A" w:rsidR="00E260E9" w:rsidRDefault="009D06AC" w:rsidP="00420469">
            <w:r>
              <w:t>-</w:t>
            </w:r>
          </w:p>
        </w:tc>
      </w:tr>
      <w:tr w:rsidR="006513F8" w14:paraId="76B44447" w14:textId="77777777" w:rsidTr="00517B3E">
        <w:tc>
          <w:tcPr>
            <w:tcW w:w="0" w:type="auto"/>
          </w:tcPr>
          <w:p w14:paraId="12891AD3" w14:textId="2944933E" w:rsidR="00F35562" w:rsidRPr="00EB1D90" w:rsidRDefault="00F35562" w:rsidP="009D06AC">
            <w:pPr>
              <w:jc w:val="center"/>
              <w:rPr>
                <w:b/>
                <w:bCs/>
                <w:color w:val="503D00"/>
              </w:rPr>
            </w:pPr>
            <w:r w:rsidRPr="00EB1D90">
              <w:rPr>
                <w:b/>
                <w:bCs/>
                <w:color w:val="503D00"/>
              </w:rPr>
              <w:t>Verklaring onderaannemer</w:t>
            </w:r>
          </w:p>
        </w:tc>
        <w:tc>
          <w:tcPr>
            <w:tcW w:w="0" w:type="auto"/>
          </w:tcPr>
          <w:p w14:paraId="0EAA87FF" w14:textId="77777777" w:rsidR="00F35562" w:rsidRDefault="00F35562" w:rsidP="00395AEE">
            <w:pPr>
              <w:spacing w:line="240" w:lineRule="auto"/>
              <w:jc w:val="center"/>
            </w:pPr>
            <w:r>
              <w:t>Indien van toepassing;</w:t>
            </w:r>
          </w:p>
          <w:p w14:paraId="30D6DDD4" w14:textId="3F30048C" w:rsidR="00F35562" w:rsidRDefault="00F35562" w:rsidP="00F35562">
            <w:pPr>
              <w:jc w:val="center"/>
            </w:pPr>
            <w:r>
              <w:t>Rechtsgeldig ondertekend.</w:t>
            </w:r>
          </w:p>
        </w:tc>
        <w:tc>
          <w:tcPr>
            <w:tcW w:w="0" w:type="auto"/>
          </w:tcPr>
          <w:p w14:paraId="3E08EB4D" w14:textId="5B7C1199" w:rsidR="00F35562" w:rsidRDefault="00F35562" w:rsidP="00F35562">
            <w:r>
              <w:t>Ja</w:t>
            </w:r>
          </w:p>
        </w:tc>
        <w:tc>
          <w:tcPr>
            <w:tcW w:w="0" w:type="auto"/>
          </w:tcPr>
          <w:p w14:paraId="7737C847" w14:textId="5D2C992A" w:rsidR="00F35562" w:rsidRDefault="00F35562" w:rsidP="00F35562">
            <w:r>
              <w:t>-</w:t>
            </w:r>
          </w:p>
        </w:tc>
        <w:tc>
          <w:tcPr>
            <w:tcW w:w="1040" w:type="dxa"/>
          </w:tcPr>
          <w:p w14:paraId="320B4DCB" w14:textId="523785EB" w:rsidR="00F35562" w:rsidRPr="00B42E31" w:rsidRDefault="00F35562" w:rsidP="00F35562">
            <w:pPr>
              <w:rPr>
                <w:rStyle w:val="Sjabloontekst"/>
              </w:rPr>
            </w:pPr>
            <w:r w:rsidRPr="00B42E31">
              <w:rPr>
                <w:rStyle w:val="Sjabloontekst"/>
              </w:rPr>
              <w:t>7</w:t>
            </w:r>
          </w:p>
        </w:tc>
      </w:tr>
      <w:tr w:rsidR="006513F8" w14:paraId="2DB676BC" w14:textId="77777777" w:rsidTr="00517B3E">
        <w:tc>
          <w:tcPr>
            <w:tcW w:w="0" w:type="auto"/>
          </w:tcPr>
          <w:p w14:paraId="118420D2" w14:textId="4C4777DA" w:rsidR="00F35562" w:rsidRPr="00EB1D90" w:rsidRDefault="00F35562" w:rsidP="00F35562">
            <w:pPr>
              <w:jc w:val="center"/>
              <w:rPr>
                <w:b/>
                <w:bCs/>
                <w:color w:val="503D00"/>
              </w:rPr>
            </w:pPr>
            <w:r w:rsidRPr="00EB1D90">
              <w:rPr>
                <w:b/>
                <w:bCs/>
                <w:color w:val="503D00"/>
              </w:rPr>
              <w:t>Sanctiepakket Rusland (Ruslandverklaring)</w:t>
            </w:r>
          </w:p>
        </w:tc>
        <w:tc>
          <w:tcPr>
            <w:tcW w:w="0" w:type="auto"/>
          </w:tcPr>
          <w:p w14:paraId="612015D5" w14:textId="27856A2F" w:rsidR="00F35562" w:rsidRDefault="00F35562" w:rsidP="00F35562">
            <w:pPr>
              <w:jc w:val="center"/>
            </w:pPr>
            <w:r>
              <w:t xml:space="preserve">Rechtsgeldig ondertekend. </w:t>
            </w:r>
          </w:p>
        </w:tc>
        <w:tc>
          <w:tcPr>
            <w:tcW w:w="0" w:type="auto"/>
          </w:tcPr>
          <w:p w14:paraId="26F28251" w14:textId="539D30E9" w:rsidR="00F35562" w:rsidRDefault="00F35562" w:rsidP="00F35562">
            <w:r>
              <w:t>Ja</w:t>
            </w:r>
          </w:p>
        </w:tc>
        <w:tc>
          <w:tcPr>
            <w:tcW w:w="0" w:type="auto"/>
          </w:tcPr>
          <w:p w14:paraId="407E3385" w14:textId="531913E5" w:rsidR="00F35562" w:rsidRDefault="00F35562" w:rsidP="00F35562">
            <w:r>
              <w:t>-</w:t>
            </w:r>
          </w:p>
        </w:tc>
        <w:tc>
          <w:tcPr>
            <w:tcW w:w="1040" w:type="dxa"/>
          </w:tcPr>
          <w:p w14:paraId="448B43D7" w14:textId="3364D3C5" w:rsidR="00F35562" w:rsidRPr="00B42E31" w:rsidRDefault="00F35562" w:rsidP="00F35562">
            <w:pPr>
              <w:rPr>
                <w:rStyle w:val="Sjabloontekst"/>
              </w:rPr>
            </w:pPr>
            <w:r w:rsidRPr="00B42E31">
              <w:rPr>
                <w:rStyle w:val="Sjabloontekst"/>
              </w:rPr>
              <w:t>6</w:t>
            </w:r>
          </w:p>
        </w:tc>
      </w:tr>
      <w:tr w:rsidR="00F35562" w14:paraId="26C715E9" w14:textId="77777777" w:rsidTr="00517B3E">
        <w:tc>
          <w:tcPr>
            <w:tcW w:w="8505" w:type="dxa"/>
            <w:gridSpan w:val="5"/>
            <w:shd w:val="clear" w:color="auto" w:fill="806000" w:themeFill="accent4" w:themeFillShade="80"/>
          </w:tcPr>
          <w:p w14:paraId="57F68131" w14:textId="21C77BF8" w:rsidR="00F35562" w:rsidRPr="00EB1D90" w:rsidRDefault="00F35562" w:rsidP="00F35562">
            <w:pPr>
              <w:jc w:val="center"/>
              <w:rPr>
                <w:b/>
                <w:bCs/>
                <w:color w:val="503D00"/>
              </w:rPr>
            </w:pPr>
            <w:r w:rsidRPr="00EB1D90">
              <w:rPr>
                <w:b/>
                <w:bCs/>
                <w:color w:val="FFFFFF" w:themeColor="background1"/>
              </w:rPr>
              <w:t xml:space="preserve">Geschiktheidseisen: Financiële en Economische draagkracht </w:t>
            </w:r>
          </w:p>
        </w:tc>
      </w:tr>
      <w:tr w:rsidR="006513F8" w14:paraId="6E47E7EA" w14:textId="77777777" w:rsidTr="00517B3E">
        <w:tc>
          <w:tcPr>
            <w:tcW w:w="0" w:type="auto"/>
          </w:tcPr>
          <w:p w14:paraId="1BB36D0D" w14:textId="77777777" w:rsidR="00F35562" w:rsidRPr="00EB1D90" w:rsidRDefault="00F35562" w:rsidP="00F35562">
            <w:pPr>
              <w:jc w:val="center"/>
              <w:rPr>
                <w:b/>
                <w:bCs/>
                <w:color w:val="503D00"/>
              </w:rPr>
            </w:pPr>
            <w:r w:rsidRPr="00EB1D90">
              <w:rPr>
                <w:b/>
                <w:bCs/>
                <w:color w:val="503D00"/>
              </w:rPr>
              <w:t xml:space="preserve">Verklaring financiële en economische draagkracht </w:t>
            </w:r>
          </w:p>
          <w:p w14:paraId="5B48C8F0" w14:textId="503231A9" w:rsidR="00F35562" w:rsidRPr="00EB1D90" w:rsidRDefault="00F35562" w:rsidP="00F35562">
            <w:pPr>
              <w:rPr>
                <w:color w:val="503D00"/>
              </w:rPr>
            </w:pPr>
          </w:p>
        </w:tc>
        <w:tc>
          <w:tcPr>
            <w:tcW w:w="0" w:type="auto"/>
          </w:tcPr>
          <w:p w14:paraId="4F59055D" w14:textId="0D5A648E" w:rsidR="00F35562" w:rsidRPr="00662444" w:rsidRDefault="00F35562" w:rsidP="00F35562">
            <w:pPr>
              <w:jc w:val="center"/>
              <w:rPr>
                <w:rStyle w:val="Sjabloontekst"/>
              </w:rPr>
            </w:pPr>
            <w:r w:rsidRPr="00662444">
              <w:rPr>
                <w:rStyle w:val="Sjabloontekst"/>
              </w:rPr>
              <w:t>Accountantsverklaring zonder continuïteitsparagraaf</w:t>
            </w:r>
            <w:r>
              <w:rPr>
                <w:rStyle w:val="Sjabloontekst"/>
              </w:rPr>
              <w:t>.</w:t>
            </w:r>
          </w:p>
          <w:p w14:paraId="12519833" w14:textId="7278030F" w:rsidR="00F35562" w:rsidRPr="008E566D" w:rsidRDefault="00F35562" w:rsidP="00F35562">
            <w:pPr>
              <w:jc w:val="center"/>
              <w:rPr>
                <w:rStyle w:val="Sjabloontekst"/>
              </w:rPr>
            </w:pPr>
            <w:r w:rsidRPr="008E566D">
              <w:rPr>
                <w:rStyle w:val="Sjabloontekst"/>
              </w:rPr>
              <w:t>Bankverklaring/ belastingbetaling.</w:t>
            </w:r>
          </w:p>
        </w:tc>
        <w:tc>
          <w:tcPr>
            <w:tcW w:w="0" w:type="auto"/>
          </w:tcPr>
          <w:p w14:paraId="5F489D6A" w14:textId="0319481C" w:rsidR="00F35562" w:rsidRDefault="00F35562" w:rsidP="00F35562">
            <w:r>
              <w:t>-</w:t>
            </w:r>
          </w:p>
        </w:tc>
        <w:tc>
          <w:tcPr>
            <w:tcW w:w="0" w:type="auto"/>
          </w:tcPr>
          <w:p w14:paraId="7FCBD0E2" w14:textId="431A6D0C" w:rsidR="00F35562" w:rsidRDefault="00F35562" w:rsidP="00F35562">
            <w:r>
              <w:t>Ja</w:t>
            </w:r>
          </w:p>
        </w:tc>
        <w:tc>
          <w:tcPr>
            <w:tcW w:w="1040" w:type="dxa"/>
          </w:tcPr>
          <w:p w14:paraId="49196516" w14:textId="5D7AB50C" w:rsidR="00F35562" w:rsidRDefault="00F35562" w:rsidP="00F35562">
            <w:r>
              <w:t>-</w:t>
            </w:r>
          </w:p>
        </w:tc>
      </w:tr>
      <w:tr w:rsidR="006513F8" w14:paraId="37B9C456" w14:textId="77777777" w:rsidTr="00517B3E">
        <w:trPr>
          <w:trHeight w:val="1617"/>
        </w:trPr>
        <w:tc>
          <w:tcPr>
            <w:tcW w:w="0" w:type="auto"/>
          </w:tcPr>
          <w:p w14:paraId="6C5B30BF" w14:textId="77777777" w:rsidR="00F35562" w:rsidRPr="00EB1D90" w:rsidRDefault="00F35562" w:rsidP="00F35562">
            <w:pPr>
              <w:jc w:val="center"/>
              <w:rPr>
                <w:b/>
                <w:bCs/>
                <w:color w:val="503D00"/>
              </w:rPr>
            </w:pPr>
            <w:r w:rsidRPr="00EB1D90">
              <w:rPr>
                <w:b/>
                <w:bCs/>
                <w:color w:val="503D00"/>
              </w:rPr>
              <w:t xml:space="preserve">Verzekering </w:t>
            </w:r>
          </w:p>
        </w:tc>
        <w:tc>
          <w:tcPr>
            <w:tcW w:w="0" w:type="auto"/>
          </w:tcPr>
          <w:p w14:paraId="016A0388" w14:textId="6F13B3A3" w:rsidR="00F35562" w:rsidRPr="00681278" w:rsidRDefault="00F35562" w:rsidP="00F35562">
            <w:pPr>
              <w:jc w:val="center"/>
            </w:pPr>
            <w:r>
              <w:t>Kopie polis b</w:t>
            </w:r>
            <w:r w:rsidRPr="00681278">
              <w:t xml:space="preserve">edrijfs- en/of beroepsaansprakelijkheidsverzekering met dekking van minimaal </w:t>
            </w:r>
            <w:r w:rsidR="003522C7" w:rsidRPr="003522C7">
              <w:rPr>
                <w:rStyle w:val="Sjabloontekst"/>
              </w:rPr>
              <w:t>&lt;</w:t>
            </w:r>
            <w:r w:rsidRPr="003522C7">
              <w:rPr>
                <w:rStyle w:val="Sjabloontekst"/>
              </w:rPr>
              <w:t xml:space="preserve">€ </w:t>
            </w:r>
            <w:r w:rsidR="00B42E31">
              <w:rPr>
                <w:rStyle w:val="Sjabloontekst"/>
              </w:rPr>
              <w:t>bedrag</w:t>
            </w:r>
            <w:r w:rsidR="003522C7">
              <w:t>&gt;</w:t>
            </w:r>
            <w:r w:rsidRPr="00681278">
              <w:t xml:space="preserve"> per gebeurtenis en een maximum van </w:t>
            </w:r>
            <w:r w:rsidR="003522C7" w:rsidRPr="003522C7">
              <w:rPr>
                <w:rStyle w:val="Sjabloontekst"/>
              </w:rPr>
              <w:t>&lt;</w:t>
            </w:r>
            <w:r w:rsidRPr="003522C7">
              <w:rPr>
                <w:rStyle w:val="Sjabloontekst"/>
              </w:rPr>
              <w:t xml:space="preserve">€ </w:t>
            </w:r>
            <w:r w:rsidR="00B42E31">
              <w:rPr>
                <w:rStyle w:val="Sjabloontekst"/>
              </w:rPr>
              <w:t>bedrag</w:t>
            </w:r>
            <w:r w:rsidR="003522C7" w:rsidRPr="003522C7">
              <w:rPr>
                <w:rStyle w:val="Sjabloontekst"/>
              </w:rPr>
              <w:t>&gt;</w:t>
            </w:r>
            <w:r w:rsidRPr="00681278">
              <w:t xml:space="preserve"> per jaar</w:t>
            </w:r>
            <w:r>
              <w:t>.</w:t>
            </w:r>
          </w:p>
        </w:tc>
        <w:tc>
          <w:tcPr>
            <w:tcW w:w="0" w:type="auto"/>
          </w:tcPr>
          <w:p w14:paraId="5B161A7F" w14:textId="183C15B7" w:rsidR="00F35562" w:rsidRDefault="00F35562" w:rsidP="00F35562">
            <w:r>
              <w:t>-</w:t>
            </w:r>
          </w:p>
        </w:tc>
        <w:tc>
          <w:tcPr>
            <w:tcW w:w="0" w:type="auto"/>
          </w:tcPr>
          <w:p w14:paraId="7A036CC6" w14:textId="29079B9A" w:rsidR="00F35562" w:rsidRDefault="00F35562" w:rsidP="00F35562">
            <w:r>
              <w:t>Ja</w:t>
            </w:r>
          </w:p>
        </w:tc>
        <w:tc>
          <w:tcPr>
            <w:tcW w:w="1040" w:type="dxa"/>
          </w:tcPr>
          <w:p w14:paraId="7070F026" w14:textId="27C3F602" w:rsidR="00F35562" w:rsidRDefault="00F35562" w:rsidP="00F35562">
            <w:r>
              <w:t>-</w:t>
            </w:r>
          </w:p>
        </w:tc>
      </w:tr>
      <w:tr w:rsidR="00F35562" w14:paraId="2B897C7B" w14:textId="77777777" w:rsidTr="00517B3E">
        <w:tc>
          <w:tcPr>
            <w:tcW w:w="8505" w:type="dxa"/>
            <w:gridSpan w:val="5"/>
            <w:shd w:val="clear" w:color="auto" w:fill="806000" w:themeFill="accent4" w:themeFillShade="80"/>
          </w:tcPr>
          <w:p w14:paraId="50CEE08E" w14:textId="2410DA56" w:rsidR="00F35562" w:rsidRPr="00EB1D90" w:rsidRDefault="00F35562" w:rsidP="00F35562">
            <w:pPr>
              <w:jc w:val="center"/>
              <w:rPr>
                <w:color w:val="503D00"/>
              </w:rPr>
            </w:pPr>
            <w:r w:rsidRPr="00EB1D90">
              <w:rPr>
                <w:b/>
                <w:bCs/>
                <w:color w:val="FFFFFF" w:themeColor="background1"/>
              </w:rPr>
              <w:t>Geschiktheidseisen: Technische- en beroepsbekwaamheid</w:t>
            </w:r>
          </w:p>
        </w:tc>
      </w:tr>
      <w:tr w:rsidR="006513F8" w14:paraId="763DC05D" w14:textId="77777777" w:rsidTr="00517B3E">
        <w:tc>
          <w:tcPr>
            <w:tcW w:w="0" w:type="auto"/>
          </w:tcPr>
          <w:p w14:paraId="580BFA06" w14:textId="08DD1FC1" w:rsidR="00F35562" w:rsidRPr="00EB1D90" w:rsidRDefault="00F35562" w:rsidP="00F35562">
            <w:pPr>
              <w:jc w:val="center"/>
              <w:rPr>
                <w:b/>
                <w:bCs/>
                <w:color w:val="503D00"/>
              </w:rPr>
            </w:pPr>
            <w:r w:rsidRPr="00EB1D90">
              <w:rPr>
                <w:b/>
                <w:bCs/>
                <w:color w:val="503D00"/>
              </w:rPr>
              <w:t xml:space="preserve">Opgevraagde referenties bij kerncompetities </w:t>
            </w:r>
          </w:p>
        </w:tc>
        <w:tc>
          <w:tcPr>
            <w:tcW w:w="0" w:type="auto"/>
          </w:tcPr>
          <w:p w14:paraId="5E838C3F" w14:textId="7E4E01A9" w:rsidR="00F35562" w:rsidRPr="008E46E8" w:rsidRDefault="00F35562" w:rsidP="00F35562">
            <w:pPr>
              <w:jc w:val="center"/>
              <w:rPr>
                <w:rStyle w:val="Sjabloontekst"/>
              </w:rPr>
            </w:pPr>
            <w:r w:rsidRPr="00573594">
              <w:t>Kerncompetenties staan hieronder beschreven</w:t>
            </w:r>
            <w:r>
              <w:t xml:space="preserve"> in 2.2.</w:t>
            </w:r>
          </w:p>
        </w:tc>
        <w:tc>
          <w:tcPr>
            <w:tcW w:w="0" w:type="auto"/>
          </w:tcPr>
          <w:p w14:paraId="77A84571" w14:textId="2929F1A9" w:rsidR="00F35562" w:rsidRDefault="00F35562" w:rsidP="00F35562">
            <w:r>
              <w:t>Ja</w:t>
            </w:r>
          </w:p>
        </w:tc>
        <w:tc>
          <w:tcPr>
            <w:tcW w:w="0" w:type="auto"/>
          </w:tcPr>
          <w:p w14:paraId="0D7D0A39" w14:textId="3555FCD5" w:rsidR="00F35562" w:rsidRDefault="00F35562" w:rsidP="00F35562">
            <w:r>
              <w:t>-</w:t>
            </w:r>
          </w:p>
        </w:tc>
        <w:tc>
          <w:tcPr>
            <w:tcW w:w="1040" w:type="dxa"/>
          </w:tcPr>
          <w:p w14:paraId="10FDDE17" w14:textId="7B9CA92A" w:rsidR="00F35562" w:rsidRPr="00B42E31" w:rsidRDefault="00F35562" w:rsidP="00F35562">
            <w:pPr>
              <w:rPr>
                <w:rStyle w:val="Sjabloontekst"/>
              </w:rPr>
            </w:pPr>
            <w:r w:rsidRPr="00B42E31">
              <w:rPr>
                <w:rStyle w:val="Sjabloontekst"/>
              </w:rPr>
              <w:t>8</w:t>
            </w:r>
          </w:p>
        </w:tc>
      </w:tr>
      <w:tr w:rsidR="00530971" w14:paraId="7260232B" w14:textId="77777777" w:rsidTr="00517B3E">
        <w:tc>
          <w:tcPr>
            <w:tcW w:w="0" w:type="auto"/>
          </w:tcPr>
          <w:p w14:paraId="1CED8193" w14:textId="28D6073C" w:rsidR="00530971" w:rsidRPr="00EB1D90" w:rsidRDefault="00530971" w:rsidP="00530971">
            <w:pPr>
              <w:jc w:val="center"/>
              <w:rPr>
                <w:b/>
                <w:bCs/>
                <w:color w:val="503D00"/>
              </w:rPr>
            </w:pPr>
            <w:r w:rsidRPr="00EB1D90">
              <w:rPr>
                <w:b/>
                <w:bCs/>
                <w:color w:val="503D00"/>
              </w:rPr>
              <w:t xml:space="preserve">Kwaliteitsborging </w:t>
            </w:r>
          </w:p>
        </w:tc>
        <w:tc>
          <w:tcPr>
            <w:tcW w:w="0" w:type="auto"/>
          </w:tcPr>
          <w:p w14:paraId="5E90AECE" w14:textId="6D7CB846" w:rsidR="00530971" w:rsidRPr="00CE713A" w:rsidRDefault="00530971" w:rsidP="00530971">
            <w:pPr>
              <w:jc w:val="center"/>
            </w:pPr>
            <w:r w:rsidRPr="008E46E8">
              <w:rPr>
                <w:rStyle w:val="Sjabloontekst"/>
              </w:rPr>
              <w:t xml:space="preserve">&lt;ISO </w:t>
            </w:r>
            <w:r w:rsidR="0051570F">
              <w:rPr>
                <w:rStyle w:val="Sjabloontekst"/>
              </w:rPr>
              <w:t>9001</w:t>
            </w:r>
            <w:r w:rsidRPr="008E46E8">
              <w:rPr>
                <w:rStyle w:val="Sjabloontekst"/>
              </w:rPr>
              <w:t>&gt;</w:t>
            </w:r>
            <w:r>
              <w:rPr>
                <w:rStyle w:val="Sjabloontekst"/>
              </w:rPr>
              <w:t xml:space="preserve"> of gelijkwaardig </w:t>
            </w:r>
          </w:p>
        </w:tc>
        <w:tc>
          <w:tcPr>
            <w:tcW w:w="0" w:type="auto"/>
          </w:tcPr>
          <w:p w14:paraId="6F8EFCD5" w14:textId="7801C940" w:rsidR="00530971" w:rsidRDefault="00530971" w:rsidP="00530971">
            <w:r>
              <w:t>-</w:t>
            </w:r>
          </w:p>
        </w:tc>
        <w:tc>
          <w:tcPr>
            <w:tcW w:w="0" w:type="auto"/>
          </w:tcPr>
          <w:p w14:paraId="5B867C13" w14:textId="7792A2BE" w:rsidR="00530971" w:rsidRDefault="00530971" w:rsidP="00530971">
            <w:r>
              <w:t>Ja</w:t>
            </w:r>
          </w:p>
        </w:tc>
        <w:tc>
          <w:tcPr>
            <w:tcW w:w="1040" w:type="dxa"/>
          </w:tcPr>
          <w:p w14:paraId="5152D91E" w14:textId="4F7A5506" w:rsidR="00530971" w:rsidRDefault="00530971" w:rsidP="00530971">
            <w:r>
              <w:t>-</w:t>
            </w:r>
          </w:p>
        </w:tc>
      </w:tr>
      <w:tr w:rsidR="00530971" w14:paraId="74240A3E" w14:textId="77777777" w:rsidTr="00517B3E">
        <w:tc>
          <w:tcPr>
            <w:tcW w:w="0" w:type="auto"/>
          </w:tcPr>
          <w:p w14:paraId="1D02DB51" w14:textId="293065E4" w:rsidR="00530971" w:rsidRPr="00EB1D90" w:rsidRDefault="00530971" w:rsidP="00530971">
            <w:pPr>
              <w:jc w:val="center"/>
              <w:rPr>
                <w:b/>
                <w:bCs/>
                <w:color w:val="503D00"/>
              </w:rPr>
            </w:pPr>
            <w:r>
              <w:rPr>
                <w:b/>
                <w:bCs/>
                <w:color w:val="503D00"/>
              </w:rPr>
              <w:t xml:space="preserve">Informatieveiligheid </w:t>
            </w:r>
          </w:p>
        </w:tc>
        <w:tc>
          <w:tcPr>
            <w:tcW w:w="0" w:type="auto"/>
          </w:tcPr>
          <w:p w14:paraId="11A472DF" w14:textId="044E8050" w:rsidR="00530971" w:rsidRPr="008E46E8" w:rsidRDefault="00530971" w:rsidP="00530971">
            <w:pPr>
              <w:jc w:val="center"/>
              <w:rPr>
                <w:rStyle w:val="Sjabloontekst"/>
              </w:rPr>
            </w:pPr>
            <w:r w:rsidRPr="008E46E8">
              <w:rPr>
                <w:rStyle w:val="Sjabloontekst"/>
              </w:rPr>
              <w:t xml:space="preserve">&lt;ISO </w:t>
            </w:r>
            <w:r w:rsidR="0051570F">
              <w:rPr>
                <w:rStyle w:val="Sjabloontekst"/>
              </w:rPr>
              <w:t>27001</w:t>
            </w:r>
            <w:r w:rsidRPr="008E46E8">
              <w:rPr>
                <w:rStyle w:val="Sjabloontekst"/>
              </w:rPr>
              <w:t>.&gt;</w:t>
            </w:r>
            <w:r>
              <w:rPr>
                <w:rStyle w:val="Sjabloontekst"/>
              </w:rPr>
              <w:t xml:space="preserve"> of gelijkwaardig </w:t>
            </w:r>
          </w:p>
        </w:tc>
        <w:tc>
          <w:tcPr>
            <w:tcW w:w="0" w:type="auto"/>
          </w:tcPr>
          <w:p w14:paraId="6CD78138" w14:textId="2300E9E0" w:rsidR="00530971" w:rsidRDefault="00530971" w:rsidP="00530971">
            <w:r>
              <w:t>-</w:t>
            </w:r>
          </w:p>
        </w:tc>
        <w:tc>
          <w:tcPr>
            <w:tcW w:w="0" w:type="auto"/>
          </w:tcPr>
          <w:p w14:paraId="228521A1" w14:textId="16AA6C14" w:rsidR="00530971" w:rsidRDefault="00530971" w:rsidP="00530971">
            <w:r>
              <w:t>Ja</w:t>
            </w:r>
          </w:p>
        </w:tc>
        <w:tc>
          <w:tcPr>
            <w:tcW w:w="1040" w:type="dxa"/>
          </w:tcPr>
          <w:p w14:paraId="6867E0B2" w14:textId="7518E919" w:rsidR="00530971" w:rsidRDefault="00530971" w:rsidP="00530971">
            <w:r>
              <w:t>-</w:t>
            </w:r>
          </w:p>
        </w:tc>
      </w:tr>
      <w:tr w:rsidR="00530971" w14:paraId="6F6AD462" w14:textId="77777777" w:rsidTr="00517B3E">
        <w:tc>
          <w:tcPr>
            <w:tcW w:w="0" w:type="auto"/>
          </w:tcPr>
          <w:p w14:paraId="6F4A152F" w14:textId="1AE9034E" w:rsidR="00530971" w:rsidRPr="00EB1D90" w:rsidRDefault="00530971" w:rsidP="00530971">
            <w:pPr>
              <w:jc w:val="center"/>
              <w:rPr>
                <w:b/>
                <w:bCs/>
                <w:color w:val="503D00"/>
              </w:rPr>
            </w:pPr>
            <w:r w:rsidRPr="00EB1D90">
              <w:rPr>
                <w:b/>
                <w:bCs/>
                <w:color w:val="503D00"/>
              </w:rPr>
              <w:t>Maatschappelijk Verantwoord Opdrachtgeven en Inkopen (MVOI)</w:t>
            </w:r>
          </w:p>
        </w:tc>
        <w:tc>
          <w:tcPr>
            <w:tcW w:w="0" w:type="auto"/>
          </w:tcPr>
          <w:p w14:paraId="081B8FF5" w14:textId="2CD12B93" w:rsidR="00530971" w:rsidRPr="008E46E8" w:rsidRDefault="00530971" w:rsidP="00530971">
            <w:pPr>
              <w:jc w:val="center"/>
              <w:rPr>
                <w:rStyle w:val="Sjabloontekst"/>
              </w:rPr>
            </w:pPr>
            <w:r>
              <w:rPr>
                <w:rStyle w:val="Sjabloontekst"/>
              </w:rPr>
              <w:t xml:space="preserve">&lt;ISO </w:t>
            </w:r>
            <w:r w:rsidR="0051570F">
              <w:rPr>
                <w:rStyle w:val="Sjabloontekst"/>
              </w:rPr>
              <w:t>14001</w:t>
            </w:r>
            <w:r>
              <w:rPr>
                <w:rStyle w:val="Sjabloontekst"/>
              </w:rPr>
              <w:t>&gt; of gelijkwaardig</w:t>
            </w:r>
          </w:p>
        </w:tc>
        <w:tc>
          <w:tcPr>
            <w:tcW w:w="0" w:type="auto"/>
          </w:tcPr>
          <w:p w14:paraId="246E626D" w14:textId="01C5DEEF" w:rsidR="00530971" w:rsidRDefault="00530971" w:rsidP="00530971">
            <w:r>
              <w:t>-</w:t>
            </w:r>
          </w:p>
        </w:tc>
        <w:tc>
          <w:tcPr>
            <w:tcW w:w="0" w:type="auto"/>
          </w:tcPr>
          <w:p w14:paraId="39C2C0D2" w14:textId="478F404E" w:rsidR="00530971" w:rsidRDefault="00530971" w:rsidP="00530971">
            <w:r>
              <w:t>Ja</w:t>
            </w:r>
          </w:p>
        </w:tc>
        <w:tc>
          <w:tcPr>
            <w:tcW w:w="1040" w:type="dxa"/>
          </w:tcPr>
          <w:p w14:paraId="7F6C0E3A" w14:textId="681A3DF8" w:rsidR="00530971" w:rsidRDefault="00530971" w:rsidP="00530971">
            <w:r>
              <w:t>-</w:t>
            </w:r>
          </w:p>
        </w:tc>
      </w:tr>
      <w:tr w:rsidR="009D06AC" w14:paraId="3A5F5CCB" w14:textId="77777777" w:rsidTr="00517B3E">
        <w:tc>
          <w:tcPr>
            <w:tcW w:w="0" w:type="auto"/>
          </w:tcPr>
          <w:p w14:paraId="7EA4FEBB" w14:textId="58176970" w:rsidR="009D06AC" w:rsidRPr="00EB1D90" w:rsidRDefault="009D06AC" w:rsidP="00530971">
            <w:pPr>
              <w:jc w:val="center"/>
              <w:rPr>
                <w:b/>
                <w:bCs/>
                <w:color w:val="503D00"/>
              </w:rPr>
            </w:pPr>
            <w:r>
              <w:rPr>
                <w:b/>
                <w:bCs/>
                <w:color w:val="503D00"/>
              </w:rPr>
              <w:t xml:space="preserve">Certificeringen </w:t>
            </w:r>
          </w:p>
        </w:tc>
        <w:tc>
          <w:tcPr>
            <w:tcW w:w="0" w:type="auto"/>
          </w:tcPr>
          <w:p w14:paraId="1ACD3FC6" w14:textId="3E88F012" w:rsidR="009D06AC" w:rsidRDefault="002B150F" w:rsidP="00530971">
            <w:pPr>
              <w:jc w:val="center"/>
              <w:rPr>
                <w:rStyle w:val="Sjabloontekst"/>
              </w:rPr>
            </w:pPr>
            <w:r>
              <w:rPr>
                <w:rStyle w:val="Sjabloontekst"/>
              </w:rPr>
              <w:t xml:space="preserve">Bijvoorbeeld: &lt;NEN1010, NEN3140, VCA*(*), Stek, </w:t>
            </w:r>
            <w:r w:rsidR="007A37C1">
              <w:rPr>
                <w:rStyle w:val="Sjabloontekst"/>
              </w:rPr>
              <w:t>SCIOS Scope 1-12, Bouwbesluit 2012, etc.&gt;</w:t>
            </w:r>
          </w:p>
        </w:tc>
        <w:tc>
          <w:tcPr>
            <w:tcW w:w="0" w:type="auto"/>
          </w:tcPr>
          <w:p w14:paraId="4F1461E0" w14:textId="266EBD34" w:rsidR="009D06AC" w:rsidRDefault="007A37C1" w:rsidP="00530971">
            <w:r>
              <w:t>-</w:t>
            </w:r>
          </w:p>
        </w:tc>
        <w:tc>
          <w:tcPr>
            <w:tcW w:w="0" w:type="auto"/>
          </w:tcPr>
          <w:p w14:paraId="5BFBAB23" w14:textId="723F9ED4" w:rsidR="009D06AC" w:rsidRDefault="007A37C1" w:rsidP="00530971">
            <w:r>
              <w:t>Ja</w:t>
            </w:r>
          </w:p>
        </w:tc>
        <w:tc>
          <w:tcPr>
            <w:tcW w:w="1040" w:type="dxa"/>
          </w:tcPr>
          <w:p w14:paraId="60E1329B" w14:textId="0DBD23BB" w:rsidR="009D06AC" w:rsidRDefault="007A37C1" w:rsidP="00530971">
            <w:r>
              <w:t>-</w:t>
            </w:r>
          </w:p>
        </w:tc>
      </w:tr>
      <w:tr w:rsidR="00530971" w14:paraId="6B8C8F67" w14:textId="77777777" w:rsidTr="00517B3E">
        <w:tc>
          <w:tcPr>
            <w:tcW w:w="8505" w:type="dxa"/>
            <w:gridSpan w:val="5"/>
            <w:shd w:val="clear" w:color="auto" w:fill="806000" w:themeFill="accent4" w:themeFillShade="80"/>
          </w:tcPr>
          <w:p w14:paraId="3A2D0102" w14:textId="6F0D9716" w:rsidR="00530971" w:rsidRPr="00EB1D90" w:rsidRDefault="00530971" w:rsidP="00530971">
            <w:pPr>
              <w:jc w:val="center"/>
              <w:rPr>
                <w:rStyle w:val="Sjabloontekst"/>
                <w:color w:val="503D00"/>
              </w:rPr>
            </w:pPr>
            <w:r w:rsidRPr="00EB1D90">
              <w:rPr>
                <w:b/>
                <w:bCs/>
                <w:color w:val="FFFFFF" w:themeColor="background1"/>
              </w:rPr>
              <w:t>Minimale eisen</w:t>
            </w:r>
          </w:p>
        </w:tc>
      </w:tr>
      <w:tr w:rsidR="00530971" w14:paraId="7D823C5F" w14:textId="77777777" w:rsidTr="00517B3E">
        <w:tc>
          <w:tcPr>
            <w:tcW w:w="0" w:type="auto"/>
          </w:tcPr>
          <w:p w14:paraId="5DE46A35" w14:textId="77777777" w:rsidR="00530971" w:rsidRPr="00EB1D90" w:rsidRDefault="00530971" w:rsidP="00530971">
            <w:pPr>
              <w:jc w:val="center"/>
              <w:rPr>
                <w:b/>
                <w:bCs/>
                <w:color w:val="503D00"/>
              </w:rPr>
            </w:pPr>
            <w:r w:rsidRPr="00EB1D90">
              <w:rPr>
                <w:b/>
                <w:bCs/>
                <w:color w:val="503D00"/>
              </w:rPr>
              <w:t>Programma van Eisen</w:t>
            </w:r>
          </w:p>
          <w:p w14:paraId="4BB10134" w14:textId="1181B80D" w:rsidR="00530971" w:rsidRPr="00EB1D90" w:rsidRDefault="00530971" w:rsidP="00530971">
            <w:pPr>
              <w:jc w:val="center"/>
              <w:rPr>
                <w:b/>
                <w:bCs/>
                <w:color w:val="503D00"/>
              </w:rPr>
            </w:pPr>
            <w:r w:rsidRPr="00EB1D90">
              <w:rPr>
                <w:b/>
                <w:bCs/>
                <w:color w:val="503D00"/>
              </w:rPr>
              <w:t>(PvE)</w:t>
            </w:r>
          </w:p>
        </w:tc>
        <w:tc>
          <w:tcPr>
            <w:tcW w:w="0" w:type="auto"/>
          </w:tcPr>
          <w:p w14:paraId="608807A6" w14:textId="14C4DB89" w:rsidR="00530971" w:rsidRPr="004A7D5A" w:rsidRDefault="00530971" w:rsidP="00530971">
            <w:pPr>
              <w:jc w:val="center"/>
            </w:pPr>
            <w:r w:rsidRPr="004A7D5A">
              <w:t xml:space="preserve">Met het doen van een inschrijving </w:t>
            </w:r>
            <w:r>
              <w:t>ga</w:t>
            </w:r>
            <w:r w:rsidR="0025523D">
              <w:t>at u</w:t>
            </w:r>
            <w:r w:rsidRPr="004A7D5A">
              <w:t xml:space="preserve"> akkoord met het PvE</w:t>
            </w:r>
            <w:r>
              <w:t>.</w:t>
            </w:r>
          </w:p>
        </w:tc>
        <w:tc>
          <w:tcPr>
            <w:tcW w:w="0" w:type="auto"/>
          </w:tcPr>
          <w:p w14:paraId="2FD5F6EE" w14:textId="42B0EAF0" w:rsidR="00530971" w:rsidRPr="001B3097" w:rsidRDefault="00530971" w:rsidP="00530971">
            <w:r w:rsidRPr="001B3097">
              <w:t>-</w:t>
            </w:r>
          </w:p>
        </w:tc>
        <w:tc>
          <w:tcPr>
            <w:tcW w:w="0" w:type="auto"/>
          </w:tcPr>
          <w:p w14:paraId="5D9A4A63" w14:textId="488DFB54" w:rsidR="00530971" w:rsidRPr="001B3097" w:rsidRDefault="00530971" w:rsidP="00530971">
            <w:r w:rsidRPr="001B3097">
              <w:t>-</w:t>
            </w:r>
          </w:p>
        </w:tc>
        <w:tc>
          <w:tcPr>
            <w:tcW w:w="1040" w:type="dxa"/>
          </w:tcPr>
          <w:p w14:paraId="11A8383D" w14:textId="1AC95EE6" w:rsidR="00530971" w:rsidRPr="00530971" w:rsidRDefault="00530971" w:rsidP="00530971">
            <w:pPr>
              <w:rPr>
                <w:rStyle w:val="Sjabloontekst"/>
              </w:rPr>
            </w:pPr>
            <w:r w:rsidRPr="00530971">
              <w:rPr>
                <w:rStyle w:val="Sjabloontekst"/>
              </w:rPr>
              <w:t>3</w:t>
            </w:r>
          </w:p>
        </w:tc>
      </w:tr>
      <w:tr w:rsidR="00530971" w14:paraId="71DE44D9" w14:textId="77777777" w:rsidTr="00517B3E">
        <w:tc>
          <w:tcPr>
            <w:tcW w:w="0" w:type="auto"/>
          </w:tcPr>
          <w:p w14:paraId="634B42A8" w14:textId="65A1D317" w:rsidR="00530971" w:rsidRPr="00EB1D90" w:rsidRDefault="00530971" w:rsidP="00530971">
            <w:pPr>
              <w:jc w:val="center"/>
              <w:rPr>
                <w:b/>
                <w:bCs/>
                <w:color w:val="503D00"/>
              </w:rPr>
            </w:pPr>
            <w:r w:rsidRPr="00EB1D90">
              <w:rPr>
                <w:b/>
                <w:bCs/>
                <w:color w:val="503D00"/>
              </w:rPr>
              <w:lastRenderedPageBreak/>
              <w:t>Overige eisen en procedurele voorwaarden</w:t>
            </w:r>
          </w:p>
        </w:tc>
        <w:tc>
          <w:tcPr>
            <w:tcW w:w="0" w:type="auto"/>
          </w:tcPr>
          <w:p w14:paraId="594913FA" w14:textId="50EF205D" w:rsidR="00530971" w:rsidRPr="004A7D5A" w:rsidRDefault="00530971" w:rsidP="00530971">
            <w:pPr>
              <w:jc w:val="center"/>
            </w:pPr>
            <w:r>
              <w:t>Met het doen van een inschrijving ga</w:t>
            </w:r>
            <w:r w:rsidR="0025523D">
              <w:t xml:space="preserve">at u </w:t>
            </w:r>
            <w:r>
              <w:t xml:space="preserve">akkoord met alle gestelde (minimale) eisen en voorwaarden. </w:t>
            </w:r>
          </w:p>
        </w:tc>
        <w:tc>
          <w:tcPr>
            <w:tcW w:w="0" w:type="auto"/>
          </w:tcPr>
          <w:p w14:paraId="63903BB4" w14:textId="3629904C" w:rsidR="00530971" w:rsidRPr="001B3097" w:rsidRDefault="00530971" w:rsidP="00530971">
            <w:r>
              <w:t>-</w:t>
            </w:r>
          </w:p>
        </w:tc>
        <w:tc>
          <w:tcPr>
            <w:tcW w:w="0" w:type="auto"/>
          </w:tcPr>
          <w:p w14:paraId="2F4F5916" w14:textId="1312BC3C" w:rsidR="00530971" w:rsidRPr="001B3097" w:rsidRDefault="00530971" w:rsidP="00530971">
            <w:r>
              <w:t>-</w:t>
            </w:r>
          </w:p>
        </w:tc>
        <w:tc>
          <w:tcPr>
            <w:tcW w:w="1040" w:type="dxa"/>
          </w:tcPr>
          <w:p w14:paraId="12195BAA" w14:textId="3D147E9C" w:rsidR="00530971" w:rsidRDefault="00530971" w:rsidP="00530971">
            <w:pPr>
              <w:rPr>
                <w:rStyle w:val="Sjabloontekst"/>
              </w:rPr>
            </w:pPr>
            <w:r>
              <w:t>-</w:t>
            </w:r>
          </w:p>
        </w:tc>
      </w:tr>
    </w:tbl>
    <w:p w14:paraId="49E441B3" w14:textId="6A7D327B" w:rsidR="00C34DB5" w:rsidRDefault="00573594" w:rsidP="00251C77">
      <w:pPr>
        <w:pStyle w:val="Kop2"/>
        <w:spacing w:line="276" w:lineRule="auto"/>
      </w:pPr>
      <w:bookmarkStart w:id="17" w:name="_Toc172562199"/>
      <w:bookmarkStart w:id="18" w:name="_Toc187659483"/>
      <w:r>
        <w:t>Kerncompetenties</w:t>
      </w:r>
      <w:bookmarkEnd w:id="17"/>
      <w:bookmarkEnd w:id="18"/>
      <w:r>
        <w:t xml:space="preserve"> </w:t>
      </w:r>
    </w:p>
    <w:p w14:paraId="7E40D05A" w14:textId="7A3A3FAE" w:rsidR="00E260E9" w:rsidRDefault="4A70D7C0" w:rsidP="00251C77">
      <w:pPr>
        <w:spacing w:line="276" w:lineRule="auto"/>
      </w:pPr>
      <w:r>
        <w:t>Wij vinden het</w:t>
      </w:r>
      <w:r w:rsidR="6067CE15">
        <w:t xml:space="preserve"> belangrijk </w:t>
      </w:r>
      <w:r>
        <w:t>dat onze leveranciers</w:t>
      </w:r>
      <w:r w:rsidR="245022C3">
        <w:t xml:space="preserve"> over</w:t>
      </w:r>
      <w:r>
        <w:t xml:space="preserve"> voldoende ervaring en deskundigheid </w:t>
      </w:r>
      <w:r w:rsidR="245022C3">
        <w:t xml:space="preserve">beschikken. </w:t>
      </w:r>
      <w:r w:rsidR="00730B1A">
        <w:t xml:space="preserve">Om dit te </w:t>
      </w:r>
      <w:r w:rsidR="00D105DB">
        <w:t>kunnen beoordelen</w:t>
      </w:r>
      <w:r w:rsidR="00D35D03">
        <w:t>,</w:t>
      </w:r>
      <w:r w:rsidR="00D105DB">
        <w:t xml:space="preserve"> vragen wij </w:t>
      </w:r>
      <w:r w:rsidR="00702011">
        <w:t xml:space="preserve">u </w:t>
      </w:r>
      <w:r w:rsidR="245022C3">
        <w:t xml:space="preserve">bij ieder van de onderstaande kerncompetenties </w:t>
      </w:r>
      <w:r w:rsidR="1DDCCD30">
        <w:t xml:space="preserve">één referentie aan te dragen waaruit blijkt dat </w:t>
      </w:r>
      <w:r w:rsidR="00702011">
        <w:t>u</w:t>
      </w:r>
      <w:r w:rsidR="1DDCCD30">
        <w:t xml:space="preserve"> over de betreffende kerncompetentie </w:t>
      </w:r>
      <w:r w:rsidR="53E5B27F">
        <w:t>beschikt</w:t>
      </w:r>
      <w:r w:rsidR="1DDCCD30">
        <w:t>.</w:t>
      </w:r>
    </w:p>
    <w:p w14:paraId="31BEB611" w14:textId="3E37D05A" w:rsidR="007C0790" w:rsidRPr="00E260E9" w:rsidRDefault="1DDCCD30" w:rsidP="00251C77">
      <w:pPr>
        <w:spacing w:line="276" w:lineRule="auto"/>
        <w:rPr>
          <w:rStyle w:val="Sjabloontekst"/>
          <w:shd w:val="clear" w:color="auto" w:fill="auto"/>
        </w:rPr>
      </w:pPr>
      <w:r>
        <w:t xml:space="preserve">Let op: </w:t>
      </w:r>
      <w:r w:rsidR="5451513C">
        <w:t xml:space="preserve">lever dus één referentie in per kerncompetentie. </w:t>
      </w:r>
      <w:r w:rsidR="53E5B27F">
        <w:t xml:space="preserve">Gebruik hiervoor het bijgeleverde </w:t>
      </w:r>
      <w:r w:rsidR="1098D994">
        <w:t xml:space="preserve">referentieformulier (bijlage </w:t>
      </w:r>
      <w:r w:rsidR="00522E5A" w:rsidRPr="00530971">
        <w:rPr>
          <w:rStyle w:val="Sjabloontekst"/>
        </w:rPr>
        <w:t>8</w:t>
      </w:r>
      <w:r w:rsidR="1098D994">
        <w:t>).</w:t>
      </w:r>
    </w:p>
    <w:p w14:paraId="15404EAB" w14:textId="01717DC9" w:rsidR="437D6B6D" w:rsidRDefault="437D6B6D" w:rsidP="6B8622BE">
      <w:pPr>
        <w:spacing w:line="276" w:lineRule="auto"/>
      </w:pPr>
      <w:r>
        <w:rPr>
          <w:noProof/>
        </w:rPr>
        <mc:AlternateContent>
          <mc:Choice Requires="wpg">
            <w:drawing>
              <wp:inline distT="0" distB="0" distL="114300" distR="114300" wp14:anchorId="142FA472" wp14:editId="3F677214">
                <wp:extent cx="5461000" cy="1104900"/>
                <wp:effectExtent l="0" t="0" r="25400" b="19050"/>
                <wp:docPr id="767113276" name="Groep 4"/>
                <wp:cNvGraphicFramePr/>
                <a:graphic xmlns:a="http://schemas.openxmlformats.org/drawingml/2006/main">
                  <a:graphicData uri="http://schemas.microsoft.com/office/word/2010/wordprocessingGroup">
                    <wpg:wgp>
                      <wpg:cNvGrpSpPr/>
                      <wpg:grpSpPr>
                        <a:xfrm>
                          <a:off x="0" y="0"/>
                          <a:ext cx="5461000" cy="1104900"/>
                          <a:chOff x="0" y="0"/>
                          <a:chExt cx="5461745" cy="1104900"/>
                        </a:xfrm>
                      </wpg:grpSpPr>
                      <wps:wsp>
                        <wps:cNvPr id="1193091372" name="Rechthoek 1193091372"/>
                        <wps:cNvSpPr/>
                        <wps:spPr>
                          <a:xfrm>
                            <a:off x="1709530" y="0"/>
                            <a:ext cx="3752215" cy="1104900"/>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0E72823F" w14:textId="44DCAA1F" w:rsidR="00430AED" w:rsidRPr="00EB1D90" w:rsidRDefault="00C77133" w:rsidP="00430AED">
                              <w:pPr>
                                <w:spacing w:line="252" w:lineRule="auto"/>
                                <w:rPr>
                                  <w:rFonts w:cs="Calibri"/>
                                  <w:i/>
                                  <w:color w:val="7F7F7F" w:themeColor="text1" w:themeTint="80"/>
                                  <w:szCs w:val="20"/>
                                </w:rPr>
                              </w:pPr>
                              <w:r w:rsidRPr="00EB1D90">
                                <w:rPr>
                                  <w:rFonts w:cs="Calibri"/>
                                  <w:b/>
                                  <w:i/>
                                  <w:color w:val="7F7F7F" w:themeColor="text1" w:themeTint="80"/>
                                  <w:szCs w:val="20"/>
                                </w:rPr>
                                <w:t>Tip:</w:t>
                              </w:r>
                              <w:r w:rsidRPr="00EB1D90">
                                <w:rPr>
                                  <w:rFonts w:cs="Calibri"/>
                                  <w:i/>
                                  <w:color w:val="7F7F7F" w:themeColor="text1" w:themeTint="80"/>
                                  <w:szCs w:val="20"/>
                                </w:rPr>
                                <w:t xml:space="preserve"> </w:t>
                              </w:r>
                              <w:r w:rsidR="00430AED" w:rsidRPr="00EB1D90">
                                <w:rPr>
                                  <w:rFonts w:cs="Calibri"/>
                                  <w:i/>
                                  <w:color w:val="7F7F7F" w:themeColor="text1" w:themeTint="80"/>
                                  <w:szCs w:val="20"/>
                                </w:rPr>
                                <w:t xml:space="preserve">Het uitvragen van referenties </w:t>
                              </w:r>
                              <w:r w:rsidR="0072355C" w:rsidRPr="00EB1D90">
                                <w:rPr>
                                  <w:rFonts w:cs="Calibri"/>
                                  <w:i/>
                                  <w:color w:val="7F7F7F" w:themeColor="text1" w:themeTint="80"/>
                                  <w:szCs w:val="20"/>
                                </w:rPr>
                                <w:t xml:space="preserve">moet </w:t>
                              </w:r>
                              <w:r w:rsidR="00430AED" w:rsidRPr="00EB1D90">
                                <w:rPr>
                                  <w:rFonts w:cs="Calibri"/>
                                  <w:i/>
                                  <w:color w:val="7F7F7F" w:themeColor="text1" w:themeTint="80"/>
                                  <w:szCs w:val="20"/>
                                </w:rPr>
                                <w:t xml:space="preserve">in lijn zijn met de Gids Proportionaliteit. </w:t>
                              </w:r>
                              <w:r w:rsidR="00430AED" w:rsidRPr="00EB1D90">
                                <w:rPr>
                                  <w:rFonts w:eastAsia="Montserrat" w:cs="Calibri"/>
                                  <w:i/>
                                  <w:color w:val="7F7F7F" w:themeColor="text1" w:themeTint="80"/>
                                  <w:szCs w:val="20"/>
                                </w:rPr>
                                <w:t xml:space="preserve">Dit betekent bijvoorbeeld </w:t>
                              </w:r>
                              <w:r w:rsidR="00430AED" w:rsidRPr="00EB1D90">
                                <w:rPr>
                                  <w:rFonts w:cs="Calibri"/>
                                  <w:i/>
                                  <w:color w:val="7F7F7F" w:themeColor="text1" w:themeTint="80"/>
                                  <w:szCs w:val="20"/>
                                </w:rPr>
                                <w:t xml:space="preserve">dat </w:t>
                              </w:r>
                              <w:r w:rsidR="00430AED" w:rsidRPr="00EB1D90">
                                <w:rPr>
                                  <w:rFonts w:eastAsia="Montserrat" w:cs="Calibri"/>
                                  <w:i/>
                                  <w:color w:val="7F7F7F" w:themeColor="text1" w:themeTint="80"/>
                                  <w:szCs w:val="20"/>
                                </w:rPr>
                                <w:t xml:space="preserve">referenties niet gestapeld mogen worden en proportioneel </w:t>
                              </w:r>
                              <w:r w:rsidR="005B2649">
                                <w:rPr>
                                  <w:rFonts w:eastAsia="Montserrat" w:cs="Calibri"/>
                                  <w:i/>
                                  <w:iCs/>
                                  <w:color w:val="7F7F7F" w:themeColor="text1" w:themeTint="80"/>
                                  <w:szCs w:val="20"/>
                                </w:rPr>
                                <w:t>moeten</w:t>
                              </w:r>
                              <w:r w:rsidR="00430AED" w:rsidRPr="00EB1D90">
                                <w:rPr>
                                  <w:rFonts w:eastAsia="Montserrat" w:cs="Calibri"/>
                                  <w:i/>
                                  <w:color w:val="7F7F7F" w:themeColor="text1" w:themeTint="80"/>
                                  <w:szCs w:val="20"/>
                                </w:rPr>
                                <w:t xml:space="preserve"> zijn voor deze opdracht</w:t>
                              </w:r>
                              <w:r w:rsidR="00430AED" w:rsidRPr="00EB1D90">
                                <w:rPr>
                                  <w:rFonts w:cs="Calibri"/>
                                  <w:i/>
                                  <w:color w:val="7F7F7F" w:themeColor="text1" w:themeTint="80"/>
                                  <w:szCs w:val="20"/>
                                </w:rPr>
                                <w:t xml:space="preserve">. Pas hierbij </w:t>
                              </w:r>
                              <w:r w:rsidR="00E97B1E" w:rsidRPr="00EB1D90">
                                <w:rPr>
                                  <w:rFonts w:cs="Calibri"/>
                                  <w:i/>
                                  <w:color w:val="7F7F7F" w:themeColor="text1" w:themeTint="80"/>
                                  <w:szCs w:val="20"/>
                                </w:rPr>
                                <w:t xml:space="preserve">bijvoorbeeld </w:t>
                              </w:r>
                              <w:r w:rsidR="00430AED" w:rsidRPr="00EB1D90">
                                <w:rPr>
                                  <w:rFonts w:cs="Calibri"/>
                                  <w:i/>
                                  <w:color w:val="7F7F7F" w:themeColor="text1" w:themeTint="80"/>
                                  <w:szCs w:val="20"/>
                                </w:rPr>
                                <w:t>de 60% regel toe</w:t>
                              </w:r>
                              <w:r w:rsidR="005B2649">
                                <w:rPr>
                                  <w:rFonts w:cs="Calibri"/>
                                  <w:i/>
                                  <w:iCs/>
                                  <w:color w:val="7F7F7F" w:themeColor="text1" w:themeTint="80"/>
                                  <w:szCs w:val="20"/>
                                </w:rPr>
                                <w:t>. Hierbij mag</w:t>
                              </w:r>
                              <w:r w:rsidR="00430AED" w:rsidRPr="00EB1D90">
                                <w:rPr>
                                  <w:rFonts w:cs="Calibri"/>
                                  <w:i/>
                                  <w:color w:val="7F7F7F" w:themeColor="text1" w:themeTint="80"/>
                                  <w:szCs w:val="20"/>
                                </w:rPr>
                                <w:t xml:space="preserve"> 60% van de opdrachtwaarde/volume als </w:t>
                              </w:r>
                              <w:r w:rsidR="00430AED" w:rsidRPr="00EB1D90">
                                <w:rPr>
                                  <w:rFonts w:cs="Calibri"/>
                                  <w:i/>
                                  <w:iCs/>
                                  <w:color w:val="7F7F7F" w:themeColor="text1" w:themeTint="80"/>
                                  <w:szCs w:val="20"/>
                                </w:rPr>
                                <w:t>refe</w:t>
                              </w:r>
                              <w:r w:rsidR="005B2649">
                                <w:rPr>
                                  <w:rFonts w:cs="Calibri"/>
                                  <w:i/>
                                  <w:iCs/>
                                  <w:color w:val="7F7F7F" w:themeColor="text1" w:themeTint="80"/>
                                  <w:szCs w:val="20"/>
                                </w:rPr>
                                <w:t>re</w:t>
                              </w:r>
                              <w:r w:rsidR="00430AED" w:rsidRPr="00EB1D90">
                                <w:rPr>
                                  <w:rFonts w:cs="Calibri"/>
                                  <w:i/>
                                  <w:iCs/>
                                  <w:color w:val="7F7F7F" w:themeColor="text1" w:themeTint="80"/>
                                  <w:szCs w:val="20"/>
                                </w:rPr>
                                <w:t>ntie</w:t>
                              </w:r>
                              <w:r w:rsidR="00430AED" w:rsidRPr="00EB1D90">
                                <w:rPr>
                                  <w:rFonts w:cs="Calibri"/>
                                  <w:i/>
                                  <w:color w:val="7F7F7F" w:themeColor="text1" w:themeTint="80"/>
                                  <w:szCs w:val="20"/>
                                </w:rPr>
                                <w:t xml:space="preserve"> worden uitgevraagd. </w:t>
                              </w:r>
                            </w:p>
                          </w:txbxContent>
                        </wps:txbx>
                        <wps:bodyPr spcFirstLastPara="0" wrap="square" lIns="91440" tIns="45720" rIns="91440" bIns="45720" anchor="ctr">
                          <a:noAutofit/>
                        </wps:bodyPr>
                      </wps:wsp>
                      <pic:pic xmlns:pic="http://schemas.openxmlformats.org/drawingml/2006/picture">
                        <pic:nvPicPr>
                          <pic:cNvPr id="1587902648" name="Afbeelding 1587902648"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inline>
            </w:drawing>
          </mc:Choice>
          <mc:Fallback>
            <w:pict>
              <v:group w14:anchorId="142FA472" id="Groep 4" o:spid="_x0000_s1037" style="width:430pt;height:87pt;mso-position-horizontal-relative:char;mso-position-vertical-relative:line" coordsize="54617,1104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">
                <v:rect id="Rechthoek 1193091372" o:spid="_x0000_s1038" style="position:absolute;left:17095;width:37522;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" fillcolor="#e7e6e6 [3214]" strokecolor="white [3212]" strokeweight="1pt">
                  <v:textbox>
                    <w:txbxContent>
                      <w:p w14:paraId="0E72823F" w14:textId="44DCAA1F" w:rsidR="00430AED" w:rsidRPr="00EB1D90" w:rsidRDefault="00C77133" w:rsidP="00430AED">
                        <w:pPr>
                          <w:spacing w:line="252" w:lineRule="auto"/>
                          <w:rPr>
                            <w:rFonts w:cs="Calibri"/>
                            <w:i/>
                            <w:color w:val="7F7F7F" w:themeColor="text1" w:themeTint="80"/>
                            <w:szCs w:val="20"/>
                          </w:rPr>
                        </w:pPr>
                        <w:r w:rsidRPr="00EB1D90">
                          <w:rPr>
                            <w:rFonts w:cs="Calibri"/>
                            <w:b/>
                            <w:i/>
                            <w:color w:val="7F7F7F" w:themeColor="text1" w:themeTint="80"/>
                            <w:szCs w:val="20"/>
                          </w:rPr>
                          <w:t>Tip:</w:t>
                        </w:r>
                        <w:r w:rsidRPr="00EB1D90">
                          <w:rPr>
                            <w:rFonts w:cs="Calibri"/>
                            <w:i/>
                            <w:color w:val="7F7F7F" w:themeColor="text1" w:themeTint="80"/>
                            <w:szCs w:val="20"/>
                          </w:rPr>
                          <w:t xml:space="preserve"> </w:t>
                        </w:r>
                        <w:r w:rsidR="00430AED" w:rsidRPr="00EB1D90">
                          <w:rPr>
                            <w:rFonts w:cs="Calibri"/>
                            <w:i/>
                            <w:color w:val="7F7F7F" w:themeColor="text1" w:themeTint="80"/>
                            <w:szCs w:val="20"/>
                          </w:rPr>
                          <w:t xml:space="preserve">Het uitvragen van referenties </w:t>
                        </w:r>
                        <w:r w:rsidR="0072355C" w:rsidRPr="00EB1D90">
                          <w:rPr>
                            <w:rFonts w:cs="Calibri"/>
                            <w:i/>
                            <w:color w:val="7F7F7F" w:themeColor="text1" w:themeTint="80"/>
                            <w:szCs w:val="20"/>
                          </w:rPr>
                          <w:t xml:space="preserve">moet </w:t>
                        </w:r>
                        <w:r w:rsidR="00430AED" w:rsidRPr="00EB1D90">
                          <w:rPr>
                            <w:rFonts w:cs="Calibri"/>
                            <w:i/>
                            <w:color w:val="7F7F7F" w:themeColor="text1" w:themeTint="80"/>
                            <w:szCs w:val="20"/>
                          </w:rPr>
                          <w:t xml:space="preserve">in lijn zijn met de Gids Proportionaliteit. </w:t>
                        </w:r>
                        <w:r w:rsidR="00430AED" w:rsidRPr="00EB1D90">
                          <w:rPr>
                            <w:rFonts w:eastAsia="Montserrat" w:cs="Calibri"/>
                            <w:i/>
                            <w:color w:val="7F7F7F" w:themeColor="text1" w:themeTint="80"/>
                            <w:szCs w:val="20"/>
                          </w:rPr>
                          <w:t xml:space="preserve">Dit betekent bijvoorbeeld </w:t>
                        </w:r>
                        <w:r w:rsidR="00430AED" w:rsidRPr="00EB1D90">
                          <w:rPr>
                            <w:rFonts w:cs="Calibri"/>
                            <w:i/>
                            <w:color w:val="7F7F7F" w:themeColor="text1" w:themeTint="80"/>
                            <w:szCs w:val="20"/>
                          </w:rPr>
                          <w:t xml:space="preserve">dat </w:t>
                        </w:r>
                        <w:r w:rsidR="00430AED" w:rsidRPr="00EB1D90">
                          <w:rPr>
                            <w:rFonts w:eastAsia="Montserrat" w:cs="Calibri"/>
                            <w:i/>
                            <w:color w:val="7F7F7F" w:themeColor="text1" w:themeTint="80"/>
                            <w:szCs w:val="20"/>
                          </w:rPr>
                          <w:t xml:space="preserve">referenties niet gestapeld mogen worden en proportioneel </w:t>
                        </w:r>
                        <w:r w:rsidR="005B2649">
                          <w:rPr>
                            <w:rFonts w:eastAsia="Montserrat" w:cs="Calibri"/>
                            <w:i/>
                            <w:iCs/>
                            <w:color w:val="7F7F7F" w:themeColor="text1" w:themeTint="80"/>
                            <w:szCs w:val="20"/>
                          </w:rPr>
                          <w:t>moeten</w:t>
                        </w:r>
                        <w:r w:rsidR="00430AED" w:rsidRPr="00EB1D90">
                          <w:rPr>
                            <w:rFonts w:eastAsia="Montserrat" w:cs="Calibri"/>
                            <w:i/>
                            <w:color w:val="7F7F7F" w:themeColor="text1" w:themeTint="80"/>
                            <w:szCs w:val="20"/>
                          </w:rPr>
                          <w:t xml:space="preserve"> zijn voor deze opdracht</w:t>
                        </w:r>
                        <w:r w:rsidR="00430AED" w:rsidRPr="00EB1D90">
                          <w:rPr>
                            <w:rFonts w:cs="Calibri"/>
                            <w:i/>
                            <w:color w:val="7F7F7F" w:themeColor="text1" w:themeTint="80"/>
                            <w:szCs w:val="20"/>
                          </w:rPr>
                          <w:t xml:space="preserve">. Pas hierbij </w:t>
                        </w:r>
                        <w:r w:rsidR="00E97B1E" w:rsidRPr="00EB1D90">
                          <w:rPr>
                            <w:rFonts w:cs="Calibri"/>
                            <w:i/>
                            <w:color w:val="7F7F7F" w:themeColor="text1" w:themeTint="80"/>
                            <w:szCs w:val="20"/>
                          </w:rPr>
                          <w:t xml:space="preserve">bijvoorbeeld </w:t>
                        </w:r>
                        <w:r w:rsidR="00430AED" w:rsidRPr="00EB1D90">
                          <w:rPr>
                            <w:rFonts w:cs="Calibri"/>
                            <w:i/>
                            <w:color w:val="7F7F7F" w:themeColor="text1" w:themeTint="80"/>
                            <w:szCs w:val="20"/>
                          </w:rPr>
                          <w:t>de 60% regel toe</w:t>
                        </w:r>
                        <w:r w:rsidR="005B2649">
                          <w:rPr>
                            <w:rFonts w:cs="Calibri"/>
                            <w:i/>
                            <w:iCs/>
                            <w:color w:val="7F7F7F" w:themeColor="text1" w:themeTint="80"/>
                            <w:szCs w:val="20"/>
                          </w:rPr>
                          <w:t>. Hierbij mag</w:t>
                        </w:r>
                        <w:r w:rsidR="00430AED" w:rsidRPr="00EB1D90">
                          <w:rPr>
                            <w:rFonts w:cs="Calibri"/>
                            <w:i/>
                            <w:color w:val="7F7F7F" w:themeColor="text1" w:themeTint="80"/>
                            <w:szCs w:val="20"/>
                          </w:rPr>
                          <w:t xml:space="preserve"> 60% van de opdrachtwaarde/volume als </w:t>
                        </w:r>
                        <w:r w:rsidR="00430AED" w:rsidRPr="00EB1D90">
                          <w:rPr>
                            <w:rFonts w:cs="Calibri"/>
                            <w:i/>
                            <w:iCs/>
                            <w:color w:val="7F7F7F" w:themeColor="text1" w:themeTint="80"/>
                            <w:szCs w:val="20"/>
                          </w:rPr>
                          <w:t>refe</w:t>
                        </w:r>
                        <w:r w:rsidR="005B2649">
                          <w:rPr>
                            <w:rFonts w:cs="Calibri"/>
                            <w:i/>
                            <w:iCs/>
                            <w:color w:val="7F7F7F" w:themeColor="text1" w:themeTint="80"/>
                            <w:szCs w:val="20"/>
                          </w:rPr>
                          <w:t>re</w:t>
                        </w:r>
                        <w:r w:rsidR="00430AED" w:rsidRPr="00EB1D90">
                          <w:rPr>
                            <w:rFonts w:cs="Calibri"/>
                            <w:i/>
                            <w:iCs/>
                            <w:color w:val="7F7F7F" w:themeColor="text1" w:themeTint="80"/>
                            <w:szCs w:val="20"/>
                          </w:rPr>
                          <w:t>ntie</w:t>
                        </w:r>
                        <w:r w:rsidR="00430AED" w:rsidRPr="00EB1D90">
                          <w:rPr>
                            <w:rFonts w:cs="Calibri"/>
                            <w:i/>
                            <w:color w:val="7F7F7F" w:themeColor="text1" w:themeTint="80"/>
                            <w:szCs w:val="20"/>
                          </w:rPr>
                          <w:t xml:space="preserve"> worden uitgevraagd. </w:t>
                        </w:r>
                      </w:p>
                    </w:txbxContent>
                  </v:textbox>
                </v:rect>
                <v:shape id="Afbeelding 1587902648" o:spid="_x0000_s1039"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">
                  <v:imagedata r:id="rId12" o:title="Afbeelding met tekst, Lettertype, logo, Graphics&#10;&#10;Automatisch gegenereerde beschrijving"/>
                </v:shape>
                <w10:anchorlock/>
              </v:group>
            </w:pict>
          </mc:Fallback>
        </mc:AlternateContent>
      </w:r>
    </w:p>
    <w:p w14:paraId="6A2F0B56" w14:textId="77777777" w:rsidR="00D42AFF" w:rsidRDefault="00D42AFF" w:rsidP="00D42AFF">
      <w:pPr>
        <w:spacing w:line="276" w:lineRule="auto"/>
        <w:rPr>
          <w:rStyle w:val="Sjabloontekst"/>
          <w:b/>
          <w:bCs/>
        </w:rPr>
      </w:pPr>
      <w:bookmarkStart w:id="19" w:name="_Toc172562200"/>
      <w:bookmarkStart w:id="20" w:name="_Ref179440278"/>
      <w:r w:rsidRPr="006C1614">
        <w:rPr>
          <w:rStyle w:val="Sjabloontekst"/>
          <w:b/>
          <w:bCs/>
        </w:rPr>
        <w:t xml:space="preserve">&lt;Kerncompetentie 1&gt; </w:t>
      </w:r>
    </w:p>
    <w:p w14:paraId="29D2C021" w14:textId="77777777" w:rsidR="00D42AFF" w:rsidRDefault="00D42AFF" w:rsidP="00D42AFF">
      <w:pPr>
        <w:spacing w:line="276" w:lineRule="auto"/>
        <w:rPr>
          <w:b/>
          <w:bCs/>
          <w:shd w:val="clear" w:color="auto" w:fill="CCCC00"/>
        </w:rPr>
      </w:pPr>
      <w:r w:rsidRPr="002A2E6F">
        <w:rPr>
          <w:b/>
          <w:bCs/>
          <w:shd w:val="clear" w:color="auto" w:fill="CCCC00"/>
        </w:rPr>
        <w:t>U toont met behulp van één referentieproject aan dat u ervaring heeft</w:t>
      </w:r>
      <w:r>
        <w:rPr>
          <w:b/>
          <w:bCs/>
          <w:shd w:val="clear" w:color="auto" w:fill="CCCC00"/>
        </w:rPr>
        <w:t xml:space="preserve"> met @@@@</w:t>
      </w:r>
    </w:p>
    <w:p w14:paraId="15217C52" w14:textId="77777777" w:rsidR="00D42AFF" w:rsidRDefault="00D42AFF" w:rsidP="00D42AFF">
      <w:pPr>
        <w:spacing w:line="276" w:lineRule="auto"/>
        <w:rPr>
          <w:b/>
          <w:bCs/>
          <w:shd w:val="clear" w:color="auto" w:fill="CCCC00"/>
        </w:rPr>
      </w:pPr>
      <w:r w:rsidRPr="00FF3329">
        <w:rPr>
          <w:b/>
          <w:bCs/>
          <w:shd w:val="clear" w:color="auto" w:fill="CCCC00"/>
        </w:rPr>
        <w:t>Het referentieproject voldoet tenminste aan de volgende minimumeisen:</w:t>
      </w:r>
    </w:p>
    <w:p w14:paraId="3893F238" w14:textId="77777777" w:rsidR="00E260E9" w:rsidRDefault="00E260E9" w:rsidP="00E260E9">
      <w:pPr>
        <w:spacing w:line="276" w:lineRule="auto"/>
        <w:rPr>
          <w:rStyle w:val="Sjabloontekst"/>
          <w:b/>
          <w:bCs/>
        </w:rPr>
      </w:pPr>
    </w:p>
    <w:p w14:paraId="333741F0" w14:textId="69E95CA4" w:rsidR="00E260E9" w:rsidRDefault="00D42AFF" w:rsidP="00E260E9">
      <w:pPr>
        <w:spacing w:line="276" w:lineRule="auto"/>
        <w:rPr>
          <w:rStyle w:val="Sjabloontekst"/>
          <w:b/>
          <w:bCs/>
        </w:rPr>
      </w:pPr>
      <w:r w:rsidRPr="006C1614">
        <w:rPr>
          <w:rStyle w:val="Sjabloontekst"/>
          <w:b/>
          <w:bCs/>
        </w:rPr>
        <w:t xml:space="preserve">&lt;Kerncompetentie 2&gt; </w:t>
      </w:r>
    </w:p>
    <w:p w14:paraId="4C4E2AB2" w14:textId="54618834" w:rsidR="00E260E9" w:rsidRDefault="00E260E9" w:rsidP="00E260E9">
      <w:pPr>
        <w:spacing w:line="276" w:lineRule="auto"/>
        <w:rPr>
          <w:rStyle w:val="Sjabloontekst"/>
          <w:b/>
          <w:bCs/>
        </w:rPr>
      </w:pPr>
      <w:r>
        <w:rPr>
          <w:rStyle w:val="Sjabloontekst"/>
          <w:b/>
          <w:bCs/>
        </w:rPr>
        <w:t>@@@@@@</w:t>
      </w:r>
    </w:p>
    <w:p w14:paraId="69D9871F" w14:textId="7045721A" w:rsidR="00F2279B" w:rsidRPr="00E260E9" w:rsidRDefault="00F2279B" w:rsidP="00E260E9">
      <w:pPr>
        <w:spacing w:line="276" w:lineRule="auto"/>
        <w:rPr>
          <w:b/>
          <w:bCs/>
          <w:shd w:val="clear" w:color="auto" w:fill="CCCC00"/>
        </w:rPr>
      </w:pPr>
      <w:r w:rsidRPr="6B8622BE">
        <w:rPr>
          <w:rStyle w:val="Sjabloontekst"/>
        </w:rPr>
        <w:t>Optioneel bij sommige diensten</w:t>
      </w:r>
      <w:r>
        <w:t xml:space="preserve">: De door u opgegeven referentie dient minimaal </w:t>
      </w:r>
      <w:r w:rsidRPr="6B8622BE">
        <w:rPr>
          <w:rStyle w:val="Sjabloontekst"/>
        </w:rPr>
        <w:t>X</w:t>
      </w:r>
      <w:r>
        <w:t xml:space="preserve"> maanden aaneengesloten te hebben geduurd en wordt op onderstaande wijze meegenomen in de waarde-berekening op jaarbasis van de referentieopdracht.</w:t>
      </w:r>
    </w:p>
    <w:p w14:paraId="6C54CFB9" w14:textId="6A048858" w:rsidR="00B63E7B" w:rsidRPr="00B63E7B" w:rsidRDefault="00DE0257" w:rsidP="00EC1697">
      <w:pPr>
        <w:pStyle w:val="Kop1"/>
      </w:pPr>
      <w:bookmarkStart w:id="21" w:name="_Toc187659484"/>
      <w:r>
        <w:t>Waar beoordelen wij op?</w:t>
      </w:r>
      <w:bookmarkEnd w:id="19"/>
      <w:bookmarkEnd w:id="20"/>
      <w:bookmarkEnd w:id="21"/>
      <w:r>
        <w:t xml:space="preserve"> </w:t>
      </w:r>
    </w:p>
    <w:p w14:paraId="5A02ACCA" w14:textId="4B2A727E" w:rsidR="00511DED" w:rsidRDefault="006357C7" w:rsidP="00511DED">
      <w:pPr>
        <w:pStyle w:val="Kop2"/>
      </w:pPr>
      <w:bookmarkStart w:id="22" w:name="_Toc172562201"/>
      <w:bookmarkStart w:id="23" w:name="_Toc187659485"/>
      <w:r>
        <w:t>Onze beoordelingsmethode</w:t>
      </w:r>
      <w:bookmarkEnd w:id="22"/>
      <w:bookmarkEnd w:id="23"/>
      <w:r>
        <w:t xml:space="preserve"> </w:t>
      </w:r>
    </w:p>
    <w:p w14:paraId="671804CA" w14:textId="43FBD518" w:rsidR="00A714DA" w:rsidRDefault="00345BC2" w:rsidP="00795894">
      <w:pPr>
        <w:spacing w:line="276" w:lineRule="auto"/>
      </w:pPr>
      <w:r>
        <w:t>We gunnen de opdracht voorlopig aan de</w:t>
      </w:r>
      <w:r w:rsidR="00BB29B8">
        <w:t xml:space="preserve"> economisch meest voordelige</w:t>
      </w:r>
      <w:r>
        <w:t xml:space="preserve"> inschrijving met de beste </w:t>
      </w:r>
      <w:r w:rsidR="00BB29B8">
        <w:t xml:space="preserve">prijs-/kwaliteitverhouding. </w:t>
      </w:r>
      <w:r w:rsidR="00CB0F95">
        <w:t xml:space="preserve">We beoordelen </w:t>
      </w:r>
      <w:r w:rsidR="00960856">
        <w:t>uw</w:t>
      </w:r>
      <w:r w:rsidR="00CB0F95">
        <w:t xml:space="preserve"> inschrijving dus op zowel prijs als kwaliteit. Dit doen w</w:t>
      </w:r>
      <w:r w:rsidR="00704C02">
        <w:t>e</w:t>
      </w:r>
      <w:r w:rsidR="00CB0F95">
        <w:t xml:space="preserve"> aan de hand van </w:t>
      </w:r>
      <w:r w:rsidR="005F7545">
        <w:t xml:space="preserve">bepaalde gunningscriteria en bijbehorende punten die </w:t>
      </w:r>
      <w:r w:rsidR="004F2B46">
        <w:t>u</w:t>
      </w:r>
      <w:r w:rsidR="005F7545">
        <w:t xml:space="preserve"> voor een criterium kunt verdienen</w:t>
      </w:r>
      <w:r w:rsidR="0094788E">
        <w:t xml:space="preserve">, zoals beschreven in </w:t>
      </w:r>
      <w:r w:rsidR="0094788E" w:rsidRPr="40D263D7">
        <w:rPr>
          <w:rStyle w:val="Sjabloontekst"/>
        </w:rPr>
        <w:t>&lt;Tabel X</w:t>
      </w:r>
      <w:r w:rsidR="00744E4A" w:rsidRPr="40D263D7">
        <w:rPr>
          <w:rStyle w:val="Sjabloontekst"/>
        </w:rPr>
        <w:t xml:space="preserve"> of A</w:t>
      </w:r>
      <w:r w:rsidR="0094788E" w:rsidRPr="40D263D7">
        <w:rPr>
          <w:rStyle w:val="Sjabloontekst"/>
        </w:rPr>
        <w:t>&gt;</w:t>
      </w:r>
      <w:r w:rsidR="0094788E">
        <w:t>.</w:t>
      </w:r>
      <w:r w:rsidR="001577AA">
        <w:t xml:space="preserve"> </w:t>
      </w:r>
      <w:r w:rsidR="005B29D2">
        <w:t xml:space="preserve">De toewijzing van het puntenaantal doen wij </w:t>
      </w:r>
      <w:r w:rsidR="00D27F93">
        <w:t>en alleen</w:t>
      </w:r>
      <w:r w:rsidR="00A41C79">
        <w:t xml:space="preserve"> </w:t>
      </w:r>
      <w:r w:rsidR="005B29D2">
        <w:t xml:space="preserve">op basis van de </w:t>
      </w:r>
      <w:r w:rsidR="005B29D2" w:rsidRPr="40D263D7">
        <w:rPr>
          <w:rStyle w:val="Sjabloontekst"/>
        </w:rPr>
        <w:t>&lt;</w:t>
      </w:r>
      <w:r w:rsidR="008A0A92" w:rsidRPr="40D263D7">
        <w:rPr>
          <w:rStyle w:val="Sjabloontekst"/>
        </w:rPr>
        <w:t xml:space="preserve"> </w:t>
      </w:r>
      <w:r w:rsidR="005B29D2" w:rsidRPr="40D263D7">
        <w:rPr>
          <w:rStyle w:val="Sjabloontekst"/>
        </w:rPr>
        <w:t xml:space="preserve">/gewogen factor/gunnen op waarde/laagste prijs&gt; </w:t>
      </w:r>
      <w:r w:rsidR="005B29D2">
        <w:t xml:space="preserve">methode. </w:t>
      </w:r>
      <w:r w:rsidR="005F67F3">
        <w:t xml:space="preserve">Een toelichting op de beoordelingsmethode is uitgewerkt in bijlage 1. </w:t>
      </w:r>
      <w:r w:rsidR="00CC32DA">
        <w:t xml:space="preserve">Dit werkt als volgt: </w:t>
      </w:r>
    </w:p>
    <w:p w14:paraId="248BC411" w14:textId="0DEA8303" w:rsidR="004504F3" w:rsidRPr="009F2B9E" w:rsidRDefault="009F2B9E" w:rsidP="00795894">
      <w:pPr>
        <w:spacing w:line="276" w:lineRule="auto"/>
        <w:rPr>
          <w:b/>
          <w:bCs/>
        </w:rPr>
      </w:pPr>
      <w:r w:rsidRPr="009F2B9E">
        <w:rPr>
          <w:b/>
          <w:bCs/>
        </w:rPr>
        <w:t>Gewogen factor methode</w:t>
      </w:r>
      <w:r w:rsidR="00585102">
        <w:rPr>
          <w:b/>
          <w:bCs/>
        </w:rPr>
        <w:t>:</w:t>
      </w:r>
    </w:p>
    <w:p w14:paraId="72E9531A" w14:textId="1507C8A2" w:rsidR="00031DF5" w:rsidRDefault="287A8655" w:rsidP="003B502C">
      <w:pPr>
        <w:pStyle w:val="Lijstalinea"/>
      </w:pPr>
      <w:r>
        <w:t xml:space="preserve">De toewijzing van het puntenaantal per kwalitatief gunningscriterium </w:t>
      </w:r>
      <w:r w:rsidR="5900E5FE">
        <w:t xml:space="preserve">doen wij op basis </w:t>
      </w:r>
      <w:r w:rsidR="77524301">
        <w:t xml:space="preserve">van de waarderingen in </w:t>
      </w:r>
      <w:r w:rsidR="77524301" w:rsidRPr="6B8622BE">
        <w:rPr>
          <w:rStyle w:val="Sjabloontekst"/>
        </w:rPr>
        <w:t>&lt;Tabel Y&gt;</w:t>
      </w:r>
      <w:r w:rsidR="0656A995" w:rsidRPr="6B8622BE">
        <w:rPr>
          <w:rStyle w:val="Sjabloontekst"/>
        </w:rPr>
        <w:t xml:space="preserve"> </w:t>
      </w:r>
      <w:r w:rsidR="0656A995">
        <w:t>en de puntenaantallen in</w:t>
      </w:r>
      <w:r w:rsidR="0656A995" w:rsidRPr="6B8622BE">
        <w:rPr>
          <w:rStyle w:val="Sjabloontekst"/>
        </w:rPr>
        <w:t xml:space="preserve"> &lt;Tabel X&gt;</w:t>
      </w:r>
      <w:r w:rsidR="77524301">
        <w:t xml:space="preserve">. </w:t>
      </w:r>
      <w:r w:rsidR="0CD91223" w:rsidRPr="6B8622BE">
        <w:rPr>
          <w:u w:val="single"/>
        </w:rPr>
        <w:t>Voorbeeld</w:t>
      </w:r>
      <w:r w:rsidR="0CD91223">
        <w:t xml:space="preserve">: </w:t>
      </w:r>
      <w:r w:rsidR="1DD8B656">
        <w:t xml:space="preserve">De beoordelaars beoordelen </w:t>
      </w:r>
      <w:r w:rsidR="004F2B46">
        <w:t xml:space="preserve">uw </w:t>
      </w:r>
      <w:r w:rsidR="1DD8B656">
        <w:t xml:space="preserve">uitwerking van GC </w:t>
      </w:r>
      <w:r w:rsidR="2D08A43E">
        <w:t>1</w:t>
      </w:r>
      <w:r w:rsidR="1DD8B656">
        <w:t xml:space="preserve"> met een ‘8, Goed’. </w:t>
      </w:r>
      <w:r w:rsidR="004F2B46">
        <w:t xml:space="preserve">U </w:t>
      </w:r>
      <w:r w:rsidR="1DD8B656">
        <w:t xml:space="preserve">krijgt vervolgens 80% van het maximaal aantal punten bij GC </w:t>
      </w:r>
      <w:r w:rsidR="2D08A43E">
        <w:t>1</w:t>
      </w:r>
      <w:r w:rsidR="1DD8B656">
        <w:t xml:space="preserve"> zoals beschreven in </w:t>
      </w:r>
      <w:r w:rsidR="5DBFB47B" w:rsidRPr="6B8622BE">
        <w:rPr>
          <w:rStyle w:val="Sjabloontekst"/>
        </w:rPr>
        <w:t>&lt;Tabel X&gt;</w:t>
      </w:r>
      <w:r w:rsidR="5DBFB47B">
        <w:t xml:space="preserve">. </w:t>
      </w:r>
    </w:p>
    <w:p w14:paraId="106C8471" w14:textId="6B64C2B9" w:rsidR="008A0A9B" w:rsidRDefault="53B2F8E2" w:rsidP="003B502C">
      <w:pPr>
        <w:pStyle w:val="Lijstalinea"/>
      </w:pPr>
      <w:r>
        <w:lastRenderedPageBreak/>
        <w:t xml:space="preserve">De toewijzing van het puntenaantal voor het gunningscriterium prijs doen wij </w:t>
      </w:r>
      <w:r w:rsidR="00A34AC4" w:rsidRPr="00A34AC4">
        <w:rPr>
          <w:rStyle w:val="Sjabloontekst"/>
        </w:rPr>
        <w:t>absoluut/</w:t>
      </w:r>
      <w:r w:rsidR="001C213E" w:rsidRPr="00A34AC4">
        <w:rPr>
          <w:rStyle w:val="Sjabloontekst"/>
        </w:rPr>
        <w:t>relatief</w:t>
      </w:r>
      <w:r w:rsidR="001C213E">
        <w:t xml:space="preserve">, dit gaat </w:t>
      </w:r>
      <w:r>
        <w:t>a</w:t>
      </w:r>
      <w:r w:rsidR="7A184197">
        <w:t xml:space="preserve">ls volgt. </w:t>
      </w:r>
      <w:r w:rsidR="00A34AC4" w:rsidRPr="00A34AC4">
        <w:rPr>
          <w:rStyle w:val="Sjabloontekst"/>
        </w:rPr>
        <w:t>&lt;</w:t>
      </w:r>
      <w:r w:rsidR="7A184197" w:rsidRPr="00A34AC4">
        <w:rPr>
          <w:rStyle w:val="Sjabloontekst"/>
        </w:rPr>
        <w:t>Voorbeeld</w:t>
      </w:r>
      <w:r w:rsidR="00A34AC4" w:rsidRPr="00A34AC4">
        <w:rPr>
          <w:rStyle w:val="Sjabloontekst"/>
        </w:rPr>
        <w:t xml:space="preserve"> relatief&gt;</w:t>
      </w:r>
      <w:r w:rsidR="7A184197" w:rsidRPr="00A34AC4">
        <w:rPr>
          <w:rStyle w:val="Sjabloontekst"/>
        </w:rPr>
        <w:t>:</w:t>
      </w:r>
      <w:r w:rsidR="7A184197">
        <w:t xml:space="preserve"> </w:t>
      </w:r>
      <w:r w:rsidR="00CB3A20">
        <w:t>U</w:t>
      </w:r>
      <w:r w:rsidR="7C8A6DC9">
        <w:t xml:space="preserve"> kunt </w:t>
      </w:r>
      <w:r w:rsidR="7C8A6DC9" w:rsidRPr="00B11DE7">
        <w:t>40</w:t>
      </w:r>
      <w:r w:rsidR="7C8A6DC9">
        <w:t xml:space="preserve"> punten behalen voor het criterium prijs. De puntenscore op dit onderdeel berekenen wij vervolgens aan de hand van de volgende formule: </w:t>
      </w:r>
      <w:r w:rsidR="7C8A6DC9" w:rsidRPr="00637F0D">
        <w:t>(laagst ingeschreven prijs /</w:t>
      </w:r>
      <w:r w:rsidR="00CB3A20">
        <w:t xml:space="preserve"> uw</w:t>
      </w:r>
      <w:r w:rsidR="00074FD6" w:rsidRPr="00637F0D">
        <w:t xml:space="preserve"> </w:t>
      </w:r>
      <w:r w:rsidR="7C8A6DC9" w:rsidRPr="00637F0D">
        <w:t>inschrijfprijs)</w:t>
      </w:r>
      <w:r w:rsidR="7C8A6DC9">
        <w:t xml:space="preserve"> x </w:t>
      </w:r>
      <w:r w:rsidR="7C8A6DC9" w:rsidRPr="00B11DE7">
        <w:t>40</w:t>
      </w:r>
      <w:r w:rsidR="7C8A6DC9">
        <w:t xml:space="preserve">. </w:t>
      </w:r>
      <w:r w:rsidR="3103E823">
        <w:t xml:space="preserve">De laagst ingeschreven prijs </w:t>
      </w:r>
      <w:r w:rsidR="00D511E9">
        <w:t xml:space="preserve">ontvangt </w:t>
      </w:r>
      <w:r w:rsidR="3103E823">
        <w:t xml:space="preserve">het gehele puntentotaal voor het criterium prijs. </w:t>
      </w:r>
    </w:p>
    <w:p w14:paraId="50139DF9" w14:textId="77777777" w:rsidR="00366716" w:rsidRDefault="2A0F325E" w:rsidP="6B8622BE">
      <w:pPr>
        <w:spacing w:line="276" w:lineRule="auto"/>
      </w:pPr>
      <w:r>
        <w:t xml:space="preserve">Aan de inschrijver met de meeste </w:t>
      </w:r>
      <w:r w:rsidR="00BE7486">
        <w:t>totaal</w:t>
      </w:r>
      <w:r>
        <w:t xml:space="preserve">punten wordt voorlopig de opdracht gegund. </w:t>
      </w:r>
    </w:p>
    <w:p w14:paraId="136DD148" w14:textId="4BB09366" w:rsidR="00EF203C" w:rsidRDefault="00EF203C" w:rsidP="6B8622BE">
      <w:pPr>
        <w:spacing w:line="276" w:lineRule="auto"/>
      </w:pPr>
      <w:r>
        <w:rPr>
          <w:noProof/>
        </w:rPr>
        <mc:AlternateContent>
          <mc:Choice Requires="wpg">
            <w:drawing>
              <wp:anchor distT="0" distB="0" distL="114300" distR="114300" simplePos="0" relativeHeight="251661312" behindDoc="0" locked="0" layoutInCell="1" allowOverlap="1" wp14:anchorId="2AC68447" wp14:editId="5A0601E1">
                <wp:simplePos x="0" y="0"/>
                <wp:positionH relativeFrom="margin">
                  <wp:align>left</wp:align>
                </wp:positionH>
                <wp:positionV relativeFrom="paragraph">
                  <wp:posOffset>213360</wp:posOffset>
                </wp:positionV>
                <wp:extent cx="5505450" cy="1390650"/>
                <wp:effectExtent l="0" t="0" r="19050" b="19050"/>
                <wp:wrapSquare wrapText="bothSides"/>
                <wp:docPr id="982111093" name="Groep 4"/>
                <wp:cNvGraphicFramePr/>
                <a:graphic xmlns:a="http://schemas.openxmlformats.org/drawingml/2006/main">
                  <a:graphicData uri="http://schemas.microsoft.com/office/word/2010/wordprocessingGroup">
                    <wpg:wgp>
                      <wpg:cNvGrpSpPr/>
                      <wpg:grpSpPr>
                        <a:xfrm>
                          <a:off x="0" y="0"/>
                          <a:ext cx="5505450" cy="1390650"/>
                          <a:chOff x="0" y="0"/>
                          <a:chExt cx="5461745" cy="1223772"/>
                        </a:xfrm>
                      </wpg:grpSpPr>
                      <wps:wsp>
                        <wps:cNvPr id="1132948584" name="Rechthoek 1132948584"/>
                        <wps:cNvSpPr/>
                        <wps:spPr>
                          <a:xfrm>
                            <a:off x="1709530" y="0"/>
                            <a:ext cx="3752215" cy="1223772"/>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rgbClr r="0" g="0" b="0"/>
                          </a:effectRef>
                          <a:fontRef idx="minor">
                            <a:schemeClr val="lt1"/>
                          </a:fontRef>
                        </wps:style>
                        <wps:txbx>
                          <w:txbxContent>
                            <w:p w14:paraId="79D35206" w14:textId="0087F59B" w:rsidR="00430AED" w:rsidRPr="00EB1D90" w:rsidRDefault="008C7C9D" w:rsidP="00430AED">
                              <w:pPr>
                                <w:spacing w:line="252" w:lineRule="auto"/>
                                <w:rPr>
                                  <w:rFonts w:cs="Calibri"/>
                                  <w:i/>
                                  <w:color w:val="7F7F7F" w:themeColor="text1" w:themeTint="80"/>
                                  <w:szCs w:val="20"/>
                                </w:rPr>
                              </w:pPr>
                              <w:r w:rsidRPr="00EB1D90">
                                <w:rPr>
                                  <w:rFonts w:cs="Calibri"/>
                                  <w:b/>
                                  <w:i/>
                                  <w:color w:val="7F7F7F" w:themeColor="text1" w:themeTint="80"/>
                                  <w:szCs w:val="20"/>
                                </w:rPr>
                                <w:t>Tip:</w:t>
                              </w:r>
                              <w:r w:rsidRPr="00EB1D90">
                                <w:rPr>
                                  <w:rFonts w:cs="Calibri"/>
                                  <w:i/>
                                  <w:color w:val="7F7F7F" w:themeColor="text1" w:themeTint="80"/>
                                  <w:szCs w:val="20"/>
                                </w:rPr>
                                <w:t xml:space="preserve"> </w:t>
                              </w:r>
                              <w:r w:rsidR="00430AED" w:rsidRPr="00EB1D90">
                                <w:rPr>
                                  <w:rFonts w:cs="Calibri"/>
                                  <w:i/>
                                  <w:color w:val="7F7F7F" w:themeColor="text1" w:themeTint="80"/>
                                  <w:szCs w:val="20"/>
                                </w:rPr>
                                <w:t xml:space="preserve">Uit de </w:t>
                              </w:r>
                              <w:r w:rsidR="00E97B1E" w:rsidRPr="00EB1D90">
                                <w:rPr>
                                  <w:rFonts w:cs="Calibri"/>
                                  <w:i/>
                                  <w:color w:val="7F7F7F" w:themeColor="text1" w:themeTint="80"/>
                                  <w:szCs w:val="20"/>
                                </w:rPr>
                                <w:t>enquête</w:t>
                              </w:r>
                              <w:r w:rsidR="00430AED" w:rsidRPr="00EB1D90">
                                <w:rPr>
                                  <w:rFonts w:cs="Calibri"/>
                                  <w:i/>
                                  <w:color w:val="7F7F7F" w:themeColor="text1" w:themeTint="80"/>
                                  <w:szCs w:val="20"/>
                                </w:rPr>
                                <w:t xml:space="preserve"> blijkt dat een redelijke prijs-kwaliteitverhouding voor marktpartijen bepalend is in hun bid/no-bid afweging. Veel marktpartijen maken verschil op kwaliteit, niet op prijs. Denk dus goed na over de mate waarin prijs en kwaliteit beoordeeld worden. Geef voldoende ruimte voor kwaliteitsaspecten zoals duurzaamheid, ontzorging en samenwerking. </w:t>
                              </w:r>
                            </w:p>
                          </w:txbxContent>
                        </wps:txbx>
                        <wps:bodyPr spcFirstLastPara="0" wrap="square" lIns="91440" tIns="45720" rIns="91440" bIns="45720" anchor="ctr">
                          <a:noAutofit/>
                        </wps:bodyPr>
                      </wps:wsp>
                      <pic:pic xmlns:pic="http://schemas.openxmlformats.org/drawingml/2006/picture">
                        <pic:nvPicPr>
                          <pic:cNvPr id="149669116" name="Afbeelding 149669116" descr="Afbeelding met tekst, Lettertype, logo, Graphics&#10;&#10;Automatisch gegenereerde beschrijving"/>
                          <pic:cNvPicPr>
                            <a:picLocks noChangeAspect="1"/>
                          </pic:cNvPicPr>
                        </pic:nvPicPr>
                        <pic:blipFill>
                          <a:blip r:embed="rId11"/>
                          <a:stretch>
                            <a:fillRect/>
                          </a:stretch>
                        </pic:blipFill>
                        <pic:spPr>
                          <a:xfrm>
                            <a:off x="0" y="47708"/>
                            <a:ext cx="1522730" cy="755015"/>
                          </a:xfrm>
                          <a:prstGeom prst="rect">
                            <a:avLst/>
                          </a:prstGeom>
                        </pic:spPr>
                      </pic:pic>
                    </wpg:wgp>
                  </a:graphicData>
                </a:graphic>
              </wp:anchor>
            </w:drawing>
          </mc:Choice>
          <mc:Fallback>
            <w:pict>
              <v:group w14:anchorId="2AC68447" id="_x0000_s1040" style="position:absolute;margin-left:0;margin-top:16.8pt;width:433.5pt;height:109.5pt;z-index:251661312;mso-position-horizontal:left;mso-position-horizontal-relative:margin;mso-position-vertical-relative:text" coordsize="54617,1223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">
                <v:rect id="Rechthoek 1132948584" o:spid="_x0000_s1041" style="position:absolute;left:17095;width:37522;height:122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" fillcolor="#e7e6e6 [3214]" strokecolor="white [3212]" strokeweight="1pt">
                  <v:textbox>
                    <w:txbxContent>
                      <w:p w14:paraId="79D35206" w14:textId="0087F59B" w:rsidR="00430AED" w:rsidRPr="00EB1D90" w:rsidRDefault="008C7C9D" w:rsidP="00430AED">
                        <w:pPr>
                          <w:spacing w:line="252" w:lineRule="auto"/>
                          <w:rPr>
                            <w:rFonts w:cs="Calibri"/>
                            <w:i/>
                            <w:color w:val="7F7F7F" w:themeColor="text1" w:themeTint="80"/>
                            <w:szCs w:val="20"/>
                          </w:rPr>
                        </w:pPr>
                        <w:r w:rsidRPr="00EB1D90">
                          <w:rPr>
                            <w:rFonts w:cs="Calibri"/>
                            <w:b/>
                            <w:i/>
                            <w:color w:val="7F7F7F" w:themeColor="text1" w:themeTint="80"/>
                            <w:szCs w:val="20"/>
                          </w:rPr>
                          <w:t>Tip:</w:t>
                        </w:r>
                        <w:r w:rsidRPr="00EB1D90">
                          <w:rPr>
                            <w:rFonts w:cs="Calibri"/>
                            <w:i/>
                            <w:color w:val="7F7F7F" w:themeColor="text1" w:themeTint="80"/>
                            <w:szCs w:val="20"/>
                          </w:rPr>
                          <w:t xml:space="preserve"> </w:t>
                        </w:r>
                        <w:r w:rsidR="00430AED" w:rsidRPr="00EB1D90">
                          <w:rPr>
                            <w:rFonts w:cs="Calibri"/>
                            <w:i/>
                            <w:color w:val="7F7F7F" w:themeColor="text1" w:themeTint="80"/>
                            <w:szCs w:val="20"/>
                          </w:rPr>
                          <w:t xml:space="preserve">Uit de </w:t>
                        </w:r>
                        <w:r w:rsidR="00E97B1E" w:rsidRPr="00EB1D90">
                          <w:rPr>
                            <w:rFonts w:cs="Calibri"/>
                            <w:i/>
                            <w:color w:val="7F7F7F" w:themeColor="text1" w:themeTint="80"/>
                            <w:szCs w:val="20"/>
                          </w:rPr>
                          <w:t>enquête</w:t>
                        </w:r>
                        <w:r w:rsidR="00430AED" w:rsidRPr="00EB1D90">
                          <w:rPr>
                            <w:rFonts w:cs="Calibri"/>
                            <w:i/>
                            <w:color w:val="7F7F7F" w:themeColor="text1" w:themeTint="80"/>
                            <w:szCs w:val="20"/>
                          </w:rPr>
                          <w:t xml:space="preserve"> blijkt dat een redelijke prijs-kwaliteitverhouding voor marktpartijen bepalend is in hun bid/no-bid afweging. Veel marktpartijen maken verschil op kwaliteit, niet op prijs. Denk dus goed na over de mate waarin prijs en kwaliteit beoordeeld worden. Geef voldoende ruimte voor kwaliteitsaspecten zoals duurzaamheid, </w:t>
                        </w:r>
                        <w:proofErr w:type="spellStart"/>
                        <w:r w:rsidR="00430AED" w:rsidRPr="00EB1D90">
                          <w:rPr>
                            <w:rFonts w:cs="Calibri"/>
                            <w:i/>
                            <w:color w:val="7F7F7F" w:themeColor="text1" w:themeTint="80"/>
                            <w:szCs w:val="20"/>
                          </w:rPr>
                          <w:t>ontzorging</w:t>
                        </w:r>
                        <w:proofErr w:type="spellEnd"/>
                        <w:r w:rsidR="00430AED" w:rsidRPr="00EB1D90">
                          <w:rPr>
                            <w:rFonts w:cs="Calibri"/>
                            <w:i/>
                            <w:color w:val="7F7F7F" w:themeColor="text1" w:themeTint="80"/>
                            <w:szCs w:val="20"/>
                          </w:rPr>
                          <w:t xml:space="preserve"> en samenwerking. </w:t>
                        </w:r>
                      </w:p>
                    </w:txbxContent>
                  </v:textbox>
                </v:rect>
                <v:shape id="Afbeelding 149669116" o:spid="_x0000_s1042" type="#_x0000_t75" alt="Afbeelding met tekst, Lettertype, logo, Graphics&#10;&#10;Automatisch gegenereerde beschrijving" style="position:absolute;top:477;width:15227;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">
                  <v:imagedata r:id="rId12" o:title="Afbeelding met tekst, Lettertype, logo, Graphics&#10;&#10;Automatisch gegenereerde beschrijving"/>
                </v:shape>
                <w10:wrap type="square" anchorx="margin"/>
              </v:group>
            </w:pict>
          </mc:Fallback>
        </mc:AlternateContent>
      </w:r>
    </w:p>
    <w:p w14:paraId="649BAE71" w14:textId="37B0D309" w:rsidR="004838AC" w:rsidRPr="004838AC" w:rsidRDefault="00A714DA" w:rsidP="00B41D05">
      <w:pPr>
        <w:spacing w:line="276" w:lineRule="auto"/>
        <w:rPr>
          <w:color w:val="FF0000"/>
        </w:rPr>
      </w:pPr>
      <w:r w:rsidRPr="00A714DA">
        <w:rPr>
          <w:rStyle w:val="Sjabloontekst"/>
        </w:rPr>
        <w:t>&lt;</w:t>
      </w:r>
      <w:r w:rsidR="00031DF5" w:rsidRPr="00A714DA">
        <w:rPr>
          <w:rStyle w:val="Sjabloontekst"/>
        </w:rPr>
        <w:t>Tabel</w:t>
      </w:r>
      <w:r w:rsidRPr="00A714DA">
        <w:rPr>
          <w:rStyle w:val="Sjabloontekst"/>
        </w:rPr>
        <w:t xml:space="preserve"> X&gt;</w:t>
      </w:r>
      <w:r w:rsidRPr="00A714DA">
        <w:t xml:space="preserve">     </w:t>
      </w:r>
    </w:p>
    <w:tbl>
      <w:tblPr>
        <w:tblStyle w:val="Tabelrasterlicht"/>
        <w:tblW w:w="7508" w:type="dxa"/>
        <w:tblInd w:w="0" w:type="dxa"/>
        <w:tblLook w:val="04A0" w:firstRow="1" w:lastRow="0" w:firstColumn="1" w:lastColumn="0" w:noHBand="0" w:noVBand="1"/>
      </w:tblPr>
      <w:tblGrid>
        <w:gridCol w:w="558"/>
        <w:gridCol w:w="3548"/>
        <w:gridCol w:w="3402"/>
      </w:tblGrid>
      <w:tr w:rsidR="009A0BE8" w14:paraId="547E490B" w14:textId="77777777" w:rsidTr="00897CD9">
        <w:trPr>
          <w:trHeight w:val="279"/>
        </w:trPr>
        <w:tc>
          <w:tcPr>
            <w:tcW w:w="4106" w:type="dxa"/>
            <w:gridSpan w:val="2"/>
            <w:shd w:val="clear" w:color="auto" w:fill="D1E2F3"/>
          </w:tcPr>
          <w:p w14:paraId="005663FA" w14:textId="77777777" w:rsidR="009A0BE8" w:rsidRPr="00897CD9" w:rsidRDefault="009A0BE8" w:rsidP="00E71B71">
            <w:pPr>
              <w:rPr>
                <w:b/>
                <w:bCs/>
                <w:color w:val="101C47" w:themeColor="accent1" w:themeShade="80"/>
                <w:sz w:val="18"/>
                <w:szCs w:val="20"/>
              </w:rPr>
            </w:pPr>
            <w:r w:rsidRPr="00897CD9">
              <w:rPr>
                <w:b/>
                <w:bCs/>
                <w:color w:val="101C47" w:themeColor="accent1" w:themeShade="80"/>
                <w:sz w:val="18"/>
                <w:szCs w:val="20"/>
              </w:rPr>
              <w:t>Gunningscriteria (GC)</w:t>
            </w:r>
          </w:p>
        </w:tc>
        <w:tc>
          <w:tcPr>
            <w:tcW w:w="3402" w:type="dxa"/>
            <w:shd w:val="clear" w:color="auto" w:fill="D1E2F3"/>
          </w:tcPr>
          <w:p w14:paraId="0D46141D" w14:textId="77777777" w:rsidR="009A0BE8" w:rsidRPr="00897CD9" w:rsidRDefault="009A0BE8" w:rsidP="00E71B71">
            <w:pPr>
              <w:rPr>
                <w:b/>
                <w:bCs/>
                <w:sz w:val="18"/>
                <w:szCs w:val="20"/>
              </w:rPr>
            </w:pPr>
            <w:r w:rsidRPr="00897CD9">
              <w:rPr>
                <w:b/>
                <w:bCs/>
                <w:color w:val="101C47" w:themeColor="accent1" w:themeShade="80"/>
                <w:sz w:val="18"/>
                <w:szCs w:val="20"/>
              </w:rPr>
              <w:t>Totaal aantal punten</w:t>
            </w:r>
          </w:p>
        </w:tc>
      </w:tr>
      <w:tr w:rsidR="009A0BE8" w14:paraId="35EC8A9F" w14:textId="77777777" w:rsidTr="00897CD9">
        <w:trPr>
          <w:trHeight w:val="313"/>
        </w:trPr>
        <w:tc>
          <w:tcPr>
            <w:tcW w:w="4106" w:type="dxa"/>
            <w:gridSpan w:val="2"/>
          </w:tcPr>
          <w:p w14:paraId="0BC50F2B" w14:textId="77777777" w:rsidR="009A0BE8" w:rsidRPr="00897CD9" w:rsidRDefault="009A0BE8" w:rsidP="00E71B71">
            <w:pPr>
              <w:rPr>
                <w:b/>
                <w:bCs/>
                <w:color w:val="101C47" w:themeColor="accent1" w:themeShade="80"/>
                <w:sz w:val="18"/>
                <w:szCs w:val="20"/>
              </w:rPr>
            </w:pPr>
            <w:r w:rsidRPr="00897CD9">
              <w:rPr>
                <w:b/>
                <w:bCs/>
                <w:color w:val="101C47" w:themeColor="accent1" w:themeShade="80"/>
                <w:sz w:val="18"/>
                <w:szCs w:val="20"/>
              </w:rPr>
              <w:t>Kwaliteit</w:t>
            </w:r>
          </w:p>
        </w:tc>
        <w:tc>
          <w:tcPr>
            <w:tcW w:w="3402" w:type="dxa"/>
          </w:tcPr>
          <w:p w14:paraId="21E3A98F" w14:textId="77777777" w:rsidR="009A0BE8" w:rsidRPr="00897CD9" w:rsidRDefault="009A0BE8" w:rsidP="00E71B71">
            <w:pPr>
              <w:rPr>
                <w:rStyle w:val="Sjabloontekst"/>
                <w:sz w:val="18"/>
                <w:szCs w:val="20"/>
              </w:rPr>
            </w:pPr>
            <w:r w:rsidRPr="00897CD9">
              <w:rPr>
                <w:rStyle w:val="Sjabloontekst"/>
                <w:sz w:val="18"/>
                <w:szCs w:val="20"/>
              </w:rPr>
              <w:t>Aantal punten</w:t>
            </w:r>
          </w:p>
        </w:tc>
      </w:tr>
      <w:tr w:rsidR="00095028" w14:paraId="7FD30559" w14:textId="77777777" w:rsidTr="00897CD9">
        <w:tc>
          <w:tcPr>
            <w:tcW w:w="0" w:type="auto"/>
          </w:tcPr>
          <w:p w14:paraId="4E8ECE07" w14:textId="77777777" w:rsidR="00095028" w:rsidRPr="00897CD9" w:rsidRDefault="00095028" w:rsidP="00095028">
            <w:pPr>
              <w:rPr>
                <w:b/>
                <w:bCs/>
                <w:color w:val="101C47" w:themeColor="accent1" w:themeShade="80"/>
                <w:sz w:val="18"/>
                <w:szCs w:val="20"/>
              </w:rPr>
            </w:pPr>
            <w:r w:rsidRPr="00897CD9">
              <w:rPr>
                <w:b/>
                <w:bCs/>
                <w:color w:val="101C47" w:themeColor="accent1" w:themeShade="80"/>
                <w:sz w:val="18"/>
                <w:szCs w:val="20"/>
              </w:rPr>
              <w:t>GC 1</w:t>
            </w:r>
          </w:p>
        </w:tc>
        <w:tc>
          <w:tcPr>
            <w:tcW w:w="3548" w:type="dxa"/>
          </w:tcPr>
          <w:p w14:paraId="5782BB55" w14:textId="0D17D030" w:rsidR="00095028" w:rsidRPr="00897CD9" w:rsidRDefault="00095028" w:rsidP="00095028">
            <w:pPr>
              <w:rPr>
                <w:rStyle w:val="Sjabloontekst"/>
                <w:color w:val="101C47" w:themeColor="accent1" w:themeShade="80"/>
                <w:sz w:val="18"/>
                <w:szCs w:val="20"/>
              </w:rPr>
            </w:pPr>
            <w:r w:rsidRPr="00897CD9">
              <w:rPr>
                <w:rStyle w:val="Sjabloontekst"/>
                <w:sz w:val="18"/>
                <w:szCs w:val="20"/>
              </w:rPr>
              <w:t>Gunningscriterium 1</w:t>
            </w:r>
          </w:p>
        </w:tc>
        <w:tc>
          <w:tcPr>
            <w:tcW w:w="3402" w:type="dxa"/>
          </w:tcPr>
          <w:p w14:paraId="4D598F15" w14:textId="77777777" w:rsidR="00095028" w:rsidRPr="00897CD9" w:rsidRDefault="00095028" w:rsidP="00095028">
            <w:pPr>
              <w:rPr>
                <w:rStyle w:val="Sjabloontekst"/>
                <w:sz w:val="18"/>
                <w:szCs w:val="20"/>
              </w:rPr>
            </w:pPr>
            <w:r w:rsidRPr="00897CD9">
              <w:rPr>
                <w:rStyle w:val="Sjabloontekst"/>
                <w:sz w:val="18"/>
                <w:szCs w:val="20"/>
              </w:rPr>
              <w:t>Aantal punten</w:t>
            </w:r>
          </w:p>
        </w:tc>
      </w:tr>
      <w:tr w:rsidR="00A00CF3" w14:paraId="08FB5F70" w14:textId="77777777" w:rsidTr="00897CD9">
        <w:tc>
          <w:tcPr>
            <w:tcW w:w="0" w:type="auto"/>
          </w:tcPr>
          <w:p w14:paraId="5D8116AD" w14:textId="77777777" w:rsidR="00A00CF3" w:rsidRPr="00897CD9" w:rsidRDefault="00A00CF3" w:rsidP="00A00CF3">
            <w:pPr>
              <w:rPr>
                <w:b/>
                <w:bCs/>
                <w:color w:val="101C47" w:themeColor="accent1" w:themeShade="80"/>
                <w:sz w:val="18"/>
                <w:szCs w:val="20"/>
              </w:rPr>
            </w:pPr>
            <w:r w:rsidRPr="00897CD9">
              <w:rPr>
                <w:b/>
                <w:bCs/>
                <w:color w:val="101C47" w:themeColor="accent1" w:themeShade="80"/>
                <w:sz w:val="18"/>
                <w:szCs w:val="20"/>
              </w:rPr>
              <w:t>GC 2</w:t>
            </w:r>
          </w:p>
        </w:tc>
        <w:tc>
          <w:tcPr>
            <w:tcW w:w="3548" w:type="dxa"/>
          </w:tcPr>
          <w:p w14:paraId="3C4FC1B1" w14:textId="52D7D695" w:rsidR="00A00CF3" w:rsidRPr="00897CD9" w:rsidRDefault="00A00CF3" w:rsidP="00A00CF3">
            <w:pPr>
              <w:rPr>
                <w:rStyle w:val="Sjabloontekst"/>
                <w:color w:val="101C47" w:themeColor="accent1" w:themeShade="80"/>
                <w:sz w:val="18"/>
                <w:szCs w:val="20"/>
              </w:rPr>
            </w:pPr>
            <w:r w:rsidRPr="00897CD9">
              <w:rPr>
                <w:rStyle w:val="Sjabloontekst"/>
                <w:sz w:val="18"/>
                <w:szCs w:val="20"/>
              </w:rPr>
              <w:t>Gunningscriterium 2</w:t>
            </w:r>
          </w:p>
        </w:tc>
        <w:tc>
          <w:tcPr>
            <w:tcW w:w="3402" w:type="dxa"/>
          </w:tcPr>
          <w:p w14:paraId="5AC66AC8" w14:textId="77777777" w:rsidR="00A00CF3" w:rsidRPr="00897CD9" w:rsidRDefault="00A00CF3" w:rsidP="00A00CF3">
            <w:pPr>
              <w:rPr>
                <w:rStyle w:val="Sjabloontekst"/>
                <w:sz w:val="18"/>
                <w:szCs w:val="20"/>
              </w:rPr>
            </w:pPr>
            <w:r w:rsidRPr="00897CD9">
              <w:rPr>
                <w:rStyle w:val="Sjabloontekst"/>
                <w:sz w:val="18"/>
                <w:szCs w:val="20"/>
              </w:rPr>
              <w:t>Aantal punten</w:t>
            </w:r>
          </w:p>
        </w:tc>
      </w:tr>
      <w:tr w:rsidR="008754B6" w14:paraId="139E3742" w14:textId="77777777" w:rsidTr="00897CD9">
        <w:tc>
          <w:tcPr>
            <w:tcW w:w="0" w:type="auto"/>
          </w:tcPr>
          <w:p w14:paraId="2E890AEE" w14:textId="77777777" w:rsidR="008754B6" w:rsidRPr="00897CD9" w:rsidRDefault="008754B6" w:rsidP="008754B6">
            <w:pPr>
              <w:rPr>
                <w:b/>
                <w:bCs/>
                <w:color w:val="101C47" w:themeColor="accent1" w:themeShade="80"/>
                <w:sz w:val="18"/>
                <w:szCs w:val="20"/>
              </w:rPr>
            </w:pPr>
            <w:r w:rsidRPr="00897CD9">
              <w:rPr>
                <w:b/>
                <w:bCs/>
                <w:color w:val="101C47" w:themeColor="accent1" w:themeShade="80"/>
                <w:sz w:val="18"/>
                <w:szCs w:val="20"/>
              </w:rPr>
              <w:t>GC 3</w:t>
            </w:r>
          </w:p>
        </w:tc>
        <w:tc>
          <w:tcPr>
            <w:tcW w:w="3548" w:type="dxa"/>
          </w:tcPr>
          <w:p w14:paraId="5A750BA0" w14:textId="7333B136" w:rsidR="008754B6" w:rsidRPr="00897CD9" w:rsidRDefault="008754B6" w:rsidP="008754B6">
            <w:pPr>
              <w:rPr>
                <w:rStyle w:val="Sjabloontekst"/>
                <w:color w:val="101C47" w:themeColor="accent1" w:themeShade="80"/>
                <w:sz w:val="18"/>
                <w:szCs w:val="20"/>
              </w:rPr>
            </w:pPr>
            <w:r w:rsidRPr="00897CD9">
              <w:rPr>
                <w:rStyle w:val="Sjabloontekst"/>
                <w:sz w:val="18"/>
                <w:szCs w:val="20"/>
              </w:rPr>
              <w:t>Gunningscriterium 3</w:t>
            </w:r>
          </w:p>
        </w:tc>
        <w:tc>
          <w:tcPr>
            <w:tcW w:w="3402" w:type="dxa"/>
          </w:tcPr>
          <w:p w14:paraId="574BD7AF" w14:textId="77777777" w:rsidR="008754B6" w:rsidRPr="00897CD9" w:rsidRDefault="008754B6" w:rsidP="008754B6">
            <w:pPr>
              <w:rPr>
                <w:rStyle w:val="Sjabloontekst"/>
                <w:sz w:val="18"/>
                <w:szCs w:val="20"/>
              </w:rPr>
            </w:pPr>
            <w:r w:rsidRPr="00897CD9">
              <w:rPr>
                <w:rStyle w:val="Sjabloontekst"/>
                <w:sz w:val="18"/>
                <w:szCs w:val="20"/>
              </w:rPr>
              <w:t>Aantal punten</w:t>
            </w:r>
          </w:p>
        </w:tc>
      </w:tr>
      <w:tr w:rsidR="008754B6" w14:paraId="0B11EB9A" w14:textId="77777777" w:rsidTr="00897CD9">
        <w:tc>
          <w:tcPr>
            <w:tcW w:w="4106" w:type="dxa"/>
            <w:gridSpan w:val="2"/>
          </w:tcPr>
          <w:p w14:paraId="37BA9AEC" w14:textId="5673CF59" w:rsidR="008754B6" w:rsidRPr="00897CD9" w:rsidRDefault="008754B6" w:rsidP="008754B6">
            <w:pPr>
              <w:rPr>
                <w:b/>
                <w:bCs/>
                <w:sz w:val="18"/>
                <w:szCs w:val="20"/>
              </w:rPr>
            </w:pPr>
            <w:r w:rsidRPr="00897CD9">
              <w:rPr>
                <w:b/>
                <w:bCs/>
                <w:color w:val="101C47" w:themeColor="accent1" w:themeShade="80"/>
                <w:sz w:val="18"/>
                <w:szCs w:val="20"/>
              </w:rPr>
              <w:t>Kwantiteit: Prijs</w:t>
            </w:r>
          </w:p>
        </w:tc>
        <w:tc>
          <w:tcPr>
            <w:tcW w:w="3402" w:type="dxa"/>
          </w:tcPr>
          <w:p w14:paraId="0CD60F34" w14:textId="77777777" w:rsidR="008754B6" w:rsidRPr="00897CD9" w:rsidRDefault="008754B6" w:rsidP="008754B6">
            <w:pPr>
              <w:keepNext/>
              <w:rPr>
                <w:rStyle w:val="Sjabloontekst"/>
                <w:sz w:val="18"/>
                <w:szCs w:val="20"/>
              </w:rPr>
            </w:pPr>
            <w:r w:rsidRPr="00897CD9">
              <w:rPr>
                <w:rStyle w:val="Sjabloontekst"/>
                <w:sz w:val="18"/>
                <w:szCs w:val="20"/>
              </w:rPr>
              <w:t>Aantal punten</w:t>
            </w:r>
          </w:p>
        </w:tc>
      </w:tr>
    </w:tbl>
    <w:p w14:paraId="0E954B40" w14:textId="77777777" w:rsidR="008754B6" w:rsidRDefault="008754B6" w:rsidP="00B41D05">
      <w:pPr>
        <w:spacing w:line="276" w:lineRule="auto"/>
      </w:pPr>
    </w:p>
    <w:p w14:paraId="606CAD93" w14:textId="1CD7EC5E" w:rsidR="005E63C7" w:rsidRPr="005E63C7" w:rsidRDefault="3FCB5283" w:rsidP="00B41D05">
      <w:pPr>
        <w:spacing w:line="276" w:lineRule="auto"/>
        <w:rPr>
          <w:rStyle w:val="Sjabloontekst"/>
        </w:rPr>
      </w:pPr>
      <w:r w:rsidRPr="6B8622BE">
        <w:rPr>
          <w:rStyle w:val="Sjabloontekst"/>
        </w:rPr>
        <w:t xml:space="preserve">&lt;Tabel Y&gt; </w:t>
      </w:r>
    </w:p>
    <w:tbl>
      <w:tblPr>
        <w:tblStyle w:val="Tabelrasterlicht"/>
        <w:tblW w:w="7650" w:type="dxa"/>
        <w:tblInd w:w="0" w:type="dxa"/>
        <w:tblLook w:val="04A0" w:firstRow="1" w:lastRow="0" w:firstColumn="1" w:lastColumn="0" w:noHBand="0" w:noVBand="1"/>
      </w:tblPr>
      <w:tblGrid>
        <w:gridCol w:w="1271"/>
        <w:gridCol w:w="3119"/>
        <w:gridCol w:w="3260"/>
      </w:tblGrid>
      <w:tr w:rsidR="004838AC" w14:paraId="65F75ABF" w14:textId="77777777" w:rsidTr="00897CD9">
        <w:trPr>
          <w:trHeight w:val="70"/>
        </w:trPr>
        <w:tc>
          <w:tcPr>
            <w:tcW w:w="1271" w:type="dxa"/>
            <w:shd w:val="clear" w:color="auto" w:fill="D1E2F3"/>
          </w:tcPr>
          <w:p w14:paraId="3B65A231" w14:textId="2BBE725C" w:rsidR="004838AC" w:rsidRPr="00897CD9" w:rsidRDefault="004838AC" w:rsidP="00E71B71">
            <w:pPr>
              <w:rPr>
                <w:b/>
                <w:bCs/>
                <w:color w:val="101C47" w:themeColor="accent1" w:themeShade="80"/>
                <w:sz w:val="18"/>
                <w:szCs w:val="20"/>
              </w:rPr>
            </w:pPr>
            <w:r w:rsidRPr="00897CD9">
              <w:rPr>
                <w:b/>
                <w:bCs/>
                <w:color w:val="101C47" w:themeColor="accent1" w:themeShade="80"/>
                <w:sz w:val="18"/>
                <w:szCs w:val="20"/>
              </w:rPr>
              <w:t>Cijfer</w:t>
            </w:r>
          </w:p>
        </w:tc>
        <w:tc>
          <w:tcPr>
            <w:tcW w:w="3119" w:type="dxa"/>
            <w:shd w:val="clear" w:color="auto" w:fill="D1E2F3"/>
          </w:tcPr>
          <w:p w14:paraId="450C0B91" w14:textId="77777777" w:rsidR="004838AC" w:rsidRPr="00897CD9" w:rsidRDefault="15DF602D" w:rsidP="00E71B71">
            <w:pPr>
              <w:rPr>
                <w:b/>
                <w:bCs/>
                <w:color w:val="101C47" w:themeColor="accent1" w:themeShade="80"/>
                <w:sz w:val="18"/>
                <w:szCs w:val="20"/>
              </w:rPr>
            </w:pPr>
            <w:r w:rsidRPr="00897CD9">
              <w:rPr>
                <w:b/>
                <w:bCs/>
                <w:color w:val="101C47" w:themeColor="accent1" w:themeShade="80"/>
                <w:sz w:val="18"/>
                <w:szCs w:val="20"/>
              </w:rPr>
              <w:t>Toelichting waardering</w:t>
            </w:r>
          </w:p>
        </w:tc>
        <w:tc>
          <w:tcPr>
            <w:tcW w:w="3260" w:type="dxa"/>
            <w:shd w:val="clear" w:color="auto" w:fill="D1E2F3"/>
          </w:tcPr>
          <w:p w14:paraId="7A248460" w14:textId="77777777" w:rsidR="004838AC" w:rsidRPr="00897CD9" w:rsidRDefault="004838AC" w:rsidP="00E71B71">
            <w:pPr>
              <w:rPr>
                <w:b/>
                <w:bCs/>
                <w:color w:val="101C47" w:themeColor="accent1" w:themeShade="80"/>
                <w:sz w:val="18"/>
                <w:szCs w:val="20"/>
              </w:rPr>
            </w:pPr>
            <w:r w:rsidRPr="00897CD9">
              <w:rPr>
                <w:b/>
                <w:bCs/>
                <w:color w:val="101C47" w:themeColor="accent1" w:themeShade="80"/>
                <w:sz w:val="18"/>
                <w:szCs w:val="20"/>
              </w:rPr>
              <w:t>Punten</w:t>
            </w:r>
          </w:p>
        </w:tc>
      </w:tr>
      <w:tr w:rsidR="004838AC" w14:paraId="7494AB2E" w14:textId="77777777" w:rsidTr="00897CD9">
        <w:trPr>
          <w:trHeight w:val="310"/>
        </w:trPr>
        <w:tc>
          <w:tcPr>
            <w:tcW w:w="1271" w:type="dxa"/>
          </w:tcPr>
          <w:p w14:paraId="5D614599" w14:textId="76A11AD6" w:rsidR="004838AC" w:rsidRPr="00897CD9" w:rsidRDefault="004838AC" w:rsidP="00E71B71">
            <w:pPr>
              <w:rPr>
                <w:b/>
                <w:bCs/>
                <w:color w:val="101C47" w:themeColor="accent1" w:themeShade="80"/>
                <w:sz w:val="18"/>
                <w:szCs w:val="20"/>
              </w:rPr>
            </w:pPr>
            <w:r w:rsidRPr="00897CD9">
              <w:rPr>
                <w:color w:val="101C47" w:themeColor="accent1" w:themeShade="80"/>
                <w:sz w:val="18"/>
                <w:szCs w:val="20"/>
              </w:rPr>
              <w:t>10</w:t>
            </w:r>
          </w:p>
        </w:tc>
        <w:tc>
          <w:tcPr>
            <w:tcW w:w="3119" w:type="dxa"/>
          </w:tcPr>
          <w:p w14:paraId="77B7F437" w14:textId="0772F42C" w:rsidR="004838AC" w:rsidRPr="00897CD9" w:rsidRDefault="05BB92A6" w:rsidP="6B8622BE">
            <w:pPr>
              <w:rPr>
                <w:color w:val="101C47" w:themeColor="accent1" w:themeShade="80"/>
                <w:sz w:val="18"/>
                <w:szCs w:val="20"/>
              </w:rPr>
            </w:pPr>
            <w:r w:rsidRPr="00897CD9">
              <w:rPr>
                <w:color w:val="101C47" w:themeColor="accent1" w:themeShade="80"/>
                <w:sz w:val="18"/>
                <w:szCs w:val="20"/>
              </w:rPr>
              <w:t>Uitmuntend</w:t>
            </w:r>
          </w:p>
        </w:tc>
        <w:tc>
          <w:tcPr>
            <w:tcW w:w="3260" w:type="dxa"/>
          </w:tcPr>
          <w:p w14:paraId="6720E8ED" w14:textId="6E2A9B59" w:rsidR="004838AC" w:rsidRPr="00897CD9" w:rsidRDefault="004838AC" w:rsidP="00E71B71">
            <w:pPr>
              <w:rPr>
                <w:color w:val="101C47" w:themeColor="accent1" w:themeShade="80"/>
                <w:sz w:val="18"/>
                <w:szCs w:val="20"/>
              </w:rPr>
            </w:pPr>
            <w:r w:rsidRPr="00897CD9">
              <w:rPr>
                <w:color w:val="101C47" w:themeColor="accent1" w:themeShade="80"/>
                <w:sz w:val="18"/>
                <w:szCs w:val="20"/>
              </w:rPr>
              <w:t xml:space="preserve">100% van de punten uit tabel </w:t>
            </w:r>
            <w:r w:rsidR="00ED1518" w:rsidRPr="00897CD9">
              <w:rPr>
                <w:rStyle w:val="Sjabloontekst"/>
                <w:color w:val="101C47" w:themeColor="accent1" w:themeShade="80"/>
                <w:sz w:val="18"/>
                <w:szCs w:val="20"/>
              </w:rPr>
              <w:t>&lt;X&gt;</w:t>
            </w:r>
          </w:p>
        </w:tc>
      </w:tr>
      <w:tr w:rsidR="004838AC" w14:paraId="226E3B78" w14:textId="77777777" w:rsidTr="00897CD9">
        <w:tc>
          <w:tcPr>
            <w:tcW w:w="1271" w:type="dxa"/>
          </w:tcPr>
          <w:p w14:paraId="0677F0CF" w14:textId="3E64395D" w:rsidR="004838AC" w:rsidRPr="00897CD9" w:rsidRDefault="004838AC" w:rsidP="00E71B71">
            <w:pPr>
              <w:rPr>
                <w:b/>
                <w:bCs/>
                <w:color w:val="101C47" w:themeColor="accent1" w:themeShade="80"/>
                <w:sz w:val="18"/>
                <w:szCs w:val="20"/>
              </w:rPr>
            </w:pPr>
            <w:r w:rsidRPr="00897CD9">
              <w:rPr>
                <w:color w:val="101C47" w:themeColor="accent1" w:themeShade="80"/>
                <w:sz w:val="18"/>
                <w:szCs w:val="20"/>
              </w:rPr>
              <w:t>8</w:t>
            </w:r>
          </w:p>
        </w:tc>
        <w:tc>
          <w:tcPr>
            <w:tcW w:w="3119" w:type="dxa"/>
          </w:tcPr>
          <w:p w14:paraId="425DFAA8" w14:textId="77777777" w:rsidR="004838AC" w:rsidRPr="00897CD9" w:rsidRDefault="004838AC" w:rsidP="00E71B71">
            <w:pPr>
              <w:rPr>
                <w:color w:val="101C47" w:themeColor="accent1" w:themeShade="80"/>
                <w:sz w:val="18"/>
                <w:szCs w:val="20"/>
              </w:rPr>
            </w:pPr>
            <w:r w:rsidRPr="00897CD9">
              <w:rPr>
                <w:color w:val="101C47" w:themeColor="accent1" w:themeShade="80"/>
                <w:sz w:val="18"/>
                <w:szCs w:val="20"/>
              </w:rPr>
              <w:t>Goed</w:t>
            </w:r>
          </w:p>
        </w:tc>
        <w:tc>
          <w:tcPr>
            <w:tcW w:w="3260" w:type="dxa"/>
          </w:tcPr>
          <w:p w14:paraId="2A65E77C" w14:textId="7396951F" w:rsidR="004838AC" w:rsidRPr="00897CD9" w:rsidRDefault="004838AC" w:rsidP="00E71B71">
            <w:pPr>
              <w:rPr>
                <w:color w:val="101C47" w:themeColor="accent1" w:themeShade="80"/>
                <w:sz w:val="18"/>
                <w:szCs w:val="20"/>
              </w:rPr>
            </w:pPr>
            <w:r w:rsidRPr="00897CD9">
              <w:rPr>
                <w:color w:val="101C47" w:themeColor="accent1" w:themeShade="80"/>
                <w:sz w:val="18"/>
                <w:szCs w:val="20"/>
              </w:rPr>
              <w:t xml:space="preserve">80% van de punten uit tabel </w:t>
            </w:r>
            <w:r w:rsidR="00ED1518" w:rsidRPr="00897CD9">
              <w:rPr>
                <w:rStyle w:val="Sjabloontekst"/>
                <w:color w:val="101C47" w:themeColor="accent1" w:themeShade="80"/>
                <w:sz w:val="18"/>
                <w:szCs w:val="20"/>
              </w:rPr>
              <w:t>&lt;</w:t>
            </w:r>
            <w:r w:rsidR="00E920B3" w:rsidRPr="00897CD9">
              <w:rPr>
                <w:rStyle w:val="Sjabloontekst"/>
                <w:color w:val="101C47" w:themeColor="accent1" w:themeShade="80"/>
                <w:sz w:val="18"/>
                <w:szCs w:val="20"/>
              </w:rPr>
              <w:t>X&gt;</w:t>
            </w:r>
          </w:p>
        </w:tc>
      </w:tr>
      <w:tr w:rsidR="004838AC" w14:paraId="15635629" w14:textId="77777777" w:rsidTr="00897CD9">
        <w:tc>
          <w:tcPr>
            <w:tcW w:w="1271" w:type="dxa"/>
          </w:tcPr>
          <w:p w14:paraId="79EC1FA4" w14:textId="4C565CE2" w:rsidR="004838AC" w:rsidRPr="00897CD9" w:rsidRDefault="004838AC" w:rsidP="00E71B71">
            <w:pPr>
              <w:rPr>
                <w:b/>
                <w:bCs/>
                <w:color w:val="101C47" w:themeColor="accent1" w:themeShade="80"/>
                <w:sz w:val="18"/>
                <w:szCs w:val="20"/>
              </w:rPr>
            </w:pPr>
            <w:r w:rsidRPr="00897CD9">
              <w:rPr>
                <w:color w:val="101C47" w:themeColor="accent1" w:themeShade="80"/>
                <w:sz w:val="18"/>
                <w:szCs w:val="20"/>
              </w:rPr>
              <w:t>6</w:t>
            </w:r>
          </w:p>
        </w:tc>
        <w:tc>
          <w:tcPr>
            <w:tcW w:w="3119" w:type="dxa"/>
          </w:tcPr>
          <w:p w14:paraId="7286C77E" w14:textId="77777777" w:rsidR="004838AC" w:rsidRPr="00897CD9" w:rsidRDefault="004838AC" w:rsidP="00E71B71">
            <w:pPr>
              <w:rPr>
                <w:color w:val="101C47" w:themeColor="accent1" w:themeShade="80"/>
                <w:sz w:val="18"/>
                <w:szCs w:val="20"/>
              </w:rPr>
            </w:pPr>
            <w:r w:rsidRPr="00897CD9">
              <w:rPr>
                <w:color w:val="101C47" w:themeColor="accent1" w:themeShade="80"/>
                <w:sz w:val="18"/>
                <w:szCs w:val="20"/>
              </w:rPr>
              <w:t>Voldoende</w:t>
            </w:r>
          </w:p>
        </w:tc>
        <w:tc>
          <w:tcPr>
            <w:tcW w:w="3260" w:type="dxa"/>
          </w:tcPr>
          <w:p w14:paraId="37A022C9" w14:textId="72E3C6C3" w:rsidR="004838AC" w:rsidRPr="00897CD9" w:rsidRDefault="004838AC" w:rsidP="00E71B71">
            <w:pPr>
              <w:rPr>
                <w:color w:val="101C47" w:themeColor="accent1" w:themeShade="80"/>
                <w:sz w:val="18"/>
                <w:szCs w:val="20"/>
              </w:rPr>
            </w:pPr>
            <w:r w:rsidRPr="00897CD9">
              <w:rPr>
                <w:color w:val="101C47" w:themeColor="accent1" w:themeShade="80"/>
                <w:sz w:val="18"/>
                <w:szCs w:val="20"/>
              </w:rPr>
              <w:t xml:space="preserve">60% van de punten uit tabel </w:t>
            </w:r>
            <w:r w:rsidR="00E920B3" w:rsidRPr="00897CD9">
              <w:rPr>
                <w:rStyle w:val="Sjabloontekst"/>
                <w:color w:val="101C47" w:themeColor="accent1" w:themeShade="80"/>
                <w:sz w:val="18"/>
                <w:szCs w:val="20"/>
              </w:rPr>
              <w:t>&lt;X&gt;</w:t>
            </w:r>
          </w:p>
        </w:tc>
      </w:tr>
      <w:tr w:rsidR="004838AC" w14:paraId="19E67C8C" w14:textId="77777777" w:rsidTr="00897CD9">
        <w:tc>
          <w:tcPr>
            <w:tcW w:w="1271" w:type="dxa"/>
          </w:tcPr>
          <w:p w14:paraId="1EED0DE8" w14:textId="080A072E" w:rsidR="004838AC" w:rsidRPr="00897CD9" w:rsidRDefault="004838AC" w:rsidP="00E71B71">
            <w:pPr>
              <w:rPr>
                <w:b/>
                <w:bCs/>
                <w:color w:val="101C47" w:themeColor="accent1" w:themeShade="80"/>
                <w:sz w:val="18"/>
                <w:szCs w:val="20"/>
              </w:rPr>
            </w:pPr>
            <w:r w:rsidRPr="00897CD9">
              <w:rPr>
                <w:color w:val="101C47" w:themeColor="accent1" w:themeShade="80"/>
                <w:sz w:val="18"/>
                <w:szCs w:val="20"/>
              </w:rPr>
              <w:t>4</w:t>
            </w:r>
          </w:p>
        </w:tc>
        <w:tc>
          <w:tcPr>
            <w:tcW w:w="3119" w:type="dxa"/>
          </w:tcPr>
          <w:p w14:paraId="073B3ACD" w14:textId="77777777" w:rsidR="004838AC" w:rsidRPr="00897CD9" w:rsidRDefault="004838AC" w:rsidP="00E71B71">
            <w:pPr>
              <w:rPr>
                <w:color w:val="101C47" w:themeColor="accent1" w:themeShade="80"/>
                <w:sz w:val="18"/>
                <w:szCs w:val="20"/>
              </w:rPr>
            </w:pPr>
            <w:r w:rsidRPr="00897CD9">
              <w:rPr>
                <w:color w:val="101C47" w:themeColor="accent1" w:themeShade="80"/>
                <w:sz w:val="18"/>
                <w:szCs w:val="20"/>
              </w:rPr>
              <w:t>Matig</w:t>
            </w:r>
          </w:p>
        </w:tc>
        <w:tc>
          <w:tcPr>
            <w:tcW w:w="3260" w:type="dxa"/>
          </w:tcPr>
          <w:p w14:paraId="064B82D3" w14:textId="274D1476" w:rsidR="004838AC" w:rsidRPr="00897CD9" w:rsidRDefault="004838AC" w:rsidP="00E71B71">
            <w:pPr>
              <w:rPr>
                <w:color w:val="101C47" w:themeColor="accent1" w:themeShade="80"/>
                <w:sz w:val="18"/>
                <w:szCs w:val="20"/>
              </w:rPr>
            </w:pPr>
            <w:r w:rsidRPr="00897CD9">
              <w:rPr>
                <w:color w:val="101C47" w:themeColor="accent1" w:themeShade="80"/>
                <w:sz w:val="18"/>
                <w:szCs w:val="20"/>
              </w:rPr>
              <w:t xml:space="preserve">30% van de punten uit tabel </w:t>
            </w:r>
            <w:r w:rsidR="00E920B3" w:rsidRPr="00897CD9">
              <w:rPr>
                <w:rStyle w:val="Sjabloontekst"/>
                <w:color w:val="101C47" w:themeColor="accent1" w:themeShade="80"/>
                <w:sz w:val="18"/>
                <w:szCs w:val="20"/>
              </w:rPr>
              <w:t>&lt;X&gt;</w:t>
            </w:r>
          </w:p>
        </w:tc>
      </w:tr>
      <w:tr w:rsidR="004838AC" w14:paraId="51DEFFE3" w14:textId="77777777" w:rsidTr="00897CD9">
        <w:tc>
          <w:tcPr>
            <w:tcW w:w="1271" w:type="dxa"/>
          </w:tcPr>
          <w:p w14:paraId="3A44BA90" w14:textId="1B01535D" w:rsidR="004838AC" w:rsidRPr="00897CD9" w:rsidRDefault="004838AC" w:rsidP="00E71B71">
            <w:pPr>
              <w:rPr>
                <w:b/>
                <w:bCs/>
                <w:color w:val="101C47" w:themeColor="accent1" w:themeShade="80"/>
                <w:sz w:val="18"/>
                <w:szCs w:val="20"/>
              </w:rPr>
            </w:pPr>
            <w:r w:rsidRPr="00897CD9">
              <w:rPr>
                <w:color w:val="101C47" w:themeColor="accent1" w:themeShade="80"/>
                <w:sz w:val="18"/>
                <w:szCs w:val="20"/>
              </w:rPr>
              <w:t>2</w:t>
            </w:r>
          </w:p>
        </w:tc>
        <w:tc>
          <w:tcPr>
            <w:tcW w:w="3119" w:type="dxa"/>
          </w:tcPr>
          <w:p w14:paraId="79B5E686" w14:textId="77777777" w:rsidR="004838AC" w:rsidRPr="00897CD9" w:rsidRDefault="004838AC" w:rsidP="00E71B71">
            <w:pPr>
              <w:rPr>
                <w:color w:val="101C47" w:themeColor="accent1" w:themeShade="80"/>
                <w:sz w:val="18"/>
                <w:szCs w:val="20"/>
              </w:rPr>
            </w:pPr>
            <w:r w:rsidRPr="00897CD9">
              <w:rPr>
                <w:color w:val="101C47" w:themeColor="accent1" w:themeShade="80"/>
                <w:sz w:val="18"/>
                <w:szCs w:val="20"/>
              </w:rPr>
              <w:t>Onvoldoende</w:t>
            </w:r>
          </w:p>
        </w:tc>
        <w:tc>
          <w:tcPr>
            <w:tcW w:w="3260" w:type="dxa"/>
          </w:tcPr>
          <w:p w14:paraId="52599612" w14:textId="5316C2D1" w:rsidR="004838AC" w:rsidRPr="00897CD9" w:rsidRDefault="004838AC" w:rsidP="00E71B71">
            <w:pPr>
              <w:rPr>
                <w:color w:val="101C47" w:themeColor="accent1" w:themeShade="80"/>
                <w:sz w:val="18"/>
                <w:szCs w:val="20"/>
              </w:rPr>
            </w:pPr>
            <w:r w:rsidRPr="00897CD9">
              <w:rPr>
                <w:color w:val="101C47" w:themeColor="accent1" w:themeShade="80"/>
                <w:sz w:val="18"/>
                <w:szCs w:val="20"/>
              </w:rPr>
              <w:t xml:space="preserve">10% van de punten uit tabel </w:t>
            </w:r>
            <w:r w:rsidR="00E920B3" w:rsidRPr="00897CD9">
              <w:rPr>
                <w:rStyle w:val="Sjabloontekst"/>
                <w:color w:val="101C47" w:themeColor="accent1" w:themeShade="80"/>
                <w:sz w:val="18"/>
                <w:szCs w:val="20"/>
              </w:rPr>
              <w:t>&lt;X&gt;</w:t>
            </w:r>
          </w:p>
        </w:tc>
      </w:tr>
      <w:tr w:rsidR="004838AC" w14:paraId="2945E71A" w14:textId="77777777" w:rsidTr="00897CD9">
        <w:tc>
          <w:tcPr>
            <w:tcW w:w="1271" w:type="dxa"/>
          </w:tcPr>
          <w:p w14:paraId="730B8F03" w14:textId="2EE51307" w:rsidR="004838AC" w:rsidRPr="00897CD9" w:rsidRDefault="004838AC" w:rsidP="00E71B71">
            <w:pPr>
              <w:rPr>
                <w:b/>
                <w:bCs/>
                <w:color w:val="101C47" w:themeColor="accent1" w:themeShade="80"/>
                <w:sz w:val="18"/>
                <w:szCs w:val="20"/>
              </w:rPr>
            </w:pPr>
            <w:r w:rsidRPr="00897CD9">
              <w:rPr>
                <w:color w:val="101C47" w:themeColor="accent1" w:themeShade="80"/>
                <w:sz w:val="18"/>
                <w:szCs w:val="20"/>
              </w:rPr>
              <w:t>0</w:t>
            </w:r>
          </w:p>
        </w:tc>
        <w:tc>
          <w:tcPr>
            <w:tcW w:w="3119" w:type="dxa"/>
          </w:tcPr>
          <w:p w14:paraId="1D7A6758" w14:textId="77777777" w:rsidR="004838AC" w:rsidRPr="00897CD9" w:rsidRDefault="004838AC" w:rsidP="00E71B71">
            <w:pPr>
              <w:rPr>
                <w:color w:val="101C47" w:themeColor="accent1" w:themeShade="80"/>
                <w:sz w:val="18"/>
                <w:szCs w:val="20"/>
              </w:rPr>
            </w:pPr>
            <w:r w:rsidRPr="00897CD9">
              <w:rPr>
                <w:color w:val="101C47" w:themeColor="accent1" w:themeShade="80"/>
                <w:sz w:val="18"/>
                <w:szCs w:val="20"/>
              </w:rPr>
              <w:t>Geen inhoudelijke beantwoording</w:t>
            </w:r>
          </w:p>
        </w:tc>
        <w:tc>
          <w:tcPr>
            <w:tcW w:w="3260" w:type="dxa"/>
          </w:tcPr>
          <w:p w14:paraId="7BDB5B2E" w14:textId="2B3C9E80" w:rsidR="004838AC" w:rsidRPr="00897CD9" w:rsidRDefault="004838AC" w:rsidP="00E71B71">
            <w:pPr>
              <w:keepNext/>
              <w:rPr>
                <w:color w:val="101C47" w:themeColor="accent1" w:themeShade="80"/>
                <w:sz w:val="18"/>
                <w:szCs w:val="20"/>
              </w:rPr>
            </w:pPr>
            <w:r w:rsidRPr="00897CD9">
              <w:rPr>
                <w:color w:val="101C47" w:themeColor="accent1" w:themeShade="80"/>
                <w:sz w:val="18"/>
                <w:szCs w:val="20"/>
              </w:rPr>
              <w:t xml:space="preserve">0% van de punten uit tabel </w:t>
            </w:r>
            <w:r w:rsidR="00E920B3" w:rsidRPr="00897CD9">
              <w:rPr>
                <w:rStyle w:val="Sjabloontekst"/>
                <w:color w:val="101C47" w:themeColor="accent1" w:themeShade="80"/>
                <w:sz w:val="18"/>
                <w:szCs w:val="20"/>
              </w:rPr>
              <w:t>&lt;X&gt;</w:t>
            </w:r>
          </w:p>
        </w:tc>
      </w:tr>
    </w:tbl>
    <w:p w14:paraId="25887DFF" w14:textId="2A7A9013" w:rsidR="009A0BE8" w:rsidRDefault="009F2B9E" w:rsidP="00B41D05">
      <w:pPr>
        <w:spacing w:line="276" w:lineRule="auto"/>
        <w:rPr>
          <w:b/>
          <w:bCs/>
        </w:rPr>
      </w:pPr>
      <w:r w:rsidRPr="009F2B9E">
        <w:rPr>
          <w:b/>
          <w:bCs/>
        </w:rPr>
        <w:t xml:space="preserve">Gunnen op waarde </w:t>
      </w:r>
    </w:p>
    <w:p w14:paraId="7D5A43FE" w14:textId="128A908D" w:rsidR="00EF203C" w:rsidRPr="00885017" w:rsidRDefault="00BC1215" w:rsidP="00EF203C">
      <w:pPr>
        <w:pStyle w:val="Lijstalinea"/>
        <w:numPr>
          <w:ilvl w:val="0"/>
          <w:numId w:val="26"/>
        </w:numPr>
        <w:rPr>
          <w:rStyle w:val="Sjabloontekst"/>
          <w:shd w:val="clear" w:color="auto" w:fill="auto"/>
        </w:rPr>
      </w:pPr>
      <w:r>
        <w:t xml:space="preserve">De toewijzing van het puntenaantal per kwalitatief gunningscriterium doen wij op basis van de waarderingen in </w:t>
      </w:r>
      <w:r w:rsidRPr="003402ED">
        <w:rPr>
          <w:rStyle w:val="Sjabloontekst"/>
        </w:rPr>
        <w:t xml:space="preserve">&lt;Tabel </w:t>
      </w:r>
      <w:r w:rsidR="00505FCC" w:rsidRPr="003402ED">
        <w:rPr>
          <w:rStyle w:val="Sjabloontekst"/>
        </w:rPr>
        <w:t>B</w:t>
      </w:r>
      <w:r w:rsidRPr="003402ED">
        <w:rPr>
          <w:rStyle w:val="Sjabloontekst"/>
        </w:rPr>
        <w:t>&gt;</w:t>
      </w:r>
      <w:r w:rsidR="00505FCC" w:rsidRPr="003402ED">
        <w:t xml:space="preserve">. Op basis van consensus </w:t>
      </w:r>
      <w:r w:rsidR="001640A2" w:rsidRPr="003402ED">
        <w:t>ontvang</w:t>
      </w:r>
      <w:r w:rsidR="0060660F">
        <w:t xml:space="preserve">t u </w:t>
      </w:r>
      <w:r w:rsidR="001640A2" w:rsidRPr="003402ED">
        <w:t xml:space="preserve">per gunningscriterium een beoordelingscijfer, welke gelijk staat aan </w:t>
      </w:r>
      <w:r w:rsidR="001640A2" w:rsidRPr="00637F0D">
        <w:t>een %</w:t>
      </w:r>
      <w:r w:rsidRPr="003402ED">
        <w:t xml:space="preserve"> </w:t>
      </w:r>
      <w:r w:rsidR="001640A2" w:rsidRPr="003402ED">
        <w:t xml:space="preserve">van de maximale kwaliteitswaarde </w:t>
      </w:r>
      <w:r w:rsidR="0081338E">
        <w:t xml:space="preserve">zoals beschreven </w:t>
      </w:r>
      <w:r w:rsidR="001640A2" w:rsidRPr="003402ED">
        <w:t xml:space="preserve">in </w:t>
      </w:r>
      <w:r w:rsidR="00B45B1A" w:rsidRPr="003402ED">
        <w:rPr>
          <w:rStyle w:val="Sjabloontekst"/>
        </w:rPr>
        <w:t>&lt;</w:t>
      </w:r>
      <w:r w:rsidR="003402ED">
        <w:rPr>
          <w:rStyle w:val="Sjabloontekst"/>
        </w:rPr>
        <w:t>T</w:t>
      </w:r>
      <w:r w:rsidR="00B45B1A" w:rsidRPr="003402ED">
        <w:rPr>
          <w:rStyle w:val="Sjabloontekst"/>
        </w:rPr>
        <w:t>abel A&gt;</w:t>
      </w:r>
      <w:r w:rsidR="00B45B1A" w:rsidRPr="003402ED">
        <w:t xml:space="preserve">. </w:t>
      </w:r>
      <w:r w:rsidR="00112347" w:rsidRPr="003402ED">
        <w:t xml:space="preserve">Vervolgens wordt de totale gescoorde kwaliteitswaarde op de kwalitatieve </w:t>
      </w:r>
      <w:r w:rsidR="00C46C18" w:rsidRPr="003402ED">
        <w:t xml:space="preserve">gunningscriteria in mindering gebracht op </w:t>
      </w:r>
      <w:r w:rsidR="0060660F">
        <w:t>uw</w:t>
      </w:r>
      <w:r w:rsidR="00C46C18" w:rsidRPr="003402ED">
        <w:t xml:space="preserve"> inschrijfprijs</w:t>
      </w:r>
      <w:r w:rsidR="00C46C18" w:rsidRPr="00885017">
        <w:t xml:space="preserve">. </w:t>
      </w:r>
      <w:r w:rsidR="4894AA4D">
        <w:t xml:space="preserve">De inschrijver die na </w:t>
      </w:r>
      <w:r w:rsidR="4894AA4D">
        <w:lastRenderedPageBreak/>
        <w:t>deze berekening de laagste fictieve inschrijfprijs heeft</w:t>
      </w:r>
      <w:r w:rsidR="634060A7">
        <w:t xml:space="preserve">, heeft de economisch meest voordelige inschrijving ingediend. </w:t>
      </w:r>
    </w:p>
    <w:p w14:paraId="63B391AD" w14:textId="59F19C6A" w:rsidR="00DE5E37" w:rsidRPr="003402ED" w:rsidRDefault="00DE5E37" w:rsidP="00B41D05">
      <w:pPr>
        <w:spacing w:line="276" w:lineRule="auto"/>
        <w:rPr>
          <w:rStyle w:val="Sjabloontekst"/>
        </w:rPr>
      </w:pPr>
      <w:r w:rsidRPr="003402ED">
        <w:rPr>
          <w:rStyle w:val="Sjabloontekst"/>
        </w:rPr>
        <w:t>&lt;Tabel A&gt;</w:t>
      </w:r>
    </w:p>
    <w:tbl>
      <w:tblPr>
        <w:tblStyle w:val="Tabelrasterlicht"/>
        <w:tblW w:w="0" w:type="auto"/>
        <w:tblInd w:w="0" w:type="dxa"/>
        <w:tblLook w:val="04A0" w:firstRow="1" w:lastRow="0" w:firstColumn="1" w:lastColumn="0" w:noHBand="0" w:noVBand="1"/>
      </w:tblPr>
      <w:tblGrid>
        <w:gridCol w:w="558"/>
        <w:gridCol w:w="3123"/>
        <w:gridCol w:w="3969"/>
      </w:tblGrid>
      <w:tr w:rsidR="00DE5E37" w:rsidRPr="00897CD9" w14:paraId="180DB17A" w14:textId="77777777" w:rsidTr="00897CD9">
        <w:tc>
          <w:tcPr>
            <w:tcW w:w="3681" w:type="dxa"/>
            <w:gridSpan w:val="2"/>
            <w:shd w:val="clear" w:color="auto" w:fill="D1E2F3"/>
          </w:tcPr>
          <w:p w14:paraId="042C63C2" w14:textId="77777777" w:rsidR="00DE5E37" w:rsidRPr="00897CD9" w:rsidRDefault="00DE5E37" w:rsidP="00E71B71">
            <w:pPr>
              <w:rPr>
                <w:b/>
                <w:bCs/>
                <w:color w:val="101C47" w:themeColor="accent1" w:themeShade="80"/>
                <w:sz w:val="18"/>
                <w:szCs w:val="20"/>
              </w:rPr>
            </w:pPr>
            <w:r w:rsidRPr="00897CD9">
              <w:rPr>
                <w:b/>
                <w:bCs/>
                <w:color w:val="101C47" w:themeColor="accent1" w:themeShade="80"/>
                <w:sz w:val="18"/>
                <w:szCs w:val="20"/>
              </w:rPr>
              <w:t>Gunningscriteria (GC)</w:t>
            </w:r>
          </w:p>
        </w:tc>
        <w:tc>
          <w:tcPr>
            <w:tcW w:w="3969" w:type="dxa"/>
            <w:shd w:val="clear" w:color="auto" w:fill="D1E2F3"/>
          </w:tcPr>
          <w:p w14:paraId="35FBCDAA" w14:textId="77777777" w:rsidR="00DE5E37" w:rsidRPr="00897CD9" w:rsidRDefault="00DE5E37" w:rsidP="00E71B71">
            <w:pPr>
              <w:rPr>
                <w:b/>
                <w:bCs/>
                <w:color w:val="101C47" w:themeColor="accent1" w:themeShade="80"/>
                <w:sz w:val="18"/>
                <w:szCs w:val="20"/>
              </w:rPr>
            </w:pPr>
            <w:r w:rsidRPr="00897CD9">
              <w:rPr>
                <w:b/>
                <w:bCs/>
                <w:color w:val="101C47" w:themeColor="accent1" w:themeShade="80"/>
                <w:sz w:val="18"/>
                <w:szCs w:val="20"/>
              </w:rPr>
              <w:t>Totale kwaliteitswaarde</w:t>
            </w:r>
          </w:p>
        </w:tc>
      </w:tr>
      <w:tr w:rsidR="00DE5E37" w:rsidRPr="00897CD9" w14:paraId="3A7B5930" w14:textId="77777777" w:rsidTr="00897CD9">
        <w:trPr>
          <w:trHeight w:val="145"/>
        </w:trPr>
        <w:tc>
          <w:tcPr>
            <w:tcW w:w="3681" w:type="dxa"/>
            <w:gridSpan w:val="2"/>
          </w:tcPr>
          <w:p w14:paraId="605E4A11" w14:textId="77777777" w:rsidR="00DE5E37" w:rsidRPr="00897CD9" w:rsidRDefault="00DE5E37" w:rsidP="00E71B71">
            <w:pPr>
              <w:rPr>
                <w:rStyle w:val="Sjabloontekst"/>
                <w:b/>
                <w:bCs/>
                <w:color w:val="101C47" w:themeColor="accent1" w:themeShade="80"/>
                <w:sz w:val="18"/>
                <w:szCs w:val="20"/>
              </w:rPr>
            </w:pPr>
            <w:r w:rsidRPr="00897CD9">
              <w:rPr>
                <w:b/>
                <w:bCs/>
                <w:color w:val="101C47" w:themeColor="accent1" w:themeShade="80"/>
                <w:sz w:val="18"/>
                <w:szCs w:val="20"/>
              </w:rPr>
              <w:t>Kwaliteit</w:t>
            </w:r>
          </w:p>
        </w:tc>
        <w:tc>
          <w:tcPr>
            <w:tcW w:w="3969" w:type="dxa"/>
          </w:tcPr>
          <w:p w14:paraId="1C4C6996" w14:textId="77777777" w:rsidR="00DE5E37" w:rsidRPr="00897CD9" w:rsidRDefault="00DE5E37" w:rsidP="00E71B71">
            <w:pPr>
              <w:rPr>
                <w:color w:val="101C47" w:themeColor="accent1" w:themeShade="80"/>
                <w:sz w:val="18"/>
                <w:szCs w:val="20"/>
              </w:rPr>
            </w:pPr>
          </w:p>
        </w:tc>
      </w:tr>
      <w:tr w:rsidR="00C438AF" w:rsidRPr="00897CD9" w14:paraId="3E8AA6CB" w14:textId="77777777" w:rsidTr="00897CD9">
        <w:tc>
          <w:tcPr>
            <w:tcW w:w="0" w:type="auto"/>
          </w:tcPr>
          <w:p w14:paraId="29195B09" w14:textId="77777777" w:rsidR="00C438AF" w:rsidRPr="00897CD9" w:rsidRDefault="00C438AF" w:rsidP="00C438AF">
            <w:pPr>
              <w:rPr>
                <w:b/>
                <w:bCs/>
                <w:color w:val="101C47" w:themeColor="accent1" w:themeShade="80"/>
                <w:sz w:val="18"/>
                <w:szCs w:val="20"/>
              </w:rPr>
            </w:pPr>
            <w:r w:rsidRPr="00897CD9">
              <w:rPr>
                <w:b/>
                <w:bCs/>
                <w:color w:val="101C47" w:themeColor="accent1" w:themeShade="80"/>
                <w:sz w:val="18"/>
                <w:szCs w:val="20"/>
              </w:rPr>
              <w:t>GC 1</w:t>
            </w:r>
          </w:p>
        </w:tc>
        <w:tc>
          <w:tcPr>
            <w:tcW w:w="3123" w:type="dxa"/>
          </w:tcPr>
          <w:p w14:paraId="4CC61E84" w14:textId="5C1295A3" w:rsidR="00C438AF" w:rsidRPr="00897CD9" w:rsidRDefault="00C438AF" w:rsidP="00C438AF">
            <w:pPr>
              <w:rPr>
                <w:rStyle w:val="Sjabloontekst"/>
                <w:color w:val="101C47" w:themeColor="accent1" w:themeShade="80"/>
                <w:sz w:val="18"/>
                <w:szCs w:val="20"/>
              </w:rPr>
            </w:pPr>
            <w:r w:rsidRPr="00897CD9">
              <w:rPr>
                <w:rStyle w:val="Sjabloontekst"/>
                <w:sz w:val="18"/>
                <w:szCs w:val="20"/>
              </w:rPr>
              <w:t>Gunningscriterium 1</w:t>
            </w:r>
          </w:p>
        </w:tc>
        <w:tc>
          <w:tcPr>
            <w:tcW w:w="3969" w:type="dxa"/>
          </w:tcPr>
          <w:p w14:paraId="678D9B45" w14:textId="77777777" w:rsidR="00C438AF" w:rsidRPr="00897CD9" w:rsidRDefault="00C438AF" w:rsidP="00C438AF">
            <w:pPr>
              <w:rPr>
                <w:color w:val="101C47" w:themeColor="accent1" w:themeShade="80"/>
                <w:sz w:val="18"/>
                <w:szCs w:val="20"/>
              </w:rPr>
            </w:pPr>
            <w:r w:rsidRPr="00897CD9">
              <w:rPr>
                <w:color w:val="101C47" w:themeColor="accent1" w:themeShade="80"/>
                <w:sz w:val="18"/>
                <w:szCs w:val="20"/>
              </w:rPr>
              <w:t>€</w:t>
            </w:r>
            <w:r w:rsidRPr="00897CD9">
              <w:rPr>
                <w:rStyle w:val="Sjabloontekst"/>
                <w:color w:val="101C47" w:themeColor="accent1" w:themeShade="80"/>
                <w:sz w:val="18"/>
                <w:szCs w:val="20"/>
              </w:rPr>
              <w:t>bedrag</w:t>
            </w:r>
            <w:r w:rsidRPr="00897CD9">
              <w:rPr>
                <w:color w:val="101C47" w:themeColor="accent1" w:themeShade="80"/>
                <w:sz w:val="18"/>
                <w:szCs w:val="20"/>
              </w:rPr>
              <w:t>,-</w:t>
            </w:r>
          </w:p>
        </w:tc>
      </w:tr>
      <w:tr w:rsidR="005C5976" w:rsidRPr="00897CD9" w14:paraId="09F1B39E" w14:textId="77777777" w:rsidTr="00897CD9">
        <w:tc>
          <w:tcPr>
            <w:tcW w:w="0" w:type="auto"/>
          </w:tcPr>
          <w:p w14:paraId="682D95D5" w14:textId="77777777" w:rsidR="005C5976" w:rsidRPr="00897CD9" w:rsidRDefault="005C5976" w:rsidP="005C5976">
            <w:pPr>
              <w:rPr>
                <w:b/>
                <w:bCs/>
                <w:color w:val="101C47" w:themeColor="accent1" w:themeShade="80"/>
                <w:sz w:val="18"/>
                <w:szCs w:val="20"/>
              </w:rPr>
            </w:pPr>
            <w:r w:rsidRPr="00897CD9">
              <w:rPr>
                <w:b/>
                <w:bCs/>
                <w:color w:val="101C47" w:themeColor="accent1" w:themeShade="80"/>
                <w:sz w:val="18"/>
                <w:szCs w:val="20"/>
              </w:rPr>
              <w:t>GC 2</w:t>
            </w:r>
          </w:p>
        </w:tc>
        <w:tc>
          <w:tcPr>
            <w:tcW w:w="3123" w:type="dxa"/>
          </w:tcPr>
          <w:p w14:paraId="37D9EF49" w14:textId="7EA9896F" w:rsidR="005C5976" w:rsidRPr="00897CD9" w:rsidRDefault="005C5976" w:rsidP="005C5976">
            <w:pPr>
              <w:rPr>
                <w:rStyle w:val="Sjabloontekst"/>
                <w:color w:val="101C47" w:themeColor="accent1" w:themeShade="80"/>
                <w:sz w:val="18"/>
                <w:szCs w:val="20"/>
              </w:rPr>
            </w:pPr>
            <w:r w:rsidRPr="00897CD9">
              <w:rPr>
                <w:rStyle w:val="Sjabloontekst"/>
                <w:sz w:val="18"/>
                <w:szCs w:val="20"/>
              </w:rPr>
              <w:t>Gunningscriterium 2</w:t>
            </w:r>
          </w:p>
        </w:tc>
        <w:tc>
          <w:tcPr>
            <w:tcW w:w="3969" w:type="dxa"/>
          </w:tcPr>
          <w:p w14:paraId="3EBD945E" w14:textId="77777777" w:rsidR="005C5976" w:rsidRPr="00897CD9" w:rsidRDefault="005C5976" w:rsidP="005C5976">
            <w:pPr>
              <w:rPr>
                <w:color w:val="101C47" w:themeColor="accent1" w:themeShade="80"/>
                <w:sz w:val="18"/>
                <w:szCs w:val="20"/>
              </w:rPr>
            </w:pPr>
            <w:r w:rsidRPr="00897CD9">
              <w:rPr>
                <w:color w:val="101C47" w:themeColor="accent1" w:themeShade="80"/>
                <w:sz w:val="18"/>
                <w:szCs w:val="20"/>
              </w:rPr>
              <w:t>€</w:t>
            </w:r>
            <w:r w:rsidRPr="00897CD9">
              <w:rPr>
                <w:rStyle w:val="Sjabloontekst"/>
                <w:color w:val="101C47" w:themeColor="accent1" w:themeShade="80"/>
                <w:sz w:val="18"/>
                <w:szCs w:val="20"/>
              </w:rPr>
              <w:t>bedrag</w:t>
            </w:r>
            <w:r w:rsidRPr="00897CD9">
              <w:rPr>
                <w:color w:val="101C47" w:themeColor="accent1" w:themeShade="80"/>
                <w:sz w:val="18"/>
                <w:szCs w:val="20"/>
              </w:rPr>
              <w:t>,-</w:t>
            </w:r>
          </w:p>
        </w:tc>
      </w:tr>
      <w:tr w:rsidR="00EF203C" w:rsidRPr="00897CD9" w14:paraId="130ED668" w14:textId="77777777" w:rsidTr="00897CD9">
        <w:tc>
          <w:tcPr>
            <w:tcW w:w="0" w:type="auto"/>
          </w:tcPr>
          <w:p w14:paraId="1884633B" w14:textId="77777777" w:rsidR="00EF203C" w:rsidRPr="00897CD9" w:rsidRDefault="00EF203C" w:rsidP="00EF203C">
            <w:pPr>
              <w:rPr>
                <w:b/>
                <w:bCs/>
                <w:color w:val="101C47" w:themeColor="accent1" w:themeShade="80"/>
                <w:sz w:val="18"/>
                <w:szCs w:val="20"/>
              </w:rPr>
            </w:pPr>
            <w:r w:rsidRPr="00897CD9">
              <w:rPr>
                <w:b/>
                <w:bCs/>
                <w:color w:val="101C47" w:themeColor="accent1" w:themeShade="80"/>
                <w:sz w:val="18"/>
                <w:szCs w:val="20"/>
              </w:rPr>
              <w:t>GC 3</w:t>
            </w:r>
          </w:p>
        </w:tc>
        <w:tc>
          <w:tcPr>
            <w:tcW w:w="3123" w:type="dxa"/>
          </w:tcPr>
          <w:p w14:paraId="29DF9611" w14:textId="06FA5665" w:rsidR="00EF203C" w:rsidRPr="00897CD9" w:rsidRDefault="00EF203C" w:rsidP="00EF203C">
            <w:pPr>
              <w:rPr>
                <w:rStyle w:val="Sjabloontekst"/>
                <w:color w:val="101C47" w:themeColor="accent1" w:themeShade="80"/>
                <w:sz w:val="18"/>
                <w:szCs w:val="20"/>
              </w:rPr>
            </w:pPr>
            <w:r w:rsidRPr="00897CD9">
              <w:rPr>
                <w:rStyle w:val="Sjabloontekst"/>
                <w:sz w:val="18"/>
                <w:szCs w:val="20"/>
              </w:rPr>
              <w:t>Gunningscriterium 3</w:t>
            </w:r>
          </w:p>
        </w:tc>
        <w:tc>
          <w:tcPr>
            <w:tcW w:w="3969" w:type="dxa"/>
          </w:tcPr>
          <w:p w14:paraId="018CD688" w14:textId="77777777" w:rsidR="00EF203C" w:rsidRPr="00897CD9" w:rsidRDefault="00EF203C" w:rsidP="00EF203C">
            <w:pPr>
              <w:rPr>
                <w:color w:val="101C47" w:themeColor="accent1" w:themeShade="80"/>
                <w:sz w:val="18"/>
                <w:szCs w:val="20"/>
              </w:rPr>
            </w:pPr>
            <w:r w:rsidRPr="00897CD9">
              <w:rPr>
                <w:color w:val="101C47" w:themeColor="accent1" w:themeShade="80"/>
                <w:sz w:val="18"/>
                <w:szCs w:val="20"/>
              </w:rPr>
              <w:t>€</w:t>
            </w:r>
            <w:r w:rsidRPr="00897CD9">
              <w:rPr>
                <w:rStyle w:val="Sjabloontekst"/>
                <w:color w:val="101C47" w:themeColor="accent1" w:themeShade="80"/>
                <w:sz w:val="18"/>
                <w:szCs w:val="20"/>
              </w:rPr>
              <w:t>bedrag</w:t>
            </w:r>
            <w:r w:rsidRPr="00897CD9">
              <w:rPr>
                <w:color w:val="101C47" w:themeColor="accent1" w:themeShade="80"/>
                <w:sz w:val="18"/>
                <w:szCs w:val="20"/>
              </w:rPr>
              <w:t>,-</w:t>
            </w:r>
          </w:p>
        </w:tc>
      </w:tr>
      <w:tr w:rsidR="003768A7" w:rsidRPr="00897CD9" w14:paraId="4F39DFA8" w14:textId="77777777" w:rsidTr="00897CD9">
        <w:trPr>
          <w:trHeight w:val="70"/>
        </w:trPr>
        <w:tc>
          <w:tcPr>
            <w:tcW w:w="3681" w:type="dxa"/>
            <w:gridSpan w:val="2"/>
          </w:tcPr>
          <w:p w14:paraId="3B4413B2" w14:textId="77777777" w:rsidR="003768A7" w:rsidRPr="00897CD9" w:rsidRDefault="003768A7" w:rsidP="003768A7">
            <w:pPr>
              <w:rPr>
                <w:rStyle w:val="Sjabloontekst"/>
                <w:b/>
                <w:bCs/>
                <w:color w:val="101C47" w:themeColor="accent1" w:themeShade="80"/>
                <w:sz w:val="18"/>
                <w:szCs w:val="20"/>
              </w:rPr>
            </w:pPr>
            <w:r w:rsidRPr="00897CD9">
              <w:rPr>
                <w:b/>
                <w:bCs/>
                <w:color w:val="101C47" w:themeColor="accent1" w:themeShade="80"/>
                <w:sz w:val="18"/>
                <w:szCs w:val="20"/>
              </w:rPr>
              <w:t>Prijs</w:t>
            </w:r>
          </w:p>
        </w:tc>
        <w:tc>
          <w:tcPr>
            <w:tcW w:w="3969" w:type="dxa"/>
          </w:tcPr>
          <w:p w14:paraId="3DB476AF" w14:textId="77777777" w:rsidR="003768A7" w:rsidRPr="00897CD9" w:rsidRDefault="003768A7" w:rsidP="003768A7">
            <w:pPr>
              <w:rPr>
                <w:color w:val="101C47" w:themeColor="accent1" w:themeShade="80"/>
                <w:sz w:val="18"/>
                <w:szCs w:val="20"/>
              </w:rPr>
            </w:pPr>
          </w:p>
        </w:tc>
      </w:tr>
      <w:tr w:rsidR="003768A7" w:rsidRPr="00897CD9" w14:paraId="4E1CA9C9" w14:textId="77777777" w:rsidTr="00897CD9">
        <w:tc>
          <w:tcPr>
            <w:tcW w:w="0" w:type="auto"/>
          </w:tcPr>
          <w:p w14:paraId="7A45FFD4" w14:textId="300559C7" w:rsidR="003768A7" w:rsidRPr="00897CD9" w:rsidRDefault="003768A7" w:rsidP="003768A7">
            <w:pPr>
              <w:rPr>
                <w:b/>
                <w:bCs/>
                <w:color w:val="101C47" w:themeColor="accent1" w:themeShade="80"/>
                <w:sz w:val="18"/>
                <w:szCs w:val="20"/>
              </w:rPr>
            </w:pPr>
            <w:r w:rsidRPr="00897CD9">
              <w:rPr>
                <w:b/>
                <w:bCs/>
                <w:color w:val="101C47" w:themeColor="accent1" w:themeShade="80"/>
                <w:sz w:val="18"/>
                <w:szCs w:val="20"/>
              </w:rPr>
              <w:t>GC 5</w:t>
            </w:r>
          </w:p>
        </w:tc>
        <w:tc>
          <w:tcPr>
            <w:tcW w:w="3123" w:type="dxa"/>
          </w:tcPr>
          <w:p w14:paraId="6A745303" w14:textId="77777777" w:rsidR="003768A7" w:rsidRPr="00897CD9" w:rsidRDefault="003768A7" w:rsidP="003768A7">
            <w:pPr>
              <w:rPr>
                <w:rStyle w:val="Sjabloontekst"/>
                <w:color w:val="101C47" w:themeColor="accent1" w:themeShade="80"/>
                <w:sz w:val="18"/>
                <w:szCs w:val="20"/>
              </w:rPr>
            </w:pPr>
            <w:r w:rsidRPr="00897CD9">
              <w:rPr>
                <w:rStyle w:val="Sjabloontekst"/>
                <w:color w:val="101C47" w:themeColor="accent1" w:themeShade="80"/>
                <w:sz w:val="18"/>
                <w:szCs w:val="20"/>
              </w:rPr>
              <w:t>Inschrijfprijs kwantitatief</w:t>
            </w:r>
          </w:p>
        </w:tc>
        <w:tc>
          <w:tcPr>
            <w:tcW w:w="3969" w:type="dxa"/>
          </w:tcPr>
          <w:p w14:paraId="0BA1829E" w14:textId="77777777" w:rsidR="003768A7" w:rsidRPr="00897CD9" w:rsidRDefault="003768A7" w:rsidP="003768A7">
            <w:pPr>
              <w:keepNext/>
              <w:rPr>
                <w:rStyle w:val="Sjabloontekst"/>
                <w:color w:val="101C47" w:themeColor="accent1" w:themeShade="80"/>
                <w:sz w:val="18"/>
                <w:szCs w:val="20"/>
              </w:rPr>
            </w:pPr>
            <w:r w:rsidRPr="00897CD9">
              <w:rPr>
                <w:rStyle w:val="Sjabloontekst"/>
                <w:color w:val="101C47" w:themeColor="accent1" w:themeShade="80"/>
                <w:sz w:val="18"/>
                <w:szCs w:val="20"/>
              </w:rPr>
              <w:t>Initiële inschrijfprijs</w:t>
            </w:r>
          </w:p>
        </w:tc>
      </w:tr>
    </w:tbl>
    <w:p w14:paraId="42ADD87B" w14:textId="77777777" w:rsidR="00DE5E37" w:rsidRDefault="00DE5E37" w:rsidP="00B41D05">
      <w:pPr>
        <w:spacing w:line="276" w:lineRule="auto"/>
      </w:pPr>
    </w:p>
    <w:p w14:paraId="78D6E220" w14:textId="34AB4B6A" w:rsidR="00DE5E37" w:rsidRPr="003402ED" w:rsidRDefault="009429C5" w:rsidP="00B41D05">
      <w:pPr>
        <w:spacing w:line="276" w:lineRule="auto"/>
        <w:rPr>
          <w:rStyle w:val="Sjabloontekst"/>
        </w:rPr>
      </w:pPr>
      <w:r w:rsidRPr="40D263D7">
        <w:rPr>
          <w:rStyle w:val="Sjabloontekst"/>
        </w:rPr>
        <w:t>&lt;Tabel B&gt;</w:t>
      </w:r>
    </w:p>
    <w:tbl>
      <w:tblPr>
        <w:tblStyle w:val="Tabelrasterlicht"/>
        <w:tblW w:w="0" w:type="auto"/>
        <w:tblInd w:w="0" w:type="dxa"/>
        <w:tblLook w:val="04A0" w:firstRow="1" w:lastRow="0" w:firstColumn="1" w:lastColumn="0" w:noHBand="0" w:noVBand="1"/>
      </w:tblPr>
      <w:tblGrid>
        <w:gridCol w:w="1696"/>
        <w:gridCol w:w="3119"/>
        <w:gridCol w:w="2835"/>
      </w:tblGrid>
      <w:tr w:rsidR="009429C5" w:rsidRPr="00897CD9" w14:paraId="7B96573E" w14:textId="77777777" w:rsidTr="00897CD9">
        <w:tc>
          <w:tcPr>
            <w:tcW w:w="1696" w:type="dxa"/>
            <w:shd w:val="clear" w:color="auto" w:fill="D1E2F3"/>
            <w:hideMark/>
          </w:tcPr>
          <w:p w14:paraId="75D7F142" w14:textId="77777777" w:rsidR="009429C5" w:rsidRPr="00897CD9" w:rsidRDefault="009429C5" w:rsidP="00E71B71">
            <w:pPr>
              <w:rPr>
                <w:b/>
                <w:bCs/>
                <w:color w:val="101C47" w:themeColor="accent1" w:themeShade="80"/>
                <w:sz w:val="18"/>
                <w:szCs w:val="20"/>
              </w:rPr>
            </w:pPr>
            <w:r w:rsidRPr="00897CD9">
              <w:rPr>
                <w:b/>
                <w:bCs/>
                <w:color w:val="101C47" w:themeColor="accent1" w:themeShade="80"/>
                <w:sz w:val="18"/>
                <w:szCs w:val="20"/>
              </w:rPr>
              <w:t>Beoordelingscijfer</w:t>
            </w:r>
          </w:p>
        </w:tc>
        <w:tc>
          <w:tcPr>
            <w:tcW w:w="3119" w:type="dxa"/>
            <w:shd w:val="clear" w:color="auto" w:fill="D1E2F3"/>
            <w:hideMark/>
          </w:tcPr>
          <w:p w14:paraId="784F66B0" w14:textId="77777777" w:rsidR="009429C5" w:rsidRPr="00897CD9" w:rsidRDefault="009429C5" w:rsidP="00E71B71">
            <w:pPr>
              <w:rPr>
                <w:b/>
                <w:bCs/>
                <w:color w:val="101C47" w:themeColor="accent1" w:themeShade="80"/>
                <w:sz w:val="18"/>
                <w:szCs w:val="20"/>
              </w:rPr>
            </w:pPr>
            <w:r w:rsidRPr="00897CD9">
              <w:rPr>
                <w:b/>
                <w:bCs/>
                <w:color w:val="101C47" w:themeColor="accent1" w:themeShade="80"/>
                <w:sz w:val="18"/>
                <w:szCs w:val="20"/>
              </w:rPr>
              <w:t>Waardering</w:t>
            </w:r>
          </w:p>
        </w:tc>
        <w:tc>
          <w:tcPr>
            <w:tcW w:w="2835" w:type="dxa"/>
            <w:shd w:val="clear" w:color="auto" w:fill="D1E2F3"/>
            <w:hideMark/>
          </w:tcPr>
          <w:p w14:paraId="19235591" w14:textId="77777777" w:rsidR="009429C5" w:rsidRPr="00897CD9" w:rsidRDefault="009429C5" w:rsidP="00E71B71">
            <w:pPr>
              <w:rPr>
                <w:b/>
                <w:bCs/>
                <w:color w:val="101C47" w:themeColor="accent1" w:themeShade="80"/>
                <w:sz w:val="18"/>
                <w:szCs w:val="20"/>
              </w:rPr>
            </w:pPr>
            <w:r w:rsidRPr="00897CD9">
              <w:rPr>
                <w:b/>
                <w:bCs/>
                <w:color w:val="101C47" w:themeColor="accent1" w:themeShade="80"/>
                <w:sz w:val="18"/>
                <w:szCs w:val="20"/>
              </w:rPr>
              <w:t>% maximale kwaliteitswaarde</w:t>
            </w:r>
          </w:p>
        </w:tc>
      </w:tr>
      <w:tr w:rsidR="009429C5" w:rsidRPr="00897CD9" w14:paraId="48AB4E2C" w14:textId="77777777" w:rsidTr="00897CD9">
        <w:tc>
          <w:tcPr>
            <w:tcW w:w="0" w:type="auto"/>
            <w:hideMark/>
          </w:tcPr>
          <w:p w14:paraId="519DCEDF"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10</w:t>
            </w:r>
          </w:p>
        </w:tc>
        <w:tc>
          <w:tcPr>
            <w:tcW w:w="2835" w:type="dxa"/>
            <w:hideMark/>
          </w:tcPr>
          <w:p w14:paraId="2E1629D6"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Uitmuntend (maximale meerwaarde)</w:t>
            </w:r>
          </w:p>
        </w:tc>
        <w:tc>
          <w:tcPr>
            <w:tcW w:w="2835" w:type="dxa"/>
            <w:hideMark/>
          </w:tcPr>
          <w:p w14:paraId="234FD501"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100</w:t>
            </w:r>
          </w:p>
        </w:tc>
      </w:tr>
      <w:tr w:rsidR="009429C5" w:rsidRPr="00897CD9" w14:paraId="7547C64B" w14:textId="77777777" w:rsidTr="00897CD9">
        <w:tc>
          <w:tcPr>
            <w:tcW w:w="0" w:type="auto"/>
            <w:hideMark/>
          </w:tcPr>
          <w:p w14:paraId="6EE2BA69"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8</w:t>
            </w:r>
          </w:p>
        </w:tc>
        <w:tc>
          <w:tcPr>
            <w:tcW w:w="2835" w:type="dxa"/>
            <w:hideMark/>
          </w:tcPr>
          <w:p w14:paraId="0B16327A"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Goed (aanzienlijke meerwaarde)</w:t>
            </w:r>
          </w:p>
        </w:tc>
        <w:tc>
          <w:tcPr>
            <w:tcW w:w="2835" w:type="dxa"/>
            <w:hideMark/>
          </w:tcPr>
          <w:p w14:paraId="6D9B2E30"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50</w:t>
            </w:r>
          </w:p>
        </w:tc>
      </w:tr>
      <w:tr w:rsidR="009429C5" w:rsidRPr="00897CD9" w14:paraId="640412AE" w14:textId="77777777" w:rsidTr="00897CD9">
        <w:tc>
          <w:tcPr>
            <w:tcW w:w="0" w:type="auto"/>
            <w:hideMark/>
          </w:tcPr>
          <w:p w14:paraId="5D8F29F3"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6</w:t>
            </w:r>
          </w:p>
        </w:tc>
        <w:tc>
          <w:tcPr>
            <w:tcW w:w="2835" w:type="dxa"/>
            <w:hideMark/>
          </w:tcPr>
          <w:p w14:paraId="58492F1C"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Voldoende (geen meerwaarde)</w:t>
            </w:r>
          </w:p>
        </w:tc>
        <w:tc>
          <w:tcPr>
            <w:tcW w:w="2835" w:type="dxa"/>
            <w:hideMark/>
          </w:tcPr>
          <w:p w14:paraId="0AA12B3A"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0</w:t>
            </w:r>
          </w:p>
        </w:tc>
      </w:tr>
      <w:tr w:rsidR="009429C5" w:rsidRPr="00897CD9" w14:paraId="77727887" w14:textId="77777777" w:rsidTr="00897CD9">
        <w:tc>
          <w:tcPr>
            <w:tcW w:w="0" w:type="auto"/>
            <w:hideMark/>
          </w:tcPr>
          <w:p w14:paraId="0B4D8969"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4</w:t>
            </w:r>
          </w:p>
        </w:tc>
        <w:tc>
          <w:tcPr>
            <w:tcW w:w="2835" w:type="dxa"/>
            <w:hideMark/>
          </w:tcPr>
          <w:p w14:paraId="389D3FB6" w14:textId="79616F8E" w:rsidR="009429C5" w:rsidRPr="00897CD9" w:rsidRDefault="7C0DF91B" w:rsidP="6B8622BE">
            <w:pPr>
              <w:rPr>
                <w:color w:val="101C47" w:themeColor="accent1" w:themeShade="80"/>
                <w:sz w:val="18"/>
                <w:szCs w:val="20"/>
              </w:rPr>
            </w:pPr>
            <w:r w:rsidRPr="00897CD9">
              <w:rPr>
                <w:color w:val="101C47" w:themeColor="accent1" w:themeShade="80"/>
                <w:sz w:val="18"/>
                <w:szCs w:val="20"/>
              </w:rPr>
              <w:t>Matig</w:t>
            </w:r>
          </w:p>
        </w:tc>
        <w:tc>
          <w:tcPr>
            <w:tcW w:w="2835" w:type="dxa"/>
            <w:hideMark/>
          </w:tcPr>
          <w:p w14:paraId="03A1F64C"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- 50</w:t>
            </w:r>
          </w:p>
        </w:tc>
      </w:tr>
      <w:tr w:rsidR="009429C5" w:rsidRPr="00897CD9" w14:paraId="208B5281" w14:textId="77777777" w:rsidTr="00897CD9">
        <w:tc>
          <w:tcPr>
            <w:tcW w:w="0" w:type="auto"/>
            <w:hideMark/>
          </w:tcPr>
          <w:p w14:paraId="7D86D8B6"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2</w:t>
            </w:r>
          </w:p>
        </w:tc>
        <w:tc>
          <w:tcPr>
            <w:tcW w:w="2835" w:type="dxa"/>
            <w:hideMark/>
          </w:tcPr>
          <w:p w14:paraId="3934C01E" w14:textId="6DC05E11" w:rsidR="009429C5" w:rsidRPr="00897CD9" w:rsidRDefault="14DBC207" w:rsidP="6B8622BE">
            <w:pPr>
              <w:rPr>
                <w:color w:val="101C47" w:themeColor="accent1" w:themeShade="80"/>
                <w:sz w:val="18"/>
                <w:szCs w:val="20"/>
              </w:rPr>
            </w:pPr>
            <w:r w:rsidRPr="00897CD9">
              <w:rPr>
                <w:color w:val="101C47" w:themeColor="accent1" w:themeShade="80"/>
                <w:sz w:val="18"/>
                <w:szCs w:val="20"/>
              </w:rPr>
              <w:t xml:space="preserve">Onvoldoende </w:t>
            </w:r>
          </w:p>
        </w:tc>
        <w:tc>
          <w:tcPr>
            <w:tcW w:w="2835" w:type="dxa"/>
            <w:hideMark/>
          </w:tcPr>
          <w:p w14:paraId="37BB1E6F"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Uitsluiting van verdere deelname.</w:t>
            </w:r>
          </w:p>
        </w:tc>
      </w:tr>
      <w:tr w:rsidR="009429C5" w:rsidRPr="00897CD9" w14:paraId="278E84DE" w14:textId="77777777" w:rsidTr="00897CD9">
        <w:trPr>
          <w:trHeight w:val="70"/>
        </w:trPr>
        <w:tc>
          <w:tcPr>
            <w:tcW w:w="0" w:type="auto"/>
            <w:hideMark/>
          </w:tcPr>
          <w:p w14:paraId="1BE8F1F6" w14:textId="77777777" w:rsidR="009429C5" w:rsidRPr="00897CD9" w:rsidRDefault="009429C5" w:rsidP="00E71B71">
            <w:pPr>
              <w:rPr>
                <w:color w:val="101C47" w:themeColor="accent1" w:themeShade="80"/>
                <w:sz w:val="18"/>
                <w:szCs w:val="20"/>
              </w:rPr>
            </w:pPr>
            <w:r w:rsidRPr="00897CD9">
              <w:rPr>
                <w:color w:val="101C47" w:themeColor="accent1" w:themeShade="80"/>
                <w:sz w:val="18"/>
                <w:szCs w:val="20"/>
              </w:rPr>
              <w:t>0</w:t>
            </w:r>
          </w:p>
        </w:tc>
        <w:tc>
          <w:tcPr>
            <w:tcW w:w="2835" w:type="dxa"/>
            <w:hideMark/>
          </w:tcPr>
          <w:p w14:paraId="52972EB3" w14:textId="2C932C0C" w:rsidR="009429C5" w:rsidRPr="00897CD9" w:rsidRDefault="54070A4C" w:rsidP="00E71B71">
            <w:pPr>
              <w:rPr>
                <w:color w:val="101C47" w:themeColor="accent1" w:themeShade="80"/>
                <w:sz w:val="18"/>
                <w:szCs w:val="20"/>
              </w:rPr>
            </w:pPr>
            <w:r w:rsidRPr="00897CD9">
              <w:rPr>
                <w:color w:val="101C47" w:themeColor="accent1" w:themeShade="80"/>
                <w:sz w:val="18"/>
                <w:szCs w:val="20"/>
              </w:rPr>
              <w:t xml:space="preserve">Geen </w:t>
            </w:r>
            <w:r w:rsidR="6A926CCF" w:rsidRPr="00897CD9">
              <w:rPr>
                <w:color w:val="101C47" w:themeColor="accent1" w:themeShade="80"/>
                <w:sz w:val="18"/>
                <w:szCs w:val="20"/>
              </w:rPr>
              <w:t xml:space="preserve">inhoudelijke beantwoording </w:t>
            </w:r>
          </w:p>
        </w:tc>
        <w:tc>
          <w:tcPr>
            <w:tcW w:w="2835" w:type="dxa"/>
            <w:hideMark/>
          </w:tcPr>
          <w:p w14:paraId="0CE77C0C" w14:textId="77777777" w:rsidR="009429C5" w:rsidRPr="00897CD9" w:rsidRDefault="009429C5" w:rsidP="00E71B71">
            <w:pPr>
              <w:keepNext/>
              <w:rPr>
                <w:color w:val="101C47" w:themeColor="accent1" w:themeShade="80"/>
                <w:sz w:val="18"/>
                <w:szCs w:val="20"/>
              </w:rPr>
            </w:pPr>
            <w:r w:rsidRPr="00897CD9">
              <w:rPr>
                <w:color w:val="101C47" w:themeColor="accent1" w:themeShade="80"/>
                <w:sz w:val="18"/>
                <w:szCs w:val="20"/>
              </w:rPr>
              <w:t>Uitsluiting van verdere deelname.</w:t>
            </w:r>
          </w:p>
        </w:tc>
      </w:tr>
    </w:tbl>
    <w:p w14:paraId="09C77684" w14:textId="4249C202" w:rsidR="005731AD" w:rsidRDefault="005731AD" w:rsidP="005731AD">
      <w:pPr>
        <w:pStyle w:val="Kop2"/>
      </w:pPr>
      <w:bookmarkStart w:id="24" w:name="_Toc187659486"/>
      <w:r>
        <w:t>Eindberekening</w:t>
      </w:r>
      <w:bookmarkEnd w:id="24"/>
      <w:r>
        <w:t xml:space="preserve"> </w:t>
      </w:r>
    </w:p>
    <w:p w14:paraId="22E41300" w14:textId="17C10D1B" w:rsidR="005731AD" w:rsidRDefault="005731AD" w:rsidP="005731AD">
      <w:r>
        <w:t xml:space="preserve">De gescoorde punten op de kwalitatieve criteria en het prijscriterium vormen samen het totaal aantal punten. De inschrijver met het hoogste </w:t>
      </w:r>
      <w:r w:rsidR="00D90F06">
        <w:t xml:space="preserve">totaal aantal punten heeft de economisch meest voordelige inschrijving </w:t>
      </w:r>
      <w:r w:rsidR="00CF6645">
        <w:t xml:space="preserve">ingediend. </w:t>
      </w:r>
    </w:p>
    <w:p w14:paraId="4D62B24D" w14:textId="77884EFC" w:rsidR="00CF6645" w:rsidRDefault="008F2FDD" w:rsidP="005731AD">
      <w:r>
        <w:t>I</w:t>
      </w:r>
      <w:r w:rsidR="00CF6645">
        <w:t xml:space="preserve">n het geval dat inschrijvingen een </w:t>
      </w:r>
      <w:r>
        <w:t>gelijke totaalscore hebben, dan geldt het volgende:</w:t>
      </w:r>
    </w:p>
    <w:p w14:paraId="32E86F58" w14:textId="41EB3002" w:rsidR="008F2FDD" w:rsidRDefault="008F2FDD" w:rsidP="005731AD">
      <w:r w:rsidRPr="0099125B">
        <w:rPr>
          <w:rStyle w:val="Sjabloontekst"/>
        </w:rPr>
        <w:t>&lt;Optie 1&gt;</w:t>
      </w:r>
      <w:r>
        <w:t xml:space="preserve"> Het gunningscriterium </w:t>
      </w:r>
      <w:r w:rsidR="00E93B12">
        <w:t>waarvan de meeste punten konden worden toegekend</w:t>
      </w:r>
      <w:r w:rsidR="00040E49">
        <w:t>,</w:t>
      </w:r>
      <w:r w:rsidR="00E93B12">
        <w:t xml:space="preserve"> zal de doorslag geven. De inschrijving met de </w:t>
      </w:r>
      <w:r w:rsidR="00463608">
        <w:t xml:space="preserve">meeste punten op dat criterium zal als economisch meest voordelige inschrijving gelden. </w:t>
      </w:r>
      <w:r w:rsidR="00DE7845">
        <w:t xml:space="preserve">Als </w:t>
      </w:r>
      <w:r w:rsidR="00463608">
        <w:t xml:space="preserve">de inschrijvingen ook op dat criterium gelijk scoren, zal het criterium met de daaropvolgende meeste punten de doorslag geven, et cetera. </w:t>
      </w:r>
      <w:r w:rsidR="00E02059">
        <w:t>Als</w:t>
      </w:r>
      <w:r w:rsidR="00C60265">
        <w:t xml:space="preserve"> de inschrijvingen op alle criteria gelijk scoren, bepaalt een loting de plaatsingsvolgorde van de gelijk geëindigde inschrijvingen.</w:t>
      </w:r>
    </w:p>
    <w:p w14:paraId="618225F2" w14:textId="1669AD11" w:rsidR="005731AD" w:rsidRPr="00C60265" w:rsidRDefault="00455F98" w:rsidP="00C60265">
      <w:r w:rsidRPr="00347EAC">
        <w:rPr>
          <w:rStyle w:val="Sjabloontekst"/>
        </w:rPr>
        <w:t xml:space="preserve">&lt;Optie 2&gt; </w:t>
      </w:r>
      <w:r w:rsidR="006D0918">
        <w:t>De inschrijving waarvan de prijs het laagst is</w:t>
      </w:r>
      <w:r w:rsidR="00D64FB8">
        <w:t xml:space="preserve">, zal in de rangorde als hoogste van de gelijk geëindigde inschrijvingen worden geplaatst. </w:t>
      </w:r>
      <w:r w:rsidR="00A57404">
        <w:t>Als</w:t>
      </w:r>
      <w:r w:rsidR="00D64FB8">
        <w:t xml:space="preserve"> vervolgens de </w:t>
      </w:r>
      <w:r w:rsidR="00347EAC">
        <w:t xml:space="preserve">prijzen hetzelfde zijn voor de inschrijvingen, bepaalt een loting de plaatsingsvolgorde van de gelijk geëindigde inschrijvingen. </w:t>
      </w:r>
    </w:p>
    <w:p w14:paraId="769F2061" w14:textId="3A24E5F5" w:rsidR="00B63E7B" w:rsidRDefault="00D32B50" w:rsidP="00D32B50">
      <w:pPr>
        <w:pStyle w:val="Kop2"/>
      </w:pPr>
      <w:bookmarkStart w:id="25" w:name="_Toc172562202"/>
      <w:bookmarkStart w:id="26" w:name="_Toc187659487"/>
      <w:r>
        <w:t>Kwalitatieve gunningscriteria</w:t>
      </w:r>
      <w:bookmarkEnd w:id="25"/>
      <w:bookmarkEnd w:id="26"/>
      <w:r>
        <w:t xml:space="preserve"> </w:t>
      </w:r>
    </w:p>
    <w:p w14:paraId="29F4FF24" w14:textId="5FC6C506" w:rsidR="008228F5" w:rsidRDefault="008228F5" w:rsidP="008228F5">
      <w:r>
        <w:t xml:space="preserve">Hieronder </w:t>
      </w:r>
      <w:r w:rsidR="00341568">
        <w:t xml:space="preserve">worden de bovengenoemde kwalitatieve gunningscriteria verder uitgelegd. </w:t>
      </w:r>
      <w:r w:rsidR="00C2306C">
        <w:t xml:space="preserve">Ook leggen wij hier uit wat wij van </w:t>
      </w:r>
      <w:r w:rsidR="00521337">
        <w:t>u</w:t>
      </w:r>
      <w:r w:rsidR="00C2306C">
        <w:t xml:space="preserve"> verwachten bij </w:t>
      </w:r>
      <w:r w:rsidR="00521337">
        <w:t>uw</w:t>
      </w:r>
      <w:r w:rsidR="00C2306C">
        <w:t xml:space="preserve"> inschrijving </w:t>
      </w:r>
      <w:r w:rsidR="009F2F00">
        <w:t>met</w:t>
      </w:r>
      <w:r w:rsidR="00226AD7">
        <w:t xml:space="preserve"> </w:t>
      </w:r>
      <w:r w:rsidR="00C2306C">
        <w:t xml:space="preserve">deze gunningscriteria. </w:t>
      </w:r>
    </w:p>
    <w:p w14:paraId="2ECC39D0" w14:textId="58CC85A5" w:rsidR="00852C64" w:rsidRDefault="00852C64" w:rsidP="00852C64">
      <w:pPr>
        <w:pStyle w:val="Kop3"/>
      </w:pPr>
      <w:bookmarkStart w:id="27" w:name="_Toc187659488"/>
      <w:r>
        <w:lastRenderedPageBreak/>
        <w:t xml:space="preserve">Gunningscriterium 1: </w:t>
      </w:r>
      <w:r w:rsidR="0054197D" w:rsidRPr="0054197D">
        <w:rPr>
          <w:rStyle w:val="Sjabloontekst"/>
        </w:rPr>
        <w:t>x</w:t>
      </w:r>
      <w:bookmarkEnd w:id="27"/>
      <w:r>
        <w:t xml:space="preserve"> </w:t>
      </w:r>
    </w:p>
    <w:p w14:paraId="70CB51E4" w14:textId="77777777" w:rsidR="002D787A" w:rsidRDefault="002D787A" w:rsidP="002D787A">
      <w:r w:rsidRPr="009675F0">
        <w:t xml:space="preserve">U voegt bij uw inschrijving een beschrijving toe van </w:t>
      </w:r>
      <w:r w:rsidRPr="004D1BC2">
        <w:rPr>
          <w:rStyle w:val="Sjabloontekst"/>
        </w:rPr>
        <w:t xml:space="preserve">@@@@@ </w:t>
      </w:r>
      <w:r w:rsidRPr="009675F0">
        <w:t>Ga hierbij minimaal in op de volgende onderdelen:</w:t>
      </w:r>
    </w:p>
    <w:p w14:paraId="43117E68" w14:textId="77777777" w:rsidR="002D787A" w:rsidRPr="005E556C" w:rsidRDefault="002D787A" w:rsidP="002D787A">
      <w:pPr>
        <w:rPr>
          <w:rStyle w:val="Sjabloontekst"/>
        </w:rPr>
      </w:pPr>
      <w:r w:rsidRPr="005E556C">
        <w:rPr>
          <w:rStyle w:val="Sjabloontekst"/>
        </w:rPr>
        <w:t>@@@</w:t>
      </w:r>
    </w:p>
    <w:p w14:paraId="112B28E3" w14:textId="77777777" w:rsidR="002D787A" w:rsidRPr="005E556C" w:rsidRDefault="002D787A" w:rsidP="002D787A">
      <w:pPr>
        <w:rPr>
          <w:rStyle w:val="Sjabloontekst"/>
        </w:rPr>
      </w:pPr>
      <w:r w:rsidRPr="005E556C">
        <w:rPr>
          <w:rStyle w:val="Sjabloontekst"/>
        </w:rPr>
        <w:t>@@@</w:t>
      </w:r>
    </w:p>
    <w:p w14:paraId="3FCC3C6B" w14:textId="20CFE0BC" w:rsidR="002D787A" w:rsidRPr="007A1540" w:rsidRDefault="002D787A" w:rsidP="002D787A">
      <w:pPr>
        <w:rPr>
          <w:u w:val="single"/>
        </w:rPr>
      </w:pPr>
      <w:r w:rsidRPr="007A1540">
        <w:rPr>
          <w:u w:val="single"/>
        </w:rPr>
        <w:t>Beoordelingsaspect</w:t>
      </w:r>
      <w:r w:rsidR="007A1540">
        <w:rPr>
          <w:u w:val="single"/>
        </w:rPr>
        <w:t>en</w:t>
      </w:r>
    </w:p>
    <w:p w14:paraId="1936B84E" w14:textId="77777777" w:rsidR="002D787A" w:rsidRDefault="002D787A" w:rsidP="002D787A">
      <w:pPr>
        <w:rPr>
          <w:rStyle w:val="Sjabloontekst"/>
        </w:rPr>
      </w:pPr>
      <w:r w:rsidRPr="004D1BC2">
        <w:t>Uw beschrijving wordt beoordeeld op:</w:t>
      </w:r>
      <w:r>
        <w:t xml:space="preserve"> </w:t>
      </w:r>
      <w:r w:rsidRPr="004D1BC2">
        <w:rPr>
          <w:rStyle w:val="Sjabloontekst"/>
        </w:rPr>
        <w:t>@@@@@@</w:t>
      </w:r>
    </w:p>
    <w:p w14:paraId="48DB58DB" w14:textId="18E005C3" w:rsidR="002D787A" w:rsidRDefault="002D787A" w:rsidP="002D787A">
      <w:r>
        <w:t xml:space="preserve">Let op: zorg ervoor dat </w:t>
      </w:r>
      <w:r w:rsidR="00A67CF0">
        <w:t>uw</w:t>
      </w:r>
      <w:r w:rsidRPr="00A9342C">
        <w:t xml:space="preserve"> beschrijving niet groter </w:t>
      </w:r>
      <w:r>
        <w:t xml:space="preserve">is </w:t>
      </w:r>
      <w:r w:rsidRPr="00A9342C">
        <w:t xml:space="preserve">dan </w:t>
      </w:r>
      <w:r w:rsidRPr="002D787A">
        <w:rPr>
          <w:rStyle w:val="Sjabloontekst"/>
        </w:rPr>
        <w:t>@</w:t>
      </w:r>
      <w:r w:rsidRPr="00A9342C">
        <w:t xml:space="preserve"> pagina’s </w:t>
      </w:r>
      <w:r>
        <w:t>(</w:t>
      </w:r>
      <w:r w:rsidRPr="00A9342C">
        <w:t>A4</w:t>
      </w:r>
      <w:r>
        <w:t>) met vergelijkbaar lettertype en lettergrootte als dit document.</w:t>
      </w:r>
    </w:p>
    <w:p w14:paraId="4C1FA21D" w14:textId="45945B7B" w:rsidR="0072518D" w:rsidRDefault="0072518D" w:rsidP="0072518D">
      <w:pPr>
        <w:pStyle w:val="Kop3"/>
      </w:pPr>
      <w:bookmarkStart w:id="28" w:name="_Toc187659489"/>
      <w:r>
        <w:t xml:space="preserve">Gunningscriterium 2: </w:t>
      </w:r>
      <w:r w:rsidR="0054197D" w:rsidRPr="0054197D">
        <w:rPr>
          <w:rStyle w:val="Sjabloontekst"/>
        </w:rPr>
        <w:t>x</w:t>
      </w:r>
      <w:bookmarkEnd w:id="28"/>
      <w:r w:rsidRPr="00A31A36">
        <w:t xml:space="preserve">  </w:t>
      </w:r>
    </w:p>
    <w:p w14:paraId="11193F25" w14:textId="77777777" w:rsidR="002D787A" w:rsidRDefault="002D787A" w:rsidP="002D787A">
      <w:bookmarkStart w:id="29" w:name="_Toc172562203"/>
      <w:r w:rsidRPr="009675F0">
        <w:t xml:space="preserve">U voegt bij uw inschrijving een beschrijving toe van </w:t>
      </w:r>
      <w:r w:rsidRPr="004D1BC2">
        <w:rPr>
          <w:rStyle w:val="Sjabloontekst"/>
        </w:rPr>
        <w:t xml:space="preserve">@@@@@ </w:t>
      </w:r>
      <w:r w:rsidRPr="009675F0">
        <w:t>Ga hierbij minimaal in op de volgende onderdelen:</w:t>
      </w:r>
    </w:p>
    <w:p w14:paraId="10982F8F" w14:textId="77777777" w:rsidR="002D787A" w:rsidRPr="005E556C" w:rsidRDefault="002D787A" w:rsidP="002D787A">
      <w:pPr>
        <w:rPr>
          <w:rStyle w:val="Sjabloontekst"/>
        </w:rPr>
      </w:pPr>
      <w:r w:rsidRPr="005E556C">
        <w:rPr>
          <w:rStyle w:val="Sjabloontekst"/>
        </w:rPr>
        <w:t>@@@</w:t>
      </w:r>
    </w:p>
    <w:p w14:paraId="39652E82" w14:textId="77777777" w:rsidR="002D787A" w:rsidRPr="005E556C" w:rsidRDefault="002D787A" w:rsidP="002D787A">
      <w:pPr>
        <w:rPr>
          <w:rStyle w:val="Sjabloontekst"/>
        </w:rPr>
      </w:pPr>
      <w:r w:rsidRPr="005E556C">
        <w:rPr>
          <w:rStyle w:val="Sjabloontekst"/>
        </w:rPr>
        <w:t>@@@</w:t>
      </w:r>
    </w:p>
    <w:p w14:paraId="0CD6E400" w14:textId="77777777" w:rsidR="007A1540" w:rsidRPr="007A1540" w:rsidRDefault="007A1540" w:rsidP="007A1540">
      <w:pPr>
        <w:rPr>
          <w:u w:val="single"/>
        </w:rPr>
      </w:pPr>
      <w:r w:rsidRPr="007A1540">
        <w:rPr>
          <w:u w:val="single"/>
        </w:rPr>
        <w:t>Beoordelingsaspect</w:t>
      </w:r>
      <w:r>
        <w:rPr>
          <w:u w:val="single"/>
        </w:rPr>
        <w:t>en</w:t>
      </w:r>
    </w:p>
    <w:p w14:paraId="54978218" w14:textId="77777777" w:rsidR="002D787A" w:rsidRDefault="002D787A" w:rsidP="002D787A">
      <w:pPr>
        <w:rPr>
          <w:rStyle w:val="Sjabloontekst"/>
        </w:rPr>
      </w:pPr>
      <w:r w:rsidRPr="004D1BC2">
        <w:t>Uw beschrijving wordt beoordeeld op:</w:t>
      </w:r>
      <w:r>
        <w:t xml:space="preserve"> </w:t>
      </w:r>
      <w:r w:rsidRPr="004D1BC2">
        <w:rPr>
          <w:rStyle w:val="Sjabloontekst"/>
        </w:rPr>
        <w:t>@@@@@@</w:t>
      </w:r>
    </w:p>
    <w:p w14:paraId="2F28806E" w14:textId="504CAF92" w:rsidR="002D787A" w:rsidRDefault="002D787A" w:rsidP="002D787A">
      <w:r>
        <w:t xml:space="preserve">Let op: zorg ervoor dat </w:t>
      </w:r>
      <w:r w:rsidR="00043EF7">
        <w:t xml:space="preserve">uw </w:t>
      </w:r>
      <w:r w:rsidRPr="00A9342C">
        <w:t xml:space="preserve">beschrijving niet groter </w:t>
      </w:r>
      <w:r>
        <w:t xml:space="preserve">is </w:t>
      </w:r>
      <w:r w:rsidRPr="00A9342C">
        <w:t xml:space="preserve">dan </w:t>
      </w:r>
      <w:r w:rsidRPr="002D787A">
        <w:rPr>
          <w:rStyle w:val="Sjabloontekst"/>
        </w:rPr>
        <w:t>@</w:t>
      </w:r>
      <w:r w:rsidRPr="00A9342C">
        <w:t xml:space="preserve"> pagina’s </w:t>
      </w:r>
      <w:r>
        <w:t>(</w:t>
      </w:r>
      <w:r w:rsidRPr="00A9342C">
        <w:t>A4</w:t>
      </w:r>
      <w:r>
        <w:t>) met vergelijkbaar lettertype en lettergrootte als dit document.</w:t>
      </w:r>
    </w:p>
    <w:p w14:paraId="62B16397" w14:textId="017ADCF5" w:rsidR="00896107" w:rsidRDefault="00896107" w:rsidP="00896107">
      <w:pPr>
        <w:pStyle w:val="Kop3"/>
        <w:rPr>
          <w:rStyle w:val="Sjabloontekst"/>
        </w:rPr>
      </w:pPr>
      <w:bookmarkStart w:id="30" w:name="_Toc187659490"/>
      <w:r>
        <w:t xml:space="preserve">Gunningscriterium 3: </w:t>
      </w:r>
      <w:r w:rsidR="0054197D" w:rsidRPr="0054197D">
        <w:rPr>
          <w:rStyle w:val="Sjabloontekst"/>
        </w:rPr>
        <w:t>x</w:t>
      </w:r>
      <w:bookmarkEnd w:id="30"/>
      <w:r w:rsidRPr="008B1200">
        <w:t xml:space="preserve"> </w:t>
      </w:r>
    </w:p>
    <w:p w14:paraId="1E9DD033" w14:textId="77777777" w:rsidR="007A1540" w:rsidRDefault="007A1540" w:rsidP="007A1540">
      <w:r w:rsidRPr="009675F0">
        <w:t xml:space="preserve">U voegt bij uw inschrijving een beschrijving toe van </w:t>
      </w:r>
      <w:r w:rsidRPr="004D1BC2">
        <w:rPr>
          <w:rStyle w:val="Sjabloontekst"/>
        </w:rPr>
        <w:t xml:space="preserve">@@@@@ </w:t>
      </w:r>
      <w:r w:rsidRPr="009675F0">
        <w:t>Ga hierbij minimaal in op de volgende onderdelen:</w:t>
      </w:r>
    </w:p>
    <w:p w14:paraId="2748EA67" w14:textId="77777777" w:rsidR="007A1540" w:rsidRPr="005E556C" w:rsidRDefault="007A1540" w:rsidP="007A1540">
      <w:pPr>
        <w:rPr>
          <w:rStyle w:val="Sjabloontekst"/>
        </w:rPr>
      </w:pPr>
      <w:r w:rsidRPr="005E556C">
        <w:rPr>
          <w:rStyle w:val="Sjabloontekst"/>
        </w:rPr>
        <w:t>@@@</w:t>
      </w:r>
    </w:p>
    <w:p w14:paraId="33553BE6" w14:textId="77777777" w:rsidR="007A1540" w:rsidRPr="005E556C" w:rsidRDefault="007A1540" w:rsidP="007A1540">
      <w:pPr>
        <w:rPr>
          <w:rStyle w:val="Sjabloontekst"/>
        </w:rPr>
      </w:pPr>
      <w:r w:rsidRPr="005E556C">
        <w:rPr>
          <w:rStyle w:val="Sjabloontekst"/>
        </w:rPr>
        <w:t>@@@</w:t>
      </w:r>
    </w:p>
    <w:p w14:paraId="67E7AF28" w14:textId="77777777" w:rsidR="007A1540" w:rsidRPr="007A1540" w:rsidRDefault="007A1540" w:rsidP="007A1540">
      <w:pPr>
        <w:rPr>
          <w:u w:val="single"/>
        </w:rPr>
      </w:pPr>
      <w:r w:rsidRPr="007A1540">
        <w:rPr>
          <w:u w:val="single"/>
        </w:rPr>
        <w:t>Beoordelingsaspect</w:t>
      </w:r>
      <w:r>
        <w:rPr>
          <w:u w:val="single"/>
        </w:rPr>
        <w:t>en</w:t>
      </w:r>
    </w:p>
    <w:p w14:paraId="3E37921C" w14:textId="77777777" w:rsidR="007A1540" w:rsidRDefault="007A1540" w:rsidP="007A1540">
      <w:pPr>
        <w:rPr>
          <w:rStyle w:val="Sjabloontekst"/>
        </w:rPr>
      </w:pPr>
      <w:r w:rsidRPr="004D1BC2">
        <w:t>Uw beschrijving wordt beoordeeld op:</w:t>
      </w:r>
      <w:r>
        <w:t xml:space="preserve"> </w:t>
      </w:r>
      <w:r w:rsidRPr="004D1BC2">
        <w:rPr>
          <w:rStyle w:val="Sjabloontekst"/>
        </w:rPr>
        <w:t>@@@@@@</w:t>
      </w:r>
    </w:p>
    <w:p w14:paraId="74ED0A52" w14:textId="59A570B3" w:rsidR="007A1540" w:rsidRDefault="007A1540" w:rsidP="007A1540">
      <w:r>
        <w:t xml:space="preserve">Let op: zorg ervoor dat </w:t>
      </w:r>
      <w:r w:rsidR="00043EF7">
        <w:t>uw</w:t>
      </w:r>
      <w:r w:rsidRPr="00A9342C">
        <w:t xml:space="preserve"> beschrijving niet groter </w:t>
      </w:r>
      <w:r>
        <w:t xml:space="preserve">is </w:t>
      </w:r>
      <w:r w:rsidRPr="00A9342C">
        <w:t xml:space="preserve">dan </w:t>
      </w:r>
      <w:r w:rsidRPr="002D787A">
        <w:rPr>
          <w:rStyle w:val="Sjabloontekst"/>
        </w:rPr>
        <w:t>@</w:t>
      </w:r>
      <w:r w:rsidRPr="00A9342C">
        <w:t xml:space="preserve"> pagina’s </w:t>
      </w:r>
      <w:r>
        <w:t>(</w:t>
      </w:r>
      <w:r w:rsidRPr="00A9342C">
        <w:t>A4</w:t>
      </w:r>
      <w:r>
        <w:t>) met vergelijkbaar lettertype en lettergrootte als dit document.</w:t>
      </w:r>
    </w:p>
    <w:p w14:paraId="1901066F" w14:textId="31FE31CA" w:rsidR="00A550DE" w:rsidRDefault="00E07789" w:rsidP="00E07789">
      <w:pPr>
        <w:pStyle w:val="Kop2"/>
      </w:pPr>
      <w:bookmarkStart w:id="31" w:name="_Toc187659491"/>
      <w:r>
        <w:t>Kwantitatief gunningscriterium: Prijs</w:t>
      </w:r>
      <w:bookmarkEnd w:id="29"/>
      <w:bookmarkEnd w:id="31"/>
      <w:r>
        <w:t xml:space="preserve"> </w:t>
      </w:r>
    </w:p>
    <w:p w14:paraId="5A7CD3FB" w14:textId="1A70BEB7" w:rsidR="00E07789" w:rsidRDefault="7140916E" w:rsidP="00E07789">
      <w:r>
        <w:t xml:space="preserve">Voor de beoordeling van de inschrijfprijs is het belangrijk dat </w:t>
      </w:r>
      <w:r w:rsidR="00E73C3F">
        <w:t>u</w:t>
      </w:r>
      <w:r>
        <w:t xml:space="preserve"> het prijzenblad (bijlage </w:t>
      </w:r>
      <w:r w:rsidR="00522E5A" w:rsidRPr="00522E5A">
        <w:t>5</w:t>
      </w:r>
      <w:r w:rsidR="13F60016">
        <w:t>)</w:t>
      </w:r>
      <w:r>
        <w:t xml:space="preserve"> </w:t>
      </w:r>
      <w:r w:rsidR="3E0789B4">
        <w:t xml:space="preserve">volledig ingevuld en ondertekend meelevert met </w:t>
      </w:r>
      <w:r w:rsidR="00EF6B40">
        <w:t xml:space="preserve">de </w:t>
      </w:r>
      <w:r w:rsidR="3E0789B4">
        <w:t xml:space="preserve">inschrijving. </w:t>
      </w:r>
      <w:r w:rsidR="6DAD02AC">
        <w:t xml:space="preserve">Wanneer </w:t>
      </w:r>
      <w:r w:rsidR="00E73C3F">
        <w:t xml:space="preserve">u </w:t>
      </w:r>
      <w:r w:rsidR="6DAD02AC">
        <w:t>geen prijzenblad inlevert of deze niet rechtsgeldig onderteken</w:t>
      </w:r>
      <w:r w:rsidR="001C4DCD">
        <w:t>t</w:t>
      </w:r>
      <w:r w:rsidR="00C40B72">
        <w:t>,</w:t>
      </w:r>
      <w:r w:rsidR="6DAD02AC">
        <w:t xml:space="preserve"> kunnen w</w:t>
      </w:r>
      <w:r w:rsidR="001C4DCD">
        <w:t>e</w:t>
      </w:r>
      <w:r w:rsidR="6DAD02AC">
        <w:t xml:space="preserve"> </w:t>
      </w:r>
      <w:r w:rsidR="00E73C3F">
        <w:t>u</w:t>
      </w:r>
      <w:r w:rsidR="6DAD02AC">
        <w:t xml:space="preserve"> uitsluiten van verdere deelname</w:t>
      </w:r>
      <w:r w:rsidR="001C4DCD">
        <w:t xml:space="preserve">. Zorg dat </w:t>
      </w:r>
      <w:r w:rsidR="00535618">
        <w:t>u</w:t>
      </w:r>
      <w:r w:rsidR="002643E2">
        <w:t xml:space="preserve"> ingediende offerte </w:t>
      </w:r>
      <w:r w:rsidR="046EAE65">
        <w:t>all-in prijzen</w:t>
      </w:r>
      <w:r w:rsidR="002643E2">
        <w:t xml:space="preserve"> bevat</w:t>
      </w:r>
      <w:r w:rsidR="046EAE65">
        <w:t>. Inschrijv</w:t>
      </w:r>
      <w:r w:rsidR="002643E2">
        <w:t>inge</w:t>
      </w:r>
      <w:r w:rsidR="046EAE65">
        <w:t xml:space="preserve">n met nul of negatieve bedragen </w:t>
      </w:r>
      <w:r w:rsidR="002643E2">
        <w:t>nemen wij niet aan</w:t>
      </w:r>
      <w:r w:rsidR="046EAE65">
        <w:t xml:space="preserve">. </w:t>
      </w:r>
    </w:p>
    <w:p w14:paraId="4F5D9AB5" w14:textId="0B236B3E" w:rsidR="00FA77E7" w:rsidRDefault="00FA77E7" w:rsidP="00E07789">
      <w:pPr>
        <w:rPr>
          <w:rStyle w:val="Sjabloontekst"/>
        </w:rPr>
      </w:pPr>
      <w:r w:rsidRPr="00FA77E7">
        <w:rPr>
          <w:rStyle w:val="Sjabloontekst"/>
        </w:rPr>
        <w:t>&lt;Prijsformule&gt;</w:t>
      </w:r>
    </w:p>
    <w:p w14:paraId="7947D89E" w14:textId="334AE0AD" w:rsidR="0090360D" w:rsidRDefault="0090360D" w:rsidP="00E07789">
      <w:pPr>
        <w:rPr>
          <w:rStyle w:val="Sjabloontekst"/>
        </w:rPr>
      </w:pPr>
      <w:r>
        <w:rPr>
          <w:rStyle w:val="Sjabloontekst"/>
        </w:rPr>
        <w:t>Voorbeeld:</w:t>
      </w:r>
    </w:p>
    <w:p w14:paraId="66F33DCC" w14:textId="5A29D12B" w:rsidR="0090360D" w:rsidRPr="009C0F4D" w:rsidRDefault="00006014" w:rsidP="009C0F4D">
      <m:oMathPara>
        <m:oMath>
          <m:r>
            <w:rPr>
              <w:rFonts w:ascii="Cambria Math" w:hAnsi="Cambria Math"/>
            </w:rPr>
            <w:lastRenderedPageBreak/>
            <m:t xml:space="preserve">Score inschrijver= </m:t>
          </m:r>
          <m:f>
            <m:fPr>
              <m:ctrlPr>
                <w:rPr>
                  <w:rFonts w:ascii="Cambria Math" w:hAnsi="Cambria Math"/>
                </w:rPr>
              </m:ctrlPr>
            </m:fPr>
            <m:num>
              <m:r>
                <w:rPr>
                  <w:rFonts w:ascii="Cambria Math" w:hAnsi="Cambria Math"/>
                </w:rPr>
                <m:t xml:space="preserve">Laagste prijs </m:t>
              </m:r>
            </m:num>
            <m:den>
              <m:r>
                <w:rPr>
                  <w:rFonts w:ascii="Cambria Math" w:hAnsi="Cambria Math"/>
                </w:rPr>
                <m:t xml:space="preserve">Jouw inschrijfprijs </m:t>
              </m:r>
            </m:den>
          </m:f>
          <m:r>
            <w:rPr>
              <w:rFonts w:ascii="Cambria Math" w:hAnsi="Cambria Math"/>
            </w:rPr>
            <m:t>*maximaal aantal prijspunten</m:t>
          </m:r>
        </m:oMath>
      </m:oMathPara>
    </w:p>
    <w:p w14:paraId="2F266B3B" w14:textId="77777777" w:rsidR="0054197D" w:rsidRDefault="0054197D" w:rsidP="00B63E7B">
      <w:pPr>
        <w:rPr>
          <w:rStyle w:val="Sjabloontekst"/>
        </w:rPr>
      </w:pPr>
    </w:p>
    <w:p w14:paraId="43538502" w14:textId="3F154C8C" w:rsidR="00D32B50" w:rsidRDefault="29D03295" w:rsidP="00B63E7B">
      <w:pPr>
        <w:rPr>
          <w:rStyle w:val="Sjabloontekst"/>
        </w:rPr>
      </w:pPr>
      <w:r w:rsidRPr="6B8622BE">
        <w:rPr>
          <w:rStyle w:val="Sjabloontekst"/>
        </w:rPr>
        <w:t>In geval van gewogen factor: De laagst aangeboden inschrijfprijs van alle inschrijvingen wordt gedeeld door de aangeboden prijs van de betreffende Inschrijver</w:t>
      </w:r>
      <w:r w:rsidR="002B5F9C">
        <w:rPr>
          <w:rStyle w:val="Sjabloontekst"/>
        </w:rPr>
        <w:t>. D</w:t>
      </w:r>
      <w:r w:rsidRPr="6B8622BE">
        <w:rPr>
          <w:rStyle w:val="Sjabloontekst"/>
        </w:rPr>
        <w:t>it wordt vermenigvuldigd met &lt;weegfactor&gt;. Het resultaat hiervan is een score op een schaal van 0 tot &lt;weegfactor&gt;</w:t>
      </w:r>
      <w:r w:rsidR="00117D3F">
        <w:rPr>
          <w:rStyle w:val="Sjabloontekst"/>
        </w:rPr>
        <w:t>,</w:t>
      </w:r>
      <w:r w:rsidRPr="6B8622BE">
        <w:rPr>
          <w:rStyle w:val="Sjabloontekst"/>
        </w:rPr>
        <w:t xml:space="preserve"> waarbij de inschrijving met de laagste prijs een &lt;weegfactor</w:t>
      </w:r>
      <w:r w:rsidR="5F99EA34" w:rsidRPr="6B8622BE">
        <w:rPr>
          <w:rStyle w:val="Sjabloontekst"/>
        </w:rPr>
        <w:t>&gt; voor</w:t>
      </w:r>
      <w:r w:rsidRPr="6B8622BE">
        <w:rPr>
          <w:rStyle w:val="Sjabloontekst"/>
        </w:rPr>
        <w:t xml:space="preserve"> het prijscriterium krijgt. De inschrijvers met hogere prijzen krijgen een score die het procentuele prijsverschil uitdrukt. Mocht de inschrijving met de laagste prijs in een later stadium ongeldig blijken</w:t>
      </w:r>
      <w:r w:rsidR="00117D3F">
        <w:rPr>
          <w:rStyle w:val="Sjabloontekst"/>
        </w:rPr>
        <w:t>,</w:t>
      </w:r>
      <w:r w:rsidRPr="6B8622BE">
        <w:rPr>
          <w:rStyle w:val="Sjabloontekst"/>
        </w:rPr>
        <w:t xml:space="preserve"> dan zal de prijsbeoordeling opnieuw worden uitgevoerd.</w:t>
      </w:r>
    </w:p>
    <w:p w14:paraId="1CDFCDCB" w14:textId="0035F652" w:rsidR="00454206" w:rsidRDefault="0039020B" w:rsidP="00EC1697">
      <w:pPr>
        <w:pStyle w:val="Kop1"/>
      </w:pPr>
      <w:bookmarkStart w:id="32" w:name="_Toc172562204"/>
      <w:bookmarkStart w:id="33" w:name="_Toc187659492"/>
      <w:r>
        <w:t>Overige zaken</w:t>
      </w:r>
      <w:bookmarkEnd w:id="32"/>
      <w:bookmarkEnd w:id="33"/>
      <w:r>
        <w:t xml:space="preserve"> </w:t>
      </w:r>
    </w:p>
    <w:p w14:paraId="7BFFF1C6" w14:textId="6B292D9B" w:rsidR="004E7E4A" w:rsidRPr="004E7E4A" w:rsidRDefault="00DF10D7" w:rsidP="003B57FE">
      <w:pPr>
        <w:spacing w:line="276" w:lineRule="auto"/>
      </w:pPr>
      <w:r>
        <w:t xml:space="preserve">Hieronder lichten we nog enkele belangrijk zaken </w:t>
      </w:r>
      <w:r w:rsidR="006701DD">
        <w:t>toe</w:t>
      </w:r>
      <w:r>
        <w:t xml:space="preserve">. </w:t>
      </w:r>
    </w:p>
    <w:p w14:paraId="2E981EBC" w14:textId="0E36CB9B" w:rsidR="00454206" w:rsidRDefault="00545FA7" w:rsidP="00CD140A">
      <w:pPr>
        <w:pStyle w:val="Kop2"/>
      </w:pPr>
      <w:bookmarkStart w:id="34" w:name="_Toc187659493"/>
      <w:r>
        <w:t>Procedure</w:t>
      </w:r>
      <w:bookmarkEnd w:id="34"/>
    </w:p>
    <w:p w14:paraId="4FCD7C4A" w14:textId="06F559DC" w:rsidR="0083128E" w:rsidRDefault="3EAFADFD" w:rsidP="00271D6C">
      <w:pPr>
        <w:spacing w:line="276" w:lineRule="auto"/>
      </w:pPr>
      <w:r w:rsidRPr="6B8622BE">
        <w:rPr>
          <w:rStyle w:val="Sjabloontekst"/>
          <w:rFonts w:asciiTheme="minorHAnsi" w:eastAsiaTheme="minorEastAsia" w:hAnsiTheme="minorHAnsi"/>
          <w:szCs w:val="20"/>
        </w:rPr>
        <w:t>&lt;</w:t>
      </w:r>
      <w:r w:rsidRPr="00C73EAF">
        <w:rPr>
          <w:rStyle w:val="Sjabloontekst"/>
        </w:rPr>
        <w:t>Europese procedure</w:t>
      </w:r>
      <w:r w:rsidRPr="6B8622BE">
        <w:rPr>
          <w:rStyle w:val="Sjabloontekst"/>
          <w:rFonts w:asciiTheme="minorHAnsi" w:eastAsiaTheme="minorEastAsia" w:hAnsiTheme="minorHAnsi"/>
          <w:szCs w:val="20"/>
        </w:rPr>
        <w:t>&gt;</w:t>
      </w:r>
      <w:r>
        <w:t xml:space="preserve"> </w:t>
      </w:r>
      <w:r w:rsidR="37CE1A0D">
        <w:t xml:space="preserve">De aanbestedingsprocedure verloopt volledig digitaal. Hierbij wordt gebruik gemaakt van het platform </w:t>
      </w:r>
      <w:r w:rsidR="37CE1A0D" w:rsidRPr="6B8622BE">
        <w:rPr>
          <w:rStyle w:val="Sjabloontekst"/>
        </w:rPr>
        <w:t>&lt;TenderNed/Mercell&gt;.</w:t>
      </w:r>
      <w:r w:rsidR="37CE1A0D">
        <w:t xml:space="preserve"> </w:t>
      </w:r>
      <w:r w:rsidR="3E175DFD">
        <w:t>Op dit platform vind</w:t>
      </w:r>
      <w:r w:rsidR="00605460">
        <w:t>t u</w:t>
      </w:r>
      <w:r w:rsidR="3E175DFD">
        <w:t xml:space="preserve"> alle benodigde informatie en documenten. </w:t>
      </w:r>
      <w:r w:rsidR="088EEABC">
        <w:t>Meer informatie over</w:t>
      </w:r>
      <w:r w:rsidR="2FA44709">
        <w:t xml:space="preserve"> en hulp bij</w:t>
      </w:r>
      <w:r w:rsidR="088EEABC">
        <w:t xml:space="preserve"> dit platform vind</w:t>
      </w:r>
      <w:r w:rsidR="00605460">
        <w:t xml:space="preserve">t u </w:t>
      </w:r>
      <w:r w:rsidR="491858D1">
        <w:t>hier:</w:t>
      </w:r>
      <w:r w:rsidR="37BCEA1F">
        <w:t xml:space="preserve"> </w:t>
      </w:r>
      <w:hyperlink r:id="rId13">
        <w:r w:rsidR="3DD08183" w:rsidRPr="6B8622BE">
          <w:rPr>
            <w:rStyle w:val="Hyperlink"/>
          </w:rPr>
          <w:t>Hulp TenderNed</w:t>
        </w:r>
      </w:hyperlink>
      <w:r w:rsidR="491858D1">
        <w:t xml:space="preserve"> of </w:t>
      </w:r>
      <w:r w:rsidR="2CB4B3E4">
        <w:t>&lt;</w:t>
      </w:r>
      <w:r w:rsidR="2CB4B3E4" w:rsidRPr="6B8622BE">
        <w:rPr>
          <w:rStyle w:val="Sjabloontekst"/>
        </w:rPr>
        <w:t>Mercell helpdesk&gt;</w:t>
      </w:r>
      <w:r w:rsidR="2CB4B3E4">
        <w:t>.</w:t>
      </w:r>
      <w:r w:rsidR="36740254">
        <w:t xml:space="preserve"> </w:t>
      </w:r>
    </w:p>
    <w:p w14:paraId="34E227B1" w14:textId="0E929DAC" w:rsidR="1281CAF5" w:rsidRDefault="1281CAF5" w:rsidP="6B8622BE">
      <w:pPr>
        <w:spacing w:line="276" w:lineRule="auto"/>
      </w:pPr>
      <w:r w:rsidRPr="6B8622BE">
        <w:rPr>
          <w:rStyle w:val="Sjabloontekst"/>
          <w:rFonts w:asciiTheme="minorHAnsi" w:eastAsiaTheme="minorEastAsia" w:hAnsiTheme="minorHAnsi"/>
          <w:szCs w:val="20"/>
        </w:rPr>
        <w:t>&lt;</w:t>
      </w:r>
      <w:r w:rsidRPr="00C73EAF">
        <w:rPr>
          <w:rStyle w:val="Sjabloontekst"/>
        </w:rPr>
        <w:t>Onderhandse procedure</w:t>
      </w:r>
      <w:r w:rsidRPr="6B8622BE">
        <w:rPr>
          <w:rStyle w:val="Sjabloontekst"/>
          <w:rFonts w:asciiTheme="minorHAnsi" w:eastAsiaTheme="minorEastAsia" w:hAnsiTheme="minorHAnsi"/>
          <w:szCs w:val="20"/>
        </w:rPr>
        <w:t xml:space="preserve">&gt; </w:t>
      </w:r>
      <w:r w:rsidR="3A152577">
        <w:t xml:space="preserve">De aanbestedingsprocedure verloopt volledig digitaal. </w:t>
      </w:r>
      <w:r w:rsidR="408EFB54">
        <w:t xml:space="preserve">Hierbij wordt gebruik gemaakt van email. </w:t>
      </w:r>
      <w:r w:rsidR="6B601BFF">
        <w:t>In onderstaande tabel kun</w:t>
      </w:r>
      <w:r w:rsidR="00605460">
        <w:t>t u</w:t>
      </w:r>
      <w:r w:rsidR="6B601BFF">
        <w:t xml:space="preserve"> de contactgegevens </w:t>
      </w:r>
      <w:r w:rsidR="006A48B7">
        <w:t xml:space="preserve">ten behoeve van </w:t>
      </w:r>
      <w:r w:rsidR="6B601BFF">
        <w:t>deze aanbesteding vinden</w:t>
      </w:r>
      <w:r w:rsidR="3FC3B57A">
        <w:t xml:space="preserve">. </w:t>
      </w:r>
    </w:p>
    <w:tbl>
      <w:tblPr>
        <w:tblStyle w:val="Tabelrasterlicht"/>
        <w:tblW w:w="0" w:type="auto"/>
        <w:tblInd w:w="0" w:type="dxa"/>
        <w:tblLook w:val="04A0" w:firstRow="1" w:lastRow="0" w:firstColumn="1" w:lastColumn="0" w:noHBand="0" w:noVBand="1"/>
      </w:tblPr>
      <w:tblGrid>
        <w:gridCol w:w="3114"/>
        <w:gridCol w:w="3544"/>
      </w:tblGrid>
      <w:tr w:rsidR="6B8622BE" w:rsidRPr="0054197D" w14:paraId="149D53D2" w14:textId="77777777" w:rsidTr="0054197D">
        <w:trPr>
          <w:trHeight w:val="300"/>
        </w:trPr>
        <w:tc>
          <w:tcPr>
            <w:tcW w:w="3114" w:type="dxa"/>
          </w:tcPr>
          <w:p w14:paraId="0A1D3BD6" w14:textId="5B2EF3B9" w:rsidR="06E6B42A" w:rsidRPr="0054197D" w:rsidRDefault="06E6B42A">
            <w:pPr>
              <w:rPr>
                <w:b/>
                <w:bCs/>
                <w:sz w:val="18"/>
                <w:szCs w:val="20"/>
              </w:rPr>
            </w:pPr>
            <w:r w:rsidRPr="0054197D">
              <w:rPr>
                <w:b/>
                <w:bCs/>
                <w:sz w:val="18"/>
                <w:szCs w:val="20"/>
              </w:rPr>
              <w:t>N</w:t>
            </w:r>
            <w:r w:rsidR="6B8622BE" w:rsidRPr="0054197D">
              <w:rPr>
                <w:b/>
                <w:bCs/>
                <w:sz w:val="18"/>
                <w:szCs w:val="20"/>
              </w:rPr>
              <w:t>aam</w:t>
            </w:r>
            <w:r w:rsidR="29ADAD47" w:rsidRPr="0054197D">
              <w:rPr>
                <w:b/>
                <w:bCs/>
                <w:sz w:val="18"/>
                <w:szCs w:val="20"/>
              </w:rPr>
              <w:t xml:space="preserve"> contactpersoon</w:t>
            </w:r>
          </w:p>
        </w:tc>
        <w:tc>
          <w:tcPr>
            <w:tcW w:w="3544" w:type="dxa"/>
          </w:tcPr>
          <w:p w14:paraId="2C66F3B9" w14:textId="49DF6BD7" w:rsidR="6B8622BE" w:rsidRPr="0054197D" w:rsidRDefault="6B8622BE" w:rsidP="6B8622BE">
            <w:pPr>
              <w:rPr>
                <w:rStyle w:val="Sjabloontekst"/>
                <w:sz w:val="18"/>
                <w:szCs w:val="20"/>
              </w:rPr>
            </w:pPr>
          </w:p>
        </w:tc>
      </w:tr>
      <w:tr w:rsidR="6B8622BE" w:rsidRPr="0054197D" w14:paraId="5AE84490" w14:textId="77777777" w:rsidTr="0054197D">
        <w:trPr>
          <w:trHeight w:val="300"/>
        </w:trPr>
        <w:tc>
          <w:tcPr>
            <w:tcW w:w="3114" w:type="dxa"/>
          </w:tcPr>
          <w:p w14:paraId="675B0FDB" w14:textId="01CA54FB" w:rsidR="456689AD" w:rsidRPr="0054197D" w:rsidRDefault="456689AD" w:rsidP="6B8622BE">
            <w:pPr>
              <w:spacing w:line="276" w:lineRule="auto"/>
              <w:rPr>
                <w:b/>
                <w:bCs/>
                <w:sz w:val="18"/>
                <w:szCs w:val="20"/>
              </w:rPr>
            </w:pPr>
            <w:r w:rsidRPr="0054197D">
              <w:rPr>
                <w:b/>
                <w:bCs/>
                <w:sz w:val="18"/>
                <w:szCs w:val="20"/>
              </w:rPr>
              <w:t>E</w:t>
            </w:r>
            <w:r w:rsidR="0038090A" w:rsidRPr="0054197D">
              <w:rPr>
                <w:b/>
                <w:bCs/>
                <w:sz w:val="18"/>
                <w:szCs w:val="20"/>
              </w:rPr>
              <w:t>-</w:t>
            </w:r>
            <w:r w:rsidRPr="0054197D">
              <w:rPr>
                <w:b/>
                <w:bCs/>
                <w:sz w:val="18"/>
                <w:szCs w:val="20"/>
              </w:rPr>
              <w:t xml:space="preserve">mailadres contactpersoon </w:t>
            </w:r>
          </w:p>
        </w:tc>
        <w:tc>
          <w:tcPr>
            <w:tcW w:w="3544" w:type="dxa"/>
          </w:tcPr>
          <w:p w14:paraId="64CACF89" w14:textId="77777777" w:rsidR="6B8622BE" w:rsidRPr="0054197D" w:rsidRDefault="6B8622BE">
            <w:pPr>
              <w:rPr>
                <w:sz w:val="18"/>
                <w:szCs w:val="20"/>
              </w:rPr>
            </w:pPr>
          </w:p>
        </w:tc>
      </w:tr>
      <w:tr w:rsidR="6B8622BE" w:rsidRPr="0054197D" w14:paraId="7DE8F95D" w14:textId="77777777" w:rsidTr="0054197D">
        <w:trPr>
          <w:trHeight w:val="300"/>
        </w:trPr>
        <w:tc>
          <w:tcPr>
            <w:tcW w:w="3114" w:type="dxa"/>
          </w:tcPr>
          <w:p w14:paraId="4DE25D9F" w14:textId="5B405064" w:rsidR="456689AD" w:rsidRPr="0054197D" w:rsidRDefault="456689AD" w:rsidP="6B8622BE">
            <w:pPr>
              <w:spacing w:line="276" w:lineRule="auto"/>
              <w:rPr>
                <w:b/>
                <w:bCs/>
                <w:sz w:val="18"/>
                <w:szCs w:val="20"/>
              </w:rPr>
            </w:pPr>
            <w:r w:rsidRPr="0054197D">
              <w:rPr>
                <w:b/>
                <w:bCs/>
                <w:sz w:val="18"/>
                <w:szCs w:val="20"/>
              </w:rPr>
              <w:t xml:space="preserve">Telefoonnummer contactpersoon </w:t>
            </w:r>
          </w:p>
        </w:tc>
        <w:tc>
          <w:tcPr>
            <w:tcW w:w="3544" w:type="dxa"/>
          </w:tcPr>
          <w:p w14:paraId="58E54B48" w14:textId="5DD31506" w:rsidR="6B8622BE" w:rsidRPr="0054197D" w:rsidRDefault="6B8622BE" w:rsidP="6B8622BE">
            <w:pPr>
              <w:rPr>
                <w:sz w:val="18"/>
                <w:szCs w:val="20"/>
              </w:rPr>
            </w:pPr>
          </w:p>
        </w:tc>
      </w:tr>
    </w:tbl>
    <w:p w14:paraId="74AC5A35" w14:textId="763C5471" w:rsidR="00843323" w:rsidRDefault="00843323" w:rsidP="00D7491B">
      <w:pPr>
        <w:pStyle w:val="Kop2"/>
      </w:pPr>
      <w:bookmarkStart w:id="35" w:name="_Toc187659494"/>
      <w:bookmarkStart w:id="36" w:name="_Toc172562206"/>
      <w:r>
        <w:t>Tenderkostenvergoeding</w:t>
      </w:r>
      <w:bookmarkEnd w:id="35"/>
    </w:p>
    <w:p w14:paraId="6FC44DF3" w14:textId="4A257622" w:rsidR="00843323" w:rsidRDefault="00843323" w:rsidP="00843323">
      <w:r>
        <w:t xml:space="preserve">Gelet op de gevraagde inspanning om een inschrijving </w:t>
      </w:r>
      <w:r w:rsidR="00136A40">
        <w:t>te doen</w:t>
      </w:r>
      <w:r w:rsidR="004E6DC4">
        <w:t>,</w:t>
      </w:r>
      <w:r w:rsidR="00136A40">
        <w:t xml:space="preserve"> wordt </w:t>
      </w:r>
      <w:r w:rsidR="00136A40" w:rsidRPr="00132547">
        <w:rPr>
          <w:rStyle w:val="Sjabloontekst"/>
        </w:rPr>
        <w:t>&lt;wel/geen&gt;</w:t>
      </w:r>
      <w:r w:rsidR="00136A40">
        <w:t xml:space="preserve"> tenderkostenvergoeding toegepast</w:t>
      </w:r>
      <w:r w:rsidR="00FC2AF7" w:rsidRPr="00FC2AF7">
        <w:t xml:space="preserve"> </w:t>
      </w:r>
      <w:r w:rsidR="00FC2AF7">
        <w:t>in deze aanbesteding</w:t>
      </w:r>
      <w:r w:rsidR="00136A40">
        <w:t xml:space="preserve">. </w:t>
      </w:r>
    </w:p>
    <w:p w14:paraId="7BF90B57" w14:textId="574E9203" w:rsidR="005511DE" w:rsidRDefault="254C9190" w:rsidP="00843323">
      <w:pPr>
        <w:rPr>
          <w:rStyle w:val="Sjabloontekst"/>
        </w:rPr>
      </w:pPr>
      <w:r w:rsidRPr="6B8622BE">
        <w:rPr>
          <w:rStyle w:val="Sjabloontekst"/>
        </w:rPr>
        <w:t>Inschrijvingen die niet voor gunning in aanmerking komen</w:t>
      </w:r>
      <w:r w:rsidR="00F9173E">
        <w:rPr>
          <w:rStyle w:val="Sjabloontekst"/>
        </w:rPr>
        <w:t>,</w:t>
      </w:r>
      <w:r w:rsidRPr="6B8622BE">
        <w:rPr>
          <w:rStyle w:val="Sjabloontekst"/>
        </w:rPr>
        <w:t xml:space="preserve"> </w:t>
      </w:r>
      <w:r w:rsidR="55DA7300" w:rsidRPr="6B8622BE">
        <w:rPr>
          <w:rStyle w:val="Sjabloontekst"/>
        </w:rPr>
        <w:t xml:space="preserve">krijgen een </w:t>
      </w:r>
      <w:r w:rsidRPr="6B8622BE">
        <w:rPr>
          <w:rStyle w:val="Sjabloontekst"/>
        </w:rPr>
        <w:t xml:space="preserve">vergoeding van </w:t>
      </w:r>
      <w:r w:rsidR="55DA7300" w:rsidRPr="6B8622BE">
        <w:rPr>
          <w:rStyle w:val="Sjabloontekst"/>
        </w:rPr>
        <w:t>&lt;bedrag&gt;</w:t>
      </w:r>
      <w:r w:rsidRPr="6B8622BE">
        <w:rPr>
          <w:rStyle w:val="Sjabloontekst"/>
        </w:rPr>
        <w:t xml:space="preserve"> euro excl. btw. </w:t>
      </w:r>
      <w:r w:rsidR="00162F18">
        <w:rPr>
          <w:rStyle w:val="Sjabloontekst"/>
        </w:rPr>
        <w:t>De i</w:t>
      </w:r>
      <w:r w:rsidRPr="6B8622BE">
        <w:rPr>
          <w:rStyle w:val="Sjabloontekst"/>
        </w:rPr>
        <w:t xml:space="preserve">nschrijver komt voor </w:t>
      </w:r>
      <w:r w:rsidR="009C61F7">
        <w:rPr>
          <w:rStyle w:val="Sjabloontekst"/>
        </w:rPr>
        <w:t xml:space="preserve">een </w:t>
      </w:r>
      <w:r w:rsidRPr="6B8622BE">
        <w:rPr>
          <w:rStyle w:val="Sjabloontekst"/>
        </w:rPr>
        <w:t>vergoeding in aanmerking wanneer: 1. de uitgebrachte inschrijving compleet is; 2.</w:t>
      </w:r>
      <w:r w:rsidR="00751F3D">
        <w:rPr>
          <w:rStyle w:val="Sjabloontekst"/>
        </w:rPr>
        <w:t xml:space="preserve"> Deze</w:t>
      </w:r>
      <w:r w:rsidR="00F073ED">
        <w:rPr>
          <w:rStyle w:val="Sjabloontekst"/>
        </w:rPr>
        <w:t xml:space="preserve"> </w:t>
      </w:r>
      <w:r w:rsidRPr="6B8622BE">
        <w:rPr>
          <w:rStyle w:val="Sjabloontekst"/>
        </w:rPr>
        <w:t>voldoet aan de gestelde voorwaarden en minimumeisen en 3. op alle gunningscriteria een minimum score van tenminste vier gehaald heeft.</w:t>
      </w:r>
    </w:p>
    <w:p w14:paraId="40D318C5" w14:textId="77777777" w:rsidR="009A4E95" w:rsidRDefault="009A4E95" w:rsidP="00843323">
      <w:pPr>
        <w:rPr>
          <w:rStyle w:val="Sjabloontekst"/>
        </w:rPr>
      </w:pPr>
    </w:p>
    <w:p w14:paraId="68111979" w14:textId="6592E6FC" w:rsidR="009A4E95" w:rsidRDefault="009A4E95" w:rsidP="00843323">
      <w:pPr>
        <w:rPr>
          <w:rStyle w:val="Sjabloontekst"/>
        </w:rPr>
      </w:pPr>
      <w:r>
        <w:rPr>
          <w:noProof/>
        </w:rPr>
        <mc:AlternateContent>
          <mc:Choice Requires="wpg">
            <w:drawing>
              <wp:anchor distT="0" distB="0" distL="114300" distR="114300" simplePos="0" relativeHeight="251655168" behindDoc="0" locked="0" layoutInCell="1" allowOverlap="1" wp14:anchorId="2622C928" wp14:editId="43356432">
                <wp:simplePos x="0" y="0"/>
                <wp:positionH relativeFrom="margin">
                  <wp:align>left</wp:align>
                </wp:positionH>
                <wp:positionV relativeFrom="paragraph">
                  <wp:posOffset>42545</wp:posOffset>
                </wp:positionV>
                <wp:extent cx="5421913" cy="1495425"/>
                <wp:effectExtent l="0" t="0" r="26670" b="28575"/>
                <wp:wrapNone/>
                <wp:docPr id="1578403826" name="Groep 2"/>
                <wp:cNvGraphicFramePr/>
                <a:graphic xmlns:a="http://schemas.openxmlformats.org/drawingml/2006/main">
                  <a:graphicData uri="http://schemas.microsoft.com/office/word/2010/wordprocessingGroup">
                    <wpg:wgp>
                      <wpg:cNvGrpSpPr/>
                      <wpg:grpSpPr>
                        <a:xfrm>
                          <a:off x="0" y="0"/>
                          <a:ext cx="5421913" cy="1495425"/>
                          <a:chOff x="0" y="0"/>
                          <a:chExt cx="5421913" cy="1113183"/>
                        </a:xfrm>
                      </wpg:grpSpPr>
                      <pic:pic xmlns:pic="http://schemas.openxmlformats.org/drawingml/2006/picture">
                        <pic:nvPicPr>
                          <pic:cNvPr id="1337762568" name="Afbeelding 3" descr="Afbeelding met tekst, Lettertype, logo, Graphics&#10;&#10;Automatisch gegenereerde beschrijving"/>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2095" cy="755015"/>
                          </a:xfrm>
                          <a:prstGeom prst="rect">
                            <a:avLst/>
                          </a:prstGeom>
                        </pic:spPr>
                      </pic:pic>
                      <wps:wsp>
                        <wps:cNvPr id="682840037" name="Rechthoek 1"/>
                        <wps:cNvSpPr/>
                        <wps:spPr>
                          <a:xfrm>
                            <a:off x="1669774" y="0"/>
                            <a:ext cx="3752139" cy="1113183"/>
                          </a:xfrm>
                          <a:prstGeom prst="rect">
                            <a:avLst/>
                          </a:prstGeom>
                          <a:solidFill>
                            <a:schemeClr val="bg2"/>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759B7AA" w14:textId="5BC46F60" w:rsidR="009A4E95" w:rsidRPr="003644DF" w:rsidRDefault="003644DF" w:rsidP="009A4E95">
                              <w:pPr>
                                <w:rPr>
                                  <w:bCs/>
                                  <w:sz w:val="18"/>
                                  <w:szCs w:val="18"/>
                                </w:rPr>
                              </w:pPr>
                              <w:r w:rsidRPr="003644DF">
                                <w:rPr>
                                  <w:rFonts w:cs="Calibri"/>
                                  <w:b/>
                                  <w:i/>
                                  <w:color w:val="7F7F7F" w:themeColor="text1" w:themeTint="80"/>
                                  <w:sz w:val="18"/>
                                  <w:szCs w:val="18"/>
                                </w:rPr>
                                <w:t>Tip</w:t>
                              </w:r>
                              <w:r>
                                <w:rPr>
                                  <w:rFonts w:cs="Calibri"/>
                                  <w:bCs/>
                                  <w:i/>
                                  <w:color w:val="7F7F7F" w:themeColor="text1" w:themeTint="80"/>
                                  <w:sz w:val="18"/>
                                  <w:szCs w:val="18"/>
                                </w:rPr>
                                <w:t xml:space="preserve">: </w:t>
                              </w:r>
                              <w:r w:rsidR="009A4E95" w:rsidRPr="003644DF">
                                <w:rPr>
                                  <w:rFonts w:cs="Calibri"/>
                                  <w:bCs/>
                                  <w:i/>
                                  <w:color w:val="7F7F7F" w:themeColor="text1" w:themeTint="80"/>
                                  <w:sz w:val="18"/>
                                  <w:szCs w:val="18"/>
                                </w:rPr>
                                <w:t xml:space="preserve">Bepaal aan de hand van de verwachte inspanning van marktpartijen of </w:t>
                              </w:r>
                              <w:r w:rsidR="00B96D99">
                                <w:rPr>
                                  <w:rFonts w:cs="Calibri"/>
                                  <w:bCs/>
                                  <w:i/>
                                  <w:color w:val="7F7F7F" w:themeColor="text1" w:themeTint="80"/>
                                  <w:sz w:val="18"/>
                                  <w:szCs w:val="18"/>
                                </w:rPr>
                                <w:t xml:space="preserve">u </w:t>
                              </w:r>
                              <w:r w:rsidR="009A4E95" w:rsidRPr="003644DF">
                                <w:rPr>
                                  <w:rFonts w:cs="Calibri"/>
                                  <w:bCs/>
                                  <w:i/>
                                  <w:color w:val="7F7F7F" w:themeColor="text1" w:themeTint="80"/>
                                  <w:sz w:val="18"/>
                                  <w:szCs w:val="18"/>
                                </w:rPr>
                                <w:t xml:space="preserve">een tenderkostenvergoeding verstrekt. Vanuit de Gids proportionaliteit geldt dat dit passend is voor aanbestedingen waarin </w:t>
                              </w:r>
                              <w:r w:rsidR="00B96D99">
                                <w:rPr>
                                  <w:rFonts w:cs="Calibri"/>
                                  <w:bCs/>
                                  <w:i/>
                                  <w:color w:val="7F7F7F" w:themeColor="text1" w:themeTint="80"/>
                                  <w:sz w:val="18"/>
                                  <w:szCs w:val="18"/>
                                </w:rPr>
                                <w:t>u</w:t>
                              </w:r>
                              <w:r w:rsidR="009A4E95" w:rsidRPr="003644DF">
                                <w:rPr>
                                  <w:rFonts w:cs="Calibri"/>
                                  <w:bCs/>
                                  <w:i/>
                                  <w:color w:val="7F7F7F" w:themeColor="text1" w:themeTint="80"/>
                                  <w:sz w:val="18"/>
                                  <w:szCs w:val="18"/>
                                </w:rPr>
                                <w:t xml:space="preserve"> daadwerkelijk (ontwerp) producten verwacht zoals bijvoorbeeld voor het ontwerp van een gebouw. Wanneer </w:t>
                              </w:r>
                              <w:r w:rsidR="00B96D99">
                                <w:rPr>
                                  <w:rFonts w:cs="Calibri"/>
                                  <w:bCs/>
                                  <w:i/>
                                  <w:color w:val="7F7F7F" w:themeColor="text1" w:themeTint="80"/>
                                  <w:sz w:val="18"/>
                                  <w:szCs w:val="18"/>
                                </w:rPr>
                                <w:t>u</w:t>
                              </w:r>
                              <w:r w:rsidR="009A4E95" w:rsidRPr="003644DF">
                                <w:rPr>
                                  <w:rFonts w:cs="Calibri"/>
                                  <w:bCs/>
                                  <w:i/>
                                  <w:color w:val="7F7F7F" w:themeColor="text1" w:themeTint="80"/>
                                  <w:sz w:val="18"/>
                                  <w:szCs w:val="18"/>
                                </w:rPr>
                                <w:t xml:space="preserve"> het toepast hoe</w:t>
                              </w:r>
                              <w:r w:rsidR="00B96D99">
                                <w:rPr>
                                  <w:rFonts w:cs="Calibri"/>
                                  <w:bCs/>
                                  <w:i/>
                                  <w:color w:val="7F7F7F" w:themeColor="text1" w:themeTint="80"/>
                                  <w:sz w:val="18"/>
                                  <w:szCs w:val="18"/>
                                </w:rPr>
                                <w:t>ft u</w:t>
                              </w:r>
                              <w:r w:rsidR="009A4E95" w:rsidRPr="003644DF">
                                <w:rPr>
                                  <w:rFonts w:cs="Calibri"/>
                                  <w:bCs/>
                                  <w:i/>
                                  <w:color w:val="7F7F7F" w:themeColor="text1" w:themeTint="80"/>
                                  <w:sz w:val="18"/>
                                  <w:szCs w:val="18"/>
                                </w:rPr>
                                <w:t xml:space="preserve"> niet alle tenderkosten te vergoeden. Voor de hoogte van de vergoeding staat niets in de wet. Als vuistregel kun</w:t>
                              </w:r>
                              <w:r w:rsidR="0069141A">
                                <w:rPr>
                                  <w:rFonts w:cs="Calibri"/>
                                  <w:bCs/>
                                  <w:i/>
                                  <w:color w:val="7F7F7F" w:themeColor="text1" w:themeTint="80"/>
                                  <w:sz w:val="18"/>
                                  <w:szCs w:val="18"/>
                                </w:rPr>
                                <w:t>t u</w:t>
                              </w:r>
                              <w:r w:rsidR="009A4E95" w:rsidRPr="003644DF">
                                <w:rPr>
                                  <w:rFonts w:cs="Calibri"/>
                                  <w:bCs/>
                                  <w:i/>
                                  <w:color w:val="7F7F7F" w:themeColor="text1" w:themeTint="80"/>
                                  <w:sz w:val="18"/>
                                  <w:szCs w:val="18"/>
                                </w:rPr>
                                <w:t xml:space="preserve"> daarbij hanteren dat </w:t>
                              </w:r>
                              <w:r w:rsidR="0069141A">
                                <w:rPr>
                                  <w:rFonts w:cs="Calibri"/>
                                  <w:bCs/>
                                  <w:i/>
                                  <w:color w:val="7F7F7F" w:themeColor="text1" w:themeTint="80"/>
                                  <w:sz w:val="18"/>
                                  <w:szCs w:val="18"/>
                                </w:rPr>
                                <w:t xml:space="preserve">u </w:t>
                              </w:r>
                              <w:r w:rsidR="009A4E95" w:rsidRPr="003644DF">
                                <w:rPr>
                                  <w:rFonts w:cs="Calibri"/>
                                  <w:bCs/>
                                  <w:i/>
                                  <w:color w:val="7F7F7F" w:themeColor="text1" w:themeTint="80"/>
                                  <w:sz w:val="18"/>
                                  <w:szCs w:val="18"/>
                                </w:rPr>
                                <w:t>25% vergoedt van de verwachtte</w:t>
                              </w:r>
                              <w:r w:rsidR="009A4E95" w:rsidRPr="003644DF">
                                <w:rPr>
                                  <w:bCs/>
                                  <w:noProof/>
                                  <w:sz w:val="18"/>
                                  <w:szCs w:val="18"/>
                                </w:rPr>
                                <w:t xml:space="preserve"> </w:t>
                              </w:r>
                              <w:r w:rsidR="009A4E95" w:rsidRPr="003644DF">
                                <w:rPr>
                                  <w:rFonts w:cs="Calibri"/>
                                  <w:bCs/>
                                  <w:i/>
                                  <w:color w:val="7F7F7F" w:themeColor="text1" w:themeTint="80"/>
                                  <w:sz w:val="18"/>
                                  <w:szCs w:val="18"/>
                                </w:rPr>
                                <w:t>kosten</w:t>
                              </w:r>
                              <w:r w:rsidR="009A4E95" w:rsidRPr="003644DF">
                                <w:rPr>
                                  <w:bCs/>
                                  <w:noProof/>
                                  <w:sz w:val="18"/>
                                  <w:szCs w:val="18"/>
                                </w:rPr>
                                <w:t>.</w:t>
                              </w:r>
                              <w:r w:rsidR="009A4E95" w:rsidRPr="003644DF">
                                <w:rPr>
                                  <w:bCs/>
                                  <w:sz w:val="18"/>
                                  <w:szCs w:val="18"/>
                                </w:rPr>
                                <w:t xml:space="preserve"> </w:t>
                              </w:r>
                            </w:p>
                            <w:p w14:paraId="322AA22C" w14:textId="3D41FB7D" w:rsidR="00F70653" w:rsidRPr="00EB1D90" w:rsidRDefault="00F70653" w:rsidP="00F70653">
                              <w:pPr>
                                <w:rPr>
                                  <w:i/>
                                  <w:color w:val="7F7F7F" w:themeColor="text1" w:themeTint="80"/>
                                  <w:sz w:val="18"/>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622C928" id="Groep 2" o:spid="_x0000_s1043" style="position:absolute;margin-left:0;margin-top:3.35pt;width:426.9pt;height:117.75pt;z-index:251655168;mso-position-horizontal:left;mso-position-horizontal-relative:margin;mso-position-vertical-relative:text;mso-height-relative:margin" coordsize="54219,11131"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">
                <v:shape id="Afbeelding 3" o:spid="_x0000_s1044" type="#_x0000_t75" alt="Afbeelding met tekst, Lettertype, logo, Graphics&#10;&#10;Automatisch gegenereerde beschrijving" style="position:absolute;width:15220;height:7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">
                  <v:imagedata r:id="rId12" o:title="Afbeelding met tekst, Lettertype, logo, Graphics&#10;&#10;Automatisch gegenereerde beschrijving"/>
                </v:shape>
                <v:rect id="_x0000_s1045" style="position:absolute;left:16697;width:37522;height:11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" fillcolor="#e7e6e6 [3214]" strokecolor="white [3212]" strokeweight="1pt">
                  <v:textbox>
                    <w:txbxContent>
                      <w:p w14:paraId="2759B7AA" w14:textId="5BC46F60" w:rsidR="009A4E95" w:rsidRPr="003644DF" w:rsidRDefault="003644DF" w:rsidP="009A4E95">
                        <w:pPr>
                          <w:rPr>
                            <w:bCs/>
                            <w:sz w:val="18"/>
                            <w:szCs w:val="18"/>
                          </w:rPr>
                        </w:pPr>
                        <w:r w:rsidRPr="003644DF">
                          <w:rPr>
                            <w:rFonts w:cs="Calibri"/>
                            <w:b/>
                            <w:i/>
                            <w:color w:val="7F7F7F" w:themeColor="text1" w:themeTint="80"/>
                            <w:sz w:val="18"/>
                            <w:szCs w:val="18"/>
                          </w:rPr>
                          <w:t>Tip</w:t>
                        </w:r>
                        <w:r>
                          <w:rPr>
                            <w:rFonts w:cs="Calibri"/>
                            <w:bCs/>
                            <w:i/>
                            <w:color w:val="7F7F7F" w:themeColor="text1" w:themeTint="80"/>
                            <w:sz w:val="18"/>
                            <w:szCs w:val="18"/>
                          </w:rPr>
                          <w:t xml:space="preserve">: </w:t>
                        </w:r>
                        <w:r w:rsidR="009A4E95" w:rsidRPr="003644DF">
                          <w:rPr>
                            <w:rFonts w:cs="Calibri"/>
                            <w:bCs/>
                            <w:i/>
                            <w:color w:val="7F7F7F" w:themeColor="text1" w:themeTint="80"/>
                            <w:sz w:val="18"/>
                            <w:szCs w:val="18"/>
                          </w:rPr>
                          <w:t xml:space="preserve">Bepaal aan de hand van de verwachte inspanning van marktpartijen of </w:t>
                        </w:r>
                        <w:r w:rsidR="00B96D99">
                          <w:rPr>
                            <w:rFonts w:cs="Calibri"/>
                            <w:bCs/>
                            <w:i/>
                            <w:color w:val="7F7F7F" w:themeColor="text1" w:themeTint="80"/>
                            <w:sz w:val="18"/>
                            <w:szCs w:val="18"/>
                          </w:rPr>
                          <w:t xml:space="preserve">u </w:t>
                        </w:r>
                        <w:r w:rsidR="009A4E95" w:rsidRPr="003644DF">
                          <w:rPr>
                            <w:rFonts w:cs="Calibri"/>
                            <w:bCs/>
                            <w:i/>
                            <w:color w:val="7F7F7F" w:themeColor="text1" w:themeTint="80"/>
                            <w:sz w:val="18"/>
                            <w:szCs w:val="18"/>
                          </w:rPr>
                          <w:t xml:space="preserve">een tenderkostenvergoeding verstrekt. Vanuit de Gids proportionaliteit geldt dat dit passend is voor aanbestedingen waarin </w:t>
                        </w:r>
                        <w:r w:rsidR="00B96D99">
                          <w:rPr>
                            <w:rFonts w:cs="Calibri"/>
                            <w:bCs/>
                            <w:i/>
                            <w:color w:val="7F7F7F" w:themeColor="text1" w:themeTint="80"/>
                            <w:sz w:val="18"/>
                            <w:szCs w:val="18"/>
                          </w:rPr>
                          <w:t>u</w:t>
                        </w:r>
                        <w:r w:rsidR="009A4E95" w:rsidRPr="003644DF">
                          <w:rPr>
                            <w:rFonts w:cs="Calibri"/>
                            <w:bCs/>
                            <w:i/>
                            <w:color w:val="7F7F7F" w:themeColor="text1" w:themeTint="80"/>
                            <w:sz w:val="18"/>
                            <w:szCs w:val="18"/>
                          </w:rPr>
                          <w:t xml:space="preserve"> daadwerkelijk (ontwerp) producten verwacht zoals bijvoorbeeld voor het ontwerp van een gebouw. Wanneer </w:t>
                        </w:r>
                        <w:r w:rsidR="00B96D99">
                          <w:rPr>
                            <w:rFonts w:cs="Calibri"/>
                            <w:bCs/>
                            <w:i/>
                            <w:color w:val="7F7F7F" w:themeColor="text1" w:themeTint="80"/>
                            <w:sz w:val="18"/>
                            <w:szCs w:val="18"/>
                          </w:rPr>
                          <w:t>u</w:t>
                        </w:r>
                        <w:r w:rsidR="009A4E95" w:rsidRPr="003644DF">
                          <w:rPr>
                            <w:rFonts w:cs="Calibri"/>
                            <w:bCs/>
                            <w:i/>
                            <w:color w:val="7F7F7F" w:themeColor="text1" w:themeTint="80"/>
                            <w:sz w:val="18"/>
                            <w:szCs w:val="18"/>
                          </w:rPr>
                          <w:t xml:space="preserve"> het toepast hoe</w:t>
                        </w:r>
                        <w:r w:rsidR="00B96D99">
                          <w:rPr>
                            <w:rFonts w:cs="Calibri"/>
                            <w:bCs/>
                            <w:i/>
                            <w:color w:val="7F7F7F" w:themeColor="text1" w:themeTint="80"/>
                            <w:sz w:val="18"/>
                            <w:szCs w:val="18"/>
                          </w:rPr>
                          <w:t>ft u</w:t>
                        </w:r>
                        <w:r w:rsidR="009A4E95" w:rsidRPr="003644DF">
                          <w:rPr>
                            <w:rFonts w:cs="Calibri"/>
                            <w:bCs/>
                            <w:i/>
                            <w:color w:val="7F7F7F" w:themeColor="text1" w:themeTint="80"/>
                            <w:sz w:val="18"/>
                            <w:szCs w:val="18"/>
                          </w:rPr>
                          <w:t xml:space="preserve"> niet alle tenderkosten te vergoeden. Voor de hoogte van de vergoeding staat niets in de wet. Als vuistregel kun</w:t>
                        </w:r>
                        <w:r w:rsidR="0069141A">
                          <w:rPr>
                            <w:rFonts w:cs="Calibri"/>
                            <w:bCs/>
                            <w:i/>
                            <w:color w:val="7F7F7F" w:themeColor="text1" w:themeTint="80"/>
                            <w:sz w:val="18"/>
                            <w:szCs w:val="18"/>
                          </w:rPr>
                          <w:t>t u</w:t>
                        </w:r>
                        <w:r w:rsidR="009A4E95" w:rsidRPr="003644DF">
                          <w:rPr>
                            <w:rFonts w:cs="Calibri"/>
                            <w:bCs/>
                            <w:i/>
                            <w:color w:val="7F7F7F" w:themeColor="text1" w:themeTint="80"/>
                            <w:sz w:val="18"/>
                            <w:szCs w:val="18"/>
                          </w:rPr>
                          <w:t xml:space="preserve"> daarbij hanteren dat </w:t>
                        </w:r>
                        <w:r w:rsidR="0069141A">
                          <w:rPr>
                            <w:rFonts w:cs="Calibri"/>
                            <w:bCs/>
                            <w:i/>
                            <w:color w:val="7F7F7F" w:themeColor="text1" w:themeTint="80"/>
                            <w:sz w:val="18"/>
                            <w:szCs w:val="18"/>
                          </w:rPr>
                          <w:t xml:space="preserve">u </w:t>
                        </w:r>
                        <w:r w:rsidR="009A4E95" w:rsidRPr="003644DF">
                          <w:rPr>
                            <w:rFonts w:cs="Calibri"/>
                            <w:bCs/>
                            <w:i/>
                            <w:color w:val="7F7F7F" w:themeColor="text1" w:themeTint="80"/>
                            <w:sz w:val="18"/>
                            <w:szCs w:val="18"/>
                          </w:rPr>
                          <w:t>25% vergoedt van de verwachtte</w:t>
                        </w:r>
                        <w:r w:rsidR="009A4E95" w:rsidRPr="003644DF">
                          <w:rPr>
                            <w:bCs/>
                            <w:noProof/>
                            <w:sz w:val="18"/>
                            <w:szCs w:val="18"/>
                          </w:rPr>
                          <w:t xml:space="preserve"> </w:t>
                        </w:r>
                        <w:r w:rsidR="009A4E95" w:rsidRPr="003644DF">
                          <w:rPr>
                            <w:rFonts w:cs="Calibri"/>
                            <w:bCs/>
                            <w:i/>
                            <w:color w:val="7F7F7F" w:themeColor="text1" w:themeTint="80"/>
                            <w:sz w:val="18"/>
                            <w:szCs w:val="18"/>
                          </w:rPr>
                          <w:t>kosten</w:t>
                        </w:r>
                        <w:r w:rsidR="009A4E95" w:rsidRPr="003644DF">
                          <w:rPr>
                            <w:bCs/>
                            <w:noProof/>
                            <w:sz w:val="18"/>
                            <w:szCs w:val="18"/>
                          </w:rPr>
                          <w:t>.</w:t>
                        </w:r>
                        <w:r w:rsidR="009A4E95" w:rsidRPr="003644DF">
                          <w:rPr>
                            <w:bCs/>
                            <w:sz w:val="18"/>
                            <w:szCs w:val="18"/>
                          </w:rPr>
                          <w:t xml:space="preserve"> </w:t>
                        </w:r>
                      </w:p>
                      <w:p w14:paraId="322AA22C" w14:textId="3D41FB7D" w:rsidR="00F70653" w:rsidRPr="00EB1D90" w:rsidRDefault="00F70653" w:rsidP="00F70653">
                        <w:pPr>
                          <w:rPr>
                            <w:i/>
                            <w:color w:val="7F7F7F" w:themeColor="text1" w:themeTint="80"/>
                            <w:sz w:val="18"/>
                            <w:szCs w:val="20"/>
                          </w:rPr>
                        </w:pPr>
                      </w:p>
                    </w:txbxContent>
                  </v:textbox>
                </v:rect>
                <w10:wrap anchorx="margin"/>
              </v:group>
            </w:pict>
          </mc:Fallback>
        </mc:AlternateContent>
      </w:r>
    </w:p>
    <w:p w14:paraId="0B312C8B" w14:textId="4FED81A1" w:rsidR="009A4E95" w:rsidRDefault="009A4E95" w:rsidP="00843323">
      <w:pPr>
        <w:rPr>
          <w:rStyle w:val="Sjabloontekst"/>
        </w:rPr>
      </w:pPr>
    </w:p>
    <w:p w14:paraId="34FF7D70" w14:textId="01874CF8" w:rsidR="002276F2" w:rsidRDefault="002276F2" w:rsidP="00843323">
      <w:pPr>
        <w:rPr>
          <w:rStyle w:val="Sjabloontekst"/>
        </w:rPr>
      </w:pPr>
    </w:p>
    <w:p w14:paraId="23397080" w14:textId="367000A2" w:rsidR="00F70653" w:rsidRDefault="00F70653" w:rsidP="00843323">
      <w:pPr>
        <w:rPr>
          <w:rStyle w:val="Sjabloontekst"/>
        </w:rPr>
      </w:pPr>
    </w:p>
    <w:p w14:paraId="52ECFEDC" w14:textId="17996A06" w:rsidR="00F70653" w:rsidRDefault="00F70653" w:rsidP="00843323">
      <w:pPr>
        <w:rPr>
          <w:rStyle w:val="Sjabloontekst"/>
        </w:rPr>
      </w:pPr>
    </w:p>
    <w:p w14:paraId="603D75BB" w14:textId="77777777" w:rsidR="00BE1767" w:rsidRDefault="00BE1767" w:rsidP="00BE1767">
      <w:pPr>
        <w:pStyle w:val="Kop2"/>
        <w:numPr>
          <w:ilvl w:val="0"/>
          <w:numId w:val="0"/>
        </w:numPr>
      </w:pPr>
    </w:p>
    <w:p w14:paraId="63654571" w14:textId="26CB4C5E" w:rsidR="00D7491B" w:rsidRDefault="00D7491B" w:rsidP="00D7491B">
      <w:pPr>
        <w:pStyle w:val="Kop2"/>
      </w:pPr>
      <w:bookmarkStart w:id="37" w:name="_Toc187659495"/>
      <w:r>
        <w:t>Wachtkamer – en Verwerkersovereenkomst</w:t>
      </w:r>
      <w:bookmarkEnd w:id="36"/>
      <w:bookmarkEnd w:id="37"/>
      <w:r>
        <w:t xml:space="preserve"> </w:t>
      </w:r>
    </w:p>
    <w:p w14:paraId="7B17DB40" w14:textId="0E2EA48A" w:rsidR="00D7491B" w:rsidRDefault="00B0006F" w:rsidP="00D7491B">
      <w:r>
        <w:t xml:space="preserve">Op de te sluiten overeenkomst(en) is </w:t>
      </w:r>
      <w:r w:rsidRPr="00B1007A">
        <w:rPr>
          <w:rStyle w:val="Sjabloontekst"/>
        </w:rPr>
        <w:t>wel/geen</w:t>
      </w:r>
      <w:r>
        <w:t xml:space="preserve"> wachtkamer</w:t>
      </w:r>
      <w:r w:rsidR="00B1007A">
        <w:t xml:space="preserve">overeenkomst van toepassing. </w:t>
      </w:r>
      <w:r w:rsidR="00B95330">
        <w:t xml:space="preserve">Ook is er </w:t>
      </w:r>
      <w:r w:rsidR="00B95330" w:rsidRPr="00B95330">
        <w:rPr>
          <w:rStyle w:val="Sjabloontekst"/>
        </w:rPr>
        <w:t>wel/geen</w:t>
      </w:r>
      <w:r w:rsidR="00B95330">
        <w:t xml:space="preserve"> verwerkersovereenkomst van toepassing. </w:t>
      </w:r>
    </w:p>
    <w:p w14:paraId="6EDEEC98" w14:textId="7D6B5D7C" w:rsidR="00F565EE" w:rsidRDefault="00F565EE" w:rsidP="00F565EE">
      <w:pPr>
        <w:pStyle w:val="Kop2"/>
      </w:pPr>
      <w:bookmarkStart w:id="38" w:name="_Toc172562207"/>
      <w:bookmarkStart w:id="39" w:name="_Toc187659496"/>
      <w:r>
        <w:t>Beoordeling</w:t>
      </w:r>
      <w:r w:rsidR="00053FF8">
        <w:t>scommissie</w:t>
      </w:r>
      <w:bookmarkEnd w:id="38"/>
      <w:bookmarkEnd w:id="39"/>
      <w:r w:rsidR="00053FF8">
        <w:t xml:space="preserve"> </w:t>
      </w:r>
    </w:p>
    <w:p w14:paraId="564A1ED9" w14:textId="4F581C95" w:rsidR="00B669D3" w:rsidRDefault="00CD4B7D" w:rsidP="00F565EE">
      <w:r>
        <w:t xml:space="preserve">Iedere </w:t>
      </w:r>
      <w:r w:rsidR="07729BCC">
        <w:t xml:space="preserve">inschrijving </w:t>
      </w:r>
      <w:r>
        <w:t xml:space="preserve">wordt </w:t>
      </w:r>
      <w:r w:rsidR="07729BCC">
        <w:t xml:space="preserve">objectief beoordeeld door </w:t>
      </w:r>
      <w:r w:rsidR="59A3F825">
        <w:t xml:space="preserve">de volgende functionarissen: </w:t>
      </w:r>
    </w:p>
    <w:p w14:paraId="6D8F849B" w14:textId="77777777" w:rsidR="00842AB3" w:rsidRDefault="00842AB3" w:rsidP="00F565EE"/>
    <w:tbl>
      <w:tblPr>
        <w:tblStyle w:val="Tabelrasterlicht"/>
        <w:tblW w:w="6232" w:type="dxa"/>
        <w:tblInd w:w="0" w:type="dxa"/>
        <w:tblLook w:val="04A0" w:firstRow="1" w:lastRow="0" w:firstColumn="1" w:lastColumn="0" w:noHBand="0" w:noVBand="1"/>
      </w:tblPr>
      <w:tblGrid>
        <w:gridCol w:w="2547"/>
        <w:gridCol w:w="3685"/>
      </w:tblGrid>
      <w:tr w:rsidR="006C18A8" w:rsidRPr="00F27D5B" w14:paraId="37ABEAFC" w14:textId="77777777" w:rsidTr="00F27D5B">
        <w:trPr>
          <w:trHeight w:val="315"/>
        </w:trPr>
        <w:tc>
          <w:tcPr>
            <w:tcW w:w="2547" w:type="dxa"/>
            <w:hideMark/>
          </w:tcPr>
          <w:p w14:paraId="7A902FE4" w14:textId="77777777" w:rsidR="006C18A8" w:rsidRPr="00F27D5B" w:rsidRDefault="006C18A8" w:rsidP="00E71B71">
            <w:pPr>
              <w:rPr>
                <w:b/>
                <w:bCs/>
                <w:color w:val="101C47" w:themeColor="accent1" w:themeShade="80"/>
                <w:sz w:val="18"/>
                <w:szCs w:val="20"/>
              </w:rPr>
            </w:pPr>
            <w:r w:rsidRPr="00F27D5B">
              <w:rPr>
                <w:b/>
                <w:bCs/>
                <w:color w:val="101C47" w:themeColor="accent1" w:themeShade="80"/>
                <w:sz w:val="18"/>
                <w:szCs w:val="20"/>
              </w:rPr>
              <w:t>Beoordelaars</w:t>
            </w:r>
          </w:p>
        </w:tc>
        <w:tc>
          <w:tcPr>
            <w:tcW w:w="3685" w:type="dxa"/>
            <w:hideMark/>
          </w:tcPr>
          <w:p w14:paraId="088A2B4D" w14:textId="77777777" w:rsidR="006C18A8" w:rsidRPr="00F27D5B" w:rsidRDefault="006C18A8" w:rsidP="00E71B71">
            <w:pPr>
              <w:rPr>
                <w:b/>
                <w:bCs/>
                <w:color w:val="101C47" w:themeColor="accent1" w:themeShade="80"/>
                <w:sz w:val="18"/>
                <w:szCs w:val="20"/>
              </w:rPr>
            </w:pPr>
            <w:r w:rsidRPr="00F27D5B">
              <w:rPr>
                <w:b/>
                <w:bCs/>
                <w:color w:val="101C47" w:themeColor="accent1" w:themeShade="80"/>
                <w:sz w:val="18"/>
                <w:szCs w:val="20"/>
              </w:rPr>
              <w:t>Functie</w:t>
            </w:r>
          </w:p>
        </w:tc>
      </w:tr>
      <w:tr w:rsidR="006C18A8" w:rsidRPr="00F27D5B" w14:paraId="4760292F" w14:textId="77777777" w:rsidTr="00F27D5B">
        <w:trPr>
          <w:trHeight w:val="285"/>
        </w:trPr>
        <w:tc>
          <w:tcPr>
            <w:tcW w:w="2547" w:type="dxa"/>
            <w:hideMark/>
          </w:tcPr>
          <w:p w14:paraId="5962A05C" w14:textId="77777777" w:rsidR="006C18A8" w:rsidRPr="00F27D5B" w:rsidRDefault="006C18A8" w:rsidP="00E71B71">
            <w:pPr>
              <w:rPr>
                <w:rStyle w:val="Sjabloontekst"/>
                <w:b/>
                <w:bCs/>
                <w:color w:val="101C47" w:themeColor="accent1" w:themeShade="80"/>
                <w:sz w:val="18"/>
                <w:szCs w:val="20"/>
              </w:rPr>
            </w:pPr>
            <w:r w:rsidRPr="00F27D5B">
              <w:rPr>
                <w:rStyle w:val="Sjabloontekst"/>
                <w:b/>
                <w:bCs/>
                <w:color w:val="101C47" w:themeColor="accent1" w:themeShade="80"/>
                <w:sz w:val="18"/>
                <w:szCs w:val="20"/>
              </w:rPr>
              <w:t>Beoordelaar 1</w:t>
            </w:r>
          </w:p>
        </w:tc>
        <w:tc>
          <w:tcPr>
            <w:tcW w:w="3685" w:type="dxa"/>
          </w:tcPr>
          <w:p w14:paraId="37AEC8F5" w14:textId="4D157CB9" w:rsidR="006C18A8" w:rsidRPr="00F27D5B" w:rsidRDefault="006C18A8" w:rsidP="00E71B71">
            <w:pPr>
              <w:rPr>
                <w:rStyle w:val="Sjabloontekst"/>
                <w:color w:val="101C47" w:themeColor="accent1" w:themeShade="80"/>
                <w:sz w:val="18"/>
                <w:szCs w:val="20"/>
              </w:rPr>
            </w:pPr>
            <w:r w:rsidRPr="00F27D5B">
              <w:rPr>
                <w:rStyle w:val="Sjabloontekst"/>
                <w:color w:val="101C47" w:themeColor="accent1" w:themeShade="80"/>
                <w:sz w:val="18"/>
                <w:szCs w:val="20"/>
              </w:rPr>
              <w:t>&lt;functie&gt;</w:t>
            </w:r>
          </w:p>
        </w:tc>
      </w:tr>
      <w:tr w:rsidR="006C18A8" w:rsidRPr="00F27D5B" w14:paraId="30319D71" w14:textId="77777777" w:rsidTr="00F27D5B">
        <w:trPr>
          <w:trHeight w:val="285"/>
        </w:trPr>
        <w:tc>
          <w:tcPr>
            <w:tcW w:w="2547" w:type="dxa"/>
            <w:hideMark/>
          </w:tcPr>
          <w:p w14:paraId="4F18C32B" w14:textId="77777777" w:rsidR="006C18A8" w:rsidRPr="00F27D5B" w:rsidRDefault="006C18A8" w:rsidP="006C18A8">
            <w:pPr>
              <w:rPr>
                <w:rStyle w:val="Sjabloontekst"/>
                <w:b/>
                <w:bCs/>
                <w:color w:val="101C47" w:themeColor="accent1" w:themeShade="80"/>
                <w:sz w:val="18"/>
                <w:szCs w:val="20"/>
              </w:rPr>
            </w:pPr>
            <w:r w:rsidRPr="00F27D5B">
              <w:rPr>
                <w:rStyle w:val="Sjabloontekst"/>
                <w:b/>
                <w:bCs/>
                <w:color w:val="101C47" w:themeColor="accent1" w:themeShade="80"/>
                <w:sz w:val="18"/>
                <w:szCs w:val="20"/>
              </w:rPr>
              <w:t>Beoordelaar 2</w:t>
            </w:r>
          </w:p>
        </w:tc>
        <w:tc>
          <w:tcPr>
            <w:tcW w:w="3685" w:type="dxa"/>
          </w:tcPr>
          <w:p w14:paraId="04043353" w14:textId="1436949A" w:rsidR="006C18A8" w:rsidRPr="00F27D5B" w:rsidRDefault="006C18A8" w:rsidP="006C18A8">
            <w:pPr>
              <w:rPr>
                <w:color w:val="101C47" w:themeColor="accent1" w:themeShade="80"/>
                <w:sz w:val="18"/>
                <w:szCs w:val="20"/>
                <w:lang w:val="en-GB"/>
              </w:rPr>
            </w:pPr>
            <w:r w:rsidRPr="00F27D5B">
              <w:rPr>
                <w:rStyle w:val="Sjabloontekst"/>
                <w:color w:val="101C47" w:themeColor="accent1" w:themeShade="80"/>
                <w:sz w:val="18"/>
                <w:szCs w:val="20"/>
              </w:rPr>
              <w:t>&lt;functie&gt;</w:t>
            </w:r>
          </w:p>
        </w:tc>
      </w:tr>
      <w:tr w:rsidR="006C18A8" w:rsidRPr="00F27D5B" w14:paraId="7EAF3521" w14:textId="77777777" w:rsidTr="00F27D5B">
        <w:trPr>
          <w:trHeight w:val="285"/>
        </w:trPr>
        <w:tc>
          <w:tcPr>
            <w:tcW w:w="2547" w:type="dxa"/>
            <w:hideMark/>
          </w:tcPr>
          <w:p w14:paraId="7A71CAEB" w14:textId="77777777" w:rsidR="006C18A8" w:rsidRPr="00F27D5B" w:rsidRDefault="006C18A8" w:rsidP="006C18A8">
            <w:pPr>
              <w:rPr>
                <w:rStyle w:val="Sjabloontekst"/>
                <w:b/>
                <w:bCs/>
                <w:color w:val="101C47" w:themeColor="accent1" w:themeShade="80"/>
                <w:sz w:val="18"/>
                <w:szCs w:val="20"/>
              </w:rPr>
            </w:pPr>
            <w:r w:rsidRPr="00F27D5B">
              <w:rPr>
                <w:rStyle w:val="Sjabloontekst"/>
                <w:b/>
                <w:bCs/>
                <w:color w:val="101C47" w:themeColor="accent1" w:themeShade="80"/>
                <w:sz w:val="18"/>
                <w:szCs w:val="20"/>
              </w:rPr>
              <w:t>Beoordelaar 3</w:t>
            </w:r>
          </w:p>
        </w:tc>
        <w:tc>
          <w:tcPr>
            <w:tcW w:w="3685" w:type="dxa"/>
          </w:tcPr>
          <w:p w14:paraId="7A829586" w14:textId="44AD1F13" w:rsidR="006C18A8" w:rsidRPr="00F27D5B" w:rsidRDefault="006C18A8" w:rsidP="006C18A8">
            <w:pPr>
              <w:rPr>
                <w:color w:val="101C47" w:themeColor="accent1" w:themeShade="80"/>
                <w:sz w:val="18"/>
                <w:szCs w:val="20"/>
                <w:lang w:val="en-GB"/>
              </w:rPr>
            </w:pPr>
            <w:r w:rsidRPr="00F27D5B">
              <w:rPr>
                <w:rStyle w:val="Sjabloontekst"/>
                <w:color w:val="101C47" w:themeColor="accent1" w:themeShade="80"/>
                <w:sz w:val="18"/>
                <w:szCs w:val="20"/>
              </w:rPr>
              <w:t>&lt;functie&gt;</w:t>
            </w:r>
          </w:p>
        </w:tc>
      </w:tr>
      <w:tr w:rsidR="008D0B16" w:rsidRPr="00F27D5B" w14:paraId="1D51DD05" w14:textId="77777777" w:rsidTr="00F27D5B">
        <w:trPr>
          <w:trHeight w:val="285"/>
        </w:trPr>
        <w:tc>
          <w:tcPr>
            <w:tcW w:w="2547" w:type="dxa"/>
          </w:tcPr>
          <w:p w14:paraId="355F8D32" w14:textId="514BEDDC" w:rsidR="008D0B16" w:rsidRPr="00F27D5B" w:rsidRDefault="008D0B16" w:rsidP="006C18A8">
            <w:pPr>
              <w:rPr>
                <w:rStyle w:val="Sjabloontekst"/>
                <w:b/>
                <w:bCs/>
                <w:color w:val="101C47" w:themeColor="accent1" w:themeShade="80"/>
                <w:sz w:val="18"/>
                <w:szCs w:val="20"/>
              </w:rPr>
            </w:pPr>
            <w:r w:rsidRPr="00F27D5B">
              <w:rPr>
                <w:rStyle w:val="Sjabloontekst"/>
                <w:b/>
                <w:bCs/>
                <w:color w:val="101C47" w:themeColor="accent1" w:themeShade="80"/>
                <w:sz w:val="18"/>
                <w:szCs w:val="20"/>
              </w:rPr>
              <w:t>Beoordelaar 4</w:t>
            </w:r>
          </w:p>
        </w:tc>
        <w:tc>
          <w:tcPr>
            <w:tcW w:w="3685" w:type="dxa"/>
          </w:tcPr>
          <w:p w14:paraId="2DB895A6" w14:textId="556F1A56" w:rsidR="008D0B16" w:rsidRPr="00F27D5B" w:rsidRDefault="008D0B16" w:rsidP="006C18A8">
            <w:pPr>
              <w:rPr>
                <w:rStyle w:val="Sjabloontekst"/>
                <w:color w:val="101C47" w:themeColor="accent1" w:themeShade="80"/>
                <w:sz w:val="18"/>
                <w:szCs w:val="20"/>
              </w:rPr>
            </w:pPr>
            <w:r w:rsidRPr="00F27D5B">
              <w:rPr>
                <w:rStyle w:val="Sjabloontekst"/>
                <w:color w:val="101C47" w:themeColor="accent1" w:themeShade="80"/>
                <w:sz w:val="18"/>
                <w:szCs w:val="20"/>
              </w:rPr>
              <w:t>&lt;functie&gt;</w:t>
            </w:r>
          </w:p>
        </w:tc>
      </w:tr>
    </w:tbl>
    <w:p w14:paraId="591F6735" w14:textId="03E5310F" w:rsidR="00D817C8" w:rsidRPr="00D817C8" w:rsidRDefault="00742DF6" w:rsidP="00D817C8">
      <w:pPr>
        <w:pStyle w:val="Kop2"/>
      </w:pPr>
      <w:bookmarkStart w:id="40" w:name="_Toc172562208"/>
      <w:bookmarkStart w:id="41" w:name="_Toc187659497"/>
      <w:r>
        <w:t>Schouw of Informatiebijeenkomst?</w:t>
      </w:r>
      <w:bookmarkEnd w:id="40"/>
      <w:bookmarkEnd w:id="41"/>
      <w:r>
        <w:t xml:space="preserve"> </w:t>
      </w:r>
    </w:p>
    <w:p w14:paraId="3A830155" w14:textId="4442CA2C" w:rsidR="00E05532" w:rsidRDefault="00E05532" w:rsidP="00271D6C">
      <w:pPr>
        <w:spacing w:line="276" w:lineRule="auto"/>
        <w:rPr>
          <w:rStyle w:val="normaltextrun"/>
          <w:rFonts w:cs="Calibri"/>
          <w:color w:val="000000"/>
          <w:szCs w:val="20"/>
          <w:shd w:val="clear" w:color="auto" w:fill="FFFFFF"/>
        </w:rPr>
      </w:pPr>
      <w:r>
        <w:rPr>
          <w:rStyle w:val="normaltextrun"/>
          <w:rFonts w:cs="Calibri"/>
          <w:color w:val="000000"/>
          <w:szCs w:val="20"/>
          <w:shd w:val="clear" w:color="auto" w:fill="FFFFFF"/>
        </w:rPr>
        <w:t xml:space="preserve">Gezien </w:t>
      </w:r>
      <w:r w:rsidR="0021138A" w:rsidRPr="0021138A">
        <w:rPr>
          <w:rStyle w:val="Sjabloontekst"/>
        </w:rPr>
        <w:t>&lt;reden&gt;</w:t>
      </w:r>
      <w:r>
        <w:rPr>
          <w:rStyle w:val="normaltextrun"/>
          <w:rFonts w:cs="Calibri"/>
          <w:color w:val="000000"/>
          <w:szCs w:val="20"/>
          <w:shd w:val="clear" w:color="auto" w:fill="FFFFFF"/>
        </w:rPr>
        <w:t xml:space="preserve"> </w:t>
      </w:r>
      <w:r w:rsidR="002A0218">
        <w:rPr>
          <w:rStyle w:val="normaltextrun"/>
          <w:rFonts w:cs="Calibri"/>
          <w:color w:val="000000"/>
          <w:szCs w:val="20"/>
          <w:shd w:val="clear" w:color="auto" w:fill="FFFFFF"/>
        </w:rPr>
        <w:t xml:space="preserve">lijkt het ons </w:t>
      </w:r>
      <w:r w:rsidR="001D5907">
        <w:rPr>
          <w:rStyle w:val="normaltextrun"/>
          <w:rFonts w:cs="Calibri"/>
          <w:color w:val="000000"/>
          <w:szCs w:val="20"/>
          <w:shd w:val="clear" w:color="auto" w:fill="FFFFFF"/>
        </w:rPr>
        <w:t xml:space="preserve">nuttig om een schouw te organiseren waar </w:t>
      </w:r>
      <w:r w:rsidR="0069141A">
        <w:rPr>
          <w:rStyle w:val="normaltextrun"/>
          <w:rFonts w:cs="Calibri"/>
          <w:color w:val="000000"/>
          <w:szCs w:val="20"/>
          <w:shd w:val="clear" w:color="auto" w:fill="FFFFFF"/>
        </w:rPr>
        <w:t>u</w:t>
      </w:r>
      <w:r w:rsidR="001D5907">
        <w:rPr>
          <w:rStyle w:val="normaltextrun"/>
          <w:rFonts w:cs="Calibri"/>
          <w:color w:val="000000"/>
          <w:szCs w:val="20"/>
          <w:shd w:val="clear" w:color="auto" w:fill="FFFFFF"/>
        </w:rPr>
        <w:t xml:space="preserve"> </w:t>
      </w:r>
      <w:r w:rsidR="001D5907" w:rsidRPr="005828EA">
        <w:rPr>
          <w:rStyle w:val="Sjabloontekst"/>
        </w:rPr>
        <w:t>&lt;uitleg&gt;</w:t>
      </w:r>
      <w:r w:rsidR="001D5907">
        <w:rPr>
          <w:rStyle w:val="normaltextrun"/>
          <w:rFonts w:cs="Calibri"/>
          <w:color w:val="000000"/>
          <w:szCs w:val="20"/>
          <w:shd w:val="clear" w:color="auto" w:fill="FFFFFF"/>
        </w:rPr>
        <w:t xml:space="preserve">. De schouw </w:t>
      </w:r>
      <w:r w:rsidR="00E32871">
        <w:rPr>
          <w:rStyle w:val="normaltextrun"/>
          <w:rFonts w:cs="Calibri"/>
          <w:color w:val="000000"/>
          <w:szCs w:val="20"/>
          <w:shd w:val="clear" w:color="auto" w:fill="FFFFFF"/>
        </w:rPr>
        <w:t xml:space="preserve">vindt plaats </w:t>
      </w:r>
      <w:r w:rsidR="001D5907">
        <w:rPr>
          <w:rStyle w:val="normaltextrun"/>
          <w:rFonts w:cs="Calibri"/>
          <w:color w:val="000000"/>
          <w:szCs w:val="20"/>
          <w:shd w:val="clear" w:color="auto" w:fill="FFFFFF"/>
        </w:rPr>
        <w:t xml:space="preserve"> op </w:t>
      </w:r>
      <w:r w:rsidR="00CD7B40" w:rsidRPr="00CD7B40">
        <w:rPr>
          <w:rStyle w:val="normaltextrun"/>
          <w:rFonts w:cs="Calibri"/>
          <w:color w:val="000000"/>
          <w:szCs w:val="20"/>
          <w:shd w:val="clear" w:color="auto" w:fill="FFFFFF"/>
        </w:rPr>
        <w:t>de in de planning genoemde datum.</w:t>
      </w:r>
      <w:r w:rsidR="001D5907">
        <w:rPr>
          <w:rStyle w:val="normaltextrun"/>
          <w:rFonts w:cs="Calibri"/>
          <w:color w:val="000000"/>
          <w:szCs w:val="20"/>
          <w:shd w:val="clear" w:color="auto" w:fill="FFFFFF"/>
        </w:rPr>
        <w:t xml:space="preserve"> </w:t>
      </w:r>
    </w:p>
    <w:p w14:paraId="106AF618" w14:textId="62C1339E" w:rsidR="003B57FE" w:rsidRDefault="0096754D" w:rsidP="00BC5E89">
      <w:pPr>
        <w:rPr>
          <w:rStyle w:val="normaltextrun"/>
          <w:rFonts w:cs="Calibri"/>
          <w:color w:val="000000"/>
          <w:szCs w:val="20"/>
          <w:shd w:val="clear" w:color="auto" w:fill="FFFFFF"/>
        </w:rPr>
      </w:pPr>
      <w:r>
        <w:rPr>
          <w:rStyle w:val="normaltextrun"/>
          <w:rFonts w:cs="Calibri"/>
          <w:color w:val="000000"/>
          <w:szCs w:val="20"/>
          <w:shd w:val="clear" w:color="auto" w:fill="FFFFFF"/>
        </w:rPr>
        <w:t xml:space="preserve">Gezien </w:t>
      </w:r>
      <w:r w:rsidRPr="0021138A">
        <w:rPr>
          <w:rStyle w:val="Sjabloontekst"/>
        </w:rPr>
        <w:t>&lt;reden&gt;</w:t>
      </w:r>
      <w:r>
        <w:rPr>
          <w:rStyle w:val="normaltextrun"/>
          <w:rFonts w:cs="Calibri"/>
          <w:color w:val="000000"/>
          <w:szCs w:val="20"/>
          <w:shd w:val="clear" w:color="auto" w:fill="FFFFFF"/>
        </w:rPr>
        <w:t xml:space="preserve"> </w:t>
      </w:r>
      <w:r w:rsidR="00E32871">
        <w:rPr>
          <w:rStyle w:val="normaltextrun"/>
          <w:rFonts w:cs="Calibri"/>
          <w:color w:val="000000"/>
          <w:szCs w:val="20"/>
          <w:shd w:val="clear" w:color="auto" w:fill="FFFFFF"/>
        </w:rPr>
        <w:t>lijkt het ons</w:t>
      </w:r>
      <w:r>
        <w:rPr>
          <w:rStyle w:val="normaltextrun"/>
          <w:rFonts w:cs="Calibri"/>
          <w:color w:val="000000"/>
          <w:szCs w:val="20"/>
          <w:shd w:val="clear" w:color="auto" w:fill="FFFFFF"/>
        </w:rPr>
        <w:t xml:space="preserve"> nuttig om een informatiebijeenkomst te organiseren waar </w:t>
      </w:r>
      <w:r w:rsidR="00FC466D">
        <w:rPr>
          <w:rStyle w:val="normaltextrun"/>
          <w:rFonts w:cs="Calibri"/>
          <w:color w:val="000000"/>
          <w:szCs w:val="20"/>
          <w:shd w:val="clear" w:color="auto" w:fill="FFFFFF"/>
        </w:rPr>
        <w:t>u</w:t>
      </w:r>
      <w:r w:rsidR="00E32871">
        <w:rPr>
          <w:rStyle w:val="normaltextrun"/>
          <w:rFonts w:cs="Calibri"/>
          <w:color w:val="000000"/>
          <w:szCs w:val="20"/>
          <w:shd w:val="clear" w:color="auto" w:fill="FFFFFF"/>
        </w:rPr>
        <w:t xml:space="preserve"> </w:t>
      </w:r>
      <w:r>
        <w:rPr>
          <w:rStyle w:val="normaltextrun"/>
          <w:rFonts w:cs="Calibri"/>
          <w:color w:val="000000"/>
          <w:szCs w:val="20"/>
          <w:shd w:val="clear" w:color="auto" w:fill="FFFFFF"/>
        </w:rPr>
        <w:t xml:space="preserve"> </w:t>
      </w:r>
      <w:r w:rsidRPr="005828EA">
        <w:rPr>
          <w:rStyle w:val="Sjabloontekst"/>
        </w:rPr>
        <w:t>&lt;uitleg&gt;</w:t>
      </w:r>
      <w:r>
        <w:rPr>
          <w:rStyle w:val="normaltextrun"/>
          <w:rFonts w:cs="Calibri"/>
          <w:color w:val="000000"/>
          <w:szCs w:val="20"/>
          <w:shd w:val="clear" w:color="auto" w:fill="FFFFFF"/>
        </w:rPr>
        <w:t xml:space="preserve">. De informatiebijeenkomst </w:t>
      </w:r>
      <w:r w:rsidR="00E32871">
        <w:rPr>
          <w:rStyle w:val="normaltextrun"/>
          <w:rFonts w:cs="Calibri"/>
          <w:color w:val="000000"/>
          <w:szCs w:val="20"/>
          <w:shd w:val="clear" w:color="auto" w:fill="FFFFFF"/>
        </w:rPr>
        <w:t>vindt</w:t>
      </w:r>
      <w:r>
        <w:rPr>
          <w:rStyle w:val="normaltextrun"/>
          <w:rFonts w:cs="Calibri"/>
          <w:color w:val="000000"/>
          <w:szCs w:val="20"/>
          <w:shd w:val="clear" w:color="auto" w:fill="FFFFFF"/>
        </w:rPr>
        <w:t xml:space="preserve"> plaats </w:t>
      </w:r>
      <w:r w:rsidR="00CD7B40">
        <w:rPr>
          <w:rStyle w:val="normaltextrun"/>
          <w:rFonts w:cs="Calibri"/>
          <w:color w:val="000000"/>
          <w:szCs w:val="20"/>
          <w:shd w:val="clear" w:color="auto" w:fill="FFFFFF"/>
        </w:rPr>
        <w:t xml:space="preserve">op </w:t>
      </w:r>
      <w:r w:rsidR="00CD7B40" w:rsidRPr="00CD7B40">
        <w:rPr>
          <w:rStyle w:val="normaltextrun"/>
          <w:rFonts w:cs="Calibri"/>
          <w:color w:val="000000"/>
          <w:szCs w:val="20"/>
          <w:shd w:val="clear" w:color="auto" w:fill="FFFFFF"/>
        </w:rPr>
        <w:t>de in de planning genoemde datum.</w:t>
      </w:r>
      <w:r w:rsidR="00CD7B40">
        <w:rPr>
          <w:rStyle w:val="normaltextrun"/>
          <w:rFonts w:cs="Calibri"/>
          <w:color w:val="000000"/>
          <w:szCs w:val="20"/>
          <w:shd w:val="clear" w:color="auto" w:fill="FFFFFF"/>
        </w:rPr>
        <w:t xml:space="preserve"> </w:t>
      </w:r>
    </w:p>
    <w:p w14:paraId="44122D1F" w14:textId="120FAB4C" w:rsidR="008832A3" w:rsidRDefault="008832A3" w:rsidP="008832A3">
      <w:pPr>
        <w:pStyle w:val="Kop2"/>
      </w:pPr>
      <w:bookmarkStart w:id="42" w:name="_Toc172562209"/>
      <w:bookmarkStart w:id="43" w:name="_Toc187659498"/>
      <w:r>
        <w:t>Bijlagen</w:t>
      </w:r>
      <w:bookmarkEnd w:id="42"/>
      <w:bookmarkEnd w:id="43"/>
    </w:p>
    <w:p w14:paraId="0FCB44F3" w14:textId="4BE0CBEF" w:rsidR="008832A3" w:rsidRPr="00F50B1E" w:rsidRDefault="4D8A492E" w:rsidP="00F50B1E">
      <w:r w:rsidRPr="00F50B1E">
        <w:t xml:space="preserve">Bijlage </w:t>
      </w:r>
      <w:r w:rsidR="75AEDADE" w:rsidRPr="00F50B1E">
        <w:t>1:</w:t>
      </w:r>
      <w:r w:rsidR="00833F06" w:rsidRPr="00F50B1E">
        <w:t xml:space="preserve"> </w:t>
      </w:r>
      <w:r w:rsidR="75AEDADE" w:rsidRPr="00F50B1E">
        <w:t>Aanbestedingsprocedure</w:t>
      </w:r>
      <w:r w:rsidR="5FFC597C" w:rsidRPr="00F50B1E">
        <w:t xml:space="preserve"> en Regels </w:t>
      </w:r>
    </w:p>
    <w:p w14:paraId="0420CA90" w14:textId="4AF65FFD" w:rsidR="008832A3" w:rsidRPr="00F50B1E" w:rsidRDefault="4D8A492E" w:rsidP="00F50B1E">
      <w:r w:rsidRPr="00F50B1E">
        <w:t xml:space="preserve">Bijlage </w:t>
      </w:r>
      <w:r w:rsidR="660DE2B7" w:rsidRPr="00F50B1E">
        <w:t xml:space="preserve">2: </w:t>
      </w:r>
      <w:r w:rsidR="00FA45EF" w:rsidRPr="00FA45EF">
        <w:rPr>
          <w:rStyle w:val="Sjabloontekst"/>
        </w:rPr>
        <w:t>&lt;</w:t>
      </w:r>
      <w:r w:rsidR="002E10F6" w:rsidRPr="00FA45EF">
        <w:rPr>
          <w:rStyle w:val="Sjabloontekst"/>
        </w:rPr>
        <w:t>Specificaties Opdracht</w:t>
      </w:r>
      <w:r w:rsidR="00FA45EF" w:rsidRPr="00FA45EF">
        <w:rPr>
          <w:rStyle w:val="Sjabloontekst"/>
        </w:rPr>
        <w:t>&gt;</w:t>
      </w:r>
      <w:r w:rsidR="00E84CEB" w:rsidRPr="00F50B1E">
        <w:t xml:space="preserve"> </w:t>
      </w:r>
      <w:r w:rsidR="5FFC597C" w:rsidRPr="00F50B1E">
        <w:t xml:space="preserve"> </w:t>
      </w:r>
    </w:p>
    <w:p w14:paraId="7907B732" w14:textId="3393CEC0" w:rsidR="008832A3" w:rsidRPr="00F50B1E" w:rsidRDefault="008832A3" w:rsidP="00F50B1E">
      <w:r w:rsidRPr="00F50B1E">
        <w:t xml:space="preserve">Bijlage </w:t>
      </w:r>
      <w:r w:rsidR="008019BE" w:rsidRPr="00F50B1E">
        <w:t>3</w:t>
      </w:r>
      <w:r w:rsidRPr="00F50B1E">
        <w:tab/>
      </w:r>
      <w:r w:rsidR="00004727" w:rsidRPr="00F50B1E">
        <w:t xml:space="preserve">: </w:t>
      </w:r>
      <w:r w:rsidR="002E10F6" w:rsidRPr="00F50B1E">
        <w:t xml:space="preserve">Programma van Eisen  </w:t>
      </w:r>
      <w:r w:rsidR="00004727" w:rsidRPr="00F50B1E">
        <w:t xml:space="preserve"> </w:t>
      </w:r>
    </w:p>
    <w:p w14:paraId="4946F41D" w14:textId="486F65EE" w:rsidR="008019BE" w:rsidRPr="00F50B1E" w:rsidRDefault="008019BE" w:rsidP="00F50B1E">
      <w:bookmarkStart w:id="44" w:name="_Toc191442214"/>
      <w:bookmarkStart w:id="45" w:name="_Toc191442213"/>
      <w:bookmarkStart w:id="46" w:name="_Toc191442215"/>
      <w:r w:rsidRPr="00F50B1E">
        <w:t>Bijlage 4</w:t>
      </w:r>
      <w:r w:rsidRPr="00F50B1E">
        <w:tab/>
      </w:r>
      <w:bookmarkEnd w:id="44"/>
      <w:r w:rsidRPr="00F50B1E">
        <w:t xml:space="preserve">: </w:t>
      </w:r>
      <w:bookmarkStart w:id="47" w:name="_Toc28866859"/>
      <w:bookmarkStart w:id="48" w:name="_Toc28867276"/>
      <w:bookmarkStart w:id="49" w:name="_Toc28866860"/>
      <w:bookmarkStart w:id="50" w:name="_Toc28867277"/>
      <w:bookmarkStart w:id="51" w:name="_Toc28866861"/>
      <w:bookmarkStart w:id="52" w:name="_Toc28867278"/>
      <w:bookmarkStart w:id="53" w:name="_Toc28866862"/>
      <w:bookmarkStart w:id="54" w:name="_Toc28867279"/>
      <w:bookmarkStart w:id="55" w:name="_Toc28866863"/>
      <w:bookmarkStart w:id="56" w:name="_Toc28867280"/>
      <w:bookmarkStart w:id="57" w:name="_Toc28866864"/>
      <w:bookmarkStart w:id="58" w:name="_Toc28867281"/>
      <w:bookmarkEnd w:id="47"/>
      <w:bookmarkEnd w:id="48"/>
      <w:bookmarkEnd w:id="49"/>
      <w:bookmarkEnd w:id="50"/>
      <w:bookmarkEnd w:id="51"/>
      <w:bookmarkEnd w:id="52"/>
      <w:bookmarkEnd w:id="53"/>
      <w:bookmarkEnd w:id="54"/>
      <w:bookmarkEnd w:id="55"/>
      <w:bookmarkEnd w:id="56"/>
      <w:bookmarkEnd w:id="57"/>
      <w:bookmarkEnd w:id="58"/>
      <w:r w:rsidR="002E10F6" w:rsidRPr="00F50B1E">
        <w:t xml:space="preserve">Concept Raamovereenkomst </w:t>
      </w:r>
    </w:p>
    <w:p w14:paraId="5D3167C1" w14:textId="74A62E8E" w:rsidR="008019BE" w:rsidRPr="00F50B1E" w:rsidRDefault="008019BE" w:rsidP="00F50B1E">
      <w:r w:rsidRPr="00F50B1E">
        <w:t>Bijlage 5</w:t>
      </w:r>
      <w:r w:rsidRPr="00F50B1E">
        <w:tab/>
      </w:r>
      <w:bookmarkEnd w:id="45"/>
      <w:r w:rsidRPr="00F50B1E">
        <w:t xml:space="preserve">: </w:t>
      </w:r>
      <w:r w:rsidR="002E10F6" w:rsidRPr="00F50B1E">
        <w:t xml:space="preserve">Prijzenblad </w:t>
      </w:r>
    </w:p>
    <w:p w14:paraId="380C04E8" w14:textId="2654E849" w:rsidR="008832A3" w:rsidRPr="00F50B1E" w:rsidRDefault="008832A3" w:rsidP="00F50B1E">
      <w:r w:rsidRPr="00F50B1E">
        <w:t xml:space="preserve">Bijlage </w:t>
      </w:r>
      <w:r w:rsidR="008019BE" w:rsidRPr="00F50B1E">
        <w:t>6</w:t>
      </w:r>
      <w:r w:rsidRPr="00F50B1E">
        <w:tab/>
      </w:r>
      <w:r w:rsidR="00004727" w:rsidRPr="00F50B1E">
        <w:t xml:space="preserve">: </w:t>
      </w:r>
      <w:bookmarkEnd w:id="46"/>
      <w:r w:rsidR="002E10F6" w:rsidRPr="00F50B1E">
        <w:t xml:space="preserve">Ruslandverklaring </w:t>
      </w:r>
      <w:r w:rsidR="00004727" w:rsidRPr="00F50B1E">
        <w:t xml:space="preserve"> </w:t>
      </w:r>
    </w:p>
    <w:p w14:paraId="67D650B6" w14:textId="63123EDD" w:rsidR="008832A3" w:rsidRPr="00F50B1E" w:rsidRDefault="008832A3" w:rsidP="00F50B1E">
      <w:r w:rsidRPr="00F50B1E">
        <w:t xml:space="preserve">Bijlage </w:t>
      </w:r>
      <w:r w:rsidR="003A113A" w:rsidRPr="00F50B1E">
        <w:t>7</w:t>
      </w:r>
      <w:r w:rsidRPr="00F50B1E">
        <w:tab/>
      </w:r>
      <w:r w:rsidR="00004727" w:rsidRPr="00F50B1E">
        <w:t xml:space="preserve">: </w:t>
      </w:r>
      <w:r w:rsidR="002E10F6" w:rsidRPr="00F50B1E">
        <w:t xml:space="preserve">Verklaring Onderaannemer </w:t>
      </w:r>
    </w:p>
    <w:p w14:paraId="072784D3" w14:textId="4E0284A4" w:rsidR="008019BE" w:rsidRPr="00F50B1E" w:rsidRDefault="4B64F4A3" w:rsidP="00F50B1E">
      <w:r w:rsidRPr="00F50B1E">
        <w:t>Bijlage 8:</w:t>
      </w:r>
      <w:r w:rsidR="00833F06" w:rsidRPr="00F50B1E">
        <w:t xml:space="preserve"> </w:t>
      </w:r>
      <w:r w:rsidR="00497833" w:rsidRPr="00F50B1E">
        <w:t xml:space="preserve">Referentieformulier </w:t>
      </w:r>
    </w:p>
    <w:p w14:paraId="69C7F873" w14:textId="3B49AE77" w:rsidR="009B7128" w:rsidRPr="00F50B1E" w:rsidRDefault="009B7128" w:rsidP="00F50B1E">
      <w:r w:rsidRPr="00F50B1E">
        <w:t xml:space="preserve">Bijlage 9: </w:t>
      </w:r>
      <w:r w:rsidR="00FA45EF" w:rsidRPr="00FA45EF">
        <w:rPr>
          <w:rStyle w:val="Sjabloontekst"/>
        </w:rPr>
        <w:t>&lt;Algemene Voorwaarden (ARIV 2018 / ARBIT 2018 / etc..)&gt;</w:t>
      </w:r>
    </w:p>
    <w:p w14:paraId="4EF0CB1B" w14:textId="518DF94C" w:rsidR="009B7128" w:rsidRPr="00F50B1E" w:rsidRDefault="009B7128" w:rsidP="00F50B1E">
      <w:r w:rsidRPr="00F50B1E">
        <w:t>Bijlage 10:</w:t>
      </w:r>
      <w:r w:rsidR="00497833" w:rsidRPr="00F50B1E">
        <w:t xml:space="preserve"> UEA</w:t>
      </w:r>
    </w:p>
    <w:sectPr w:rsidR="009B7128" w:rsidRPr="00F50B1E" w:rsidSect="00804AF1">
      <w:headerReference w:type="default" r:id="rId14"/>
      <w:footerReference w:type="default" r:id="rId15"/>
      <w:headerReference w:type="first" r:id="rId16"/>
      <w:footerReference w:type="first" r:id="rId17"/>
      <w:type w:val="continuous"/>
      <w:pgSz w:w="11906" w:h="16838"/>
      <w:pgMar w:top="1843" w:right="1417" w:bottom="1417" w:left="2127" w:header="0" w:footer="45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BCE59" w14:textId="77777777" w:rsidR="00B977E6" w:rsidRDefault="00B977E6" w:rsidP="00F43396">
      <w:pPr>
        <w:spacing w:line="240" w:lineRule="auto"/>
      </w:pPr>
      <w:r>
        <w:separator/>
      </w:r>
    </w:p>
    <w:p w14:paraId="74E7F6F5" w14:textId="77777777" w:rsidR="00B977E6" w:rsidRDefault="00B977E6"/>
    <w:p w14:paraId="01FA11EA" w14:textId="77777777" w:rsidR="00B977E6" w:rsidRDefault="00B977E6"/>
  </w:endnote>
  <w:endnote w:type="continuationSeparator" w:id="0">
    <w:p w14:paraId="6C4B012B" w14:textId="77777777" w:rsidR="00B977E6" w:rsidRDefault="00B977E6" w:rsidP="00F43396">
      <w:pPr>
        <w:spacing w:line="240" w:lineRule="auto"/>
      </w:pPr>
      <w:r>
        <w:continuationSeparator/>
      </w:r>
    </w:p>
    <w:p w14:paraId="1478C5AF" w14:textId="77777777" w:rsidR="00B977E6" w:rsidRDefault="00B977E6"/>
    <w:p w14:paraId="7844962C" w14:textId="77777777" w:rsidR="00B977E6" w:rsidRDefault="00B977E6"/>
  </w:endnote>
  <w:endnote w:type="continuationNotice" w:id="1">
    <w:p w14:paraId="55EF4EE0" w14:textId="77777777" w:rsidR="00B977E6" w:rsidRDefault="00B977E6">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Bold">
    <w:charset w:val="00"/>
    <w:family w:val="auto"/>
    <w:pitch w:val="variable"/>
    <w:sig w:usb0="2000020F" w:usb1="00000003" w:usb2="00000000" w:usb3="00000000" w:csb0="00000197"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0682B" w14:textId="60076D54" w:rsidR="00947DF3" w:rsidRPr="00EA3F9C" w:rsidRDefault="00A578E7" w:rsidP="00947DF3">
    <w:pPr>
      <w:pStyle w:val="Voettekst"/>
    </w:pPr>
    <w:r>
      <w:t>&lt;</w:t>
    </w:r>
    <w:r w:rsidR="00804AF1">
      <w:rPr>
        <w:rStyle w:val="Sjabloontekst"/>
      </w:rPr>
      <w:t>Schoolbestuur</w:t>
    </w:r>
    <w:r>
      <w:t>&gt;</w:t>
    </w:r>
    <w:r w:rsidR="00947DF3" w:rsidRPr="00EA3F9C">
      <w:tab/>
    </w:r>
    <w:r w:rsidR="00947DF3">
      <w:tab/>
    </w:r>
    <w:r w:rsidR="00947DF3" w:rsidRPr="00EA3F9C">
      <w:t xml:space="preserve">pagina </w:t>
    </w:r>
    <w:r w:rsidR="00947DF3" w:rsidRPr="00EA3F9C">
      <w:fldChar w:fldCharType="begin"/>
    </w:r>
    <w:r w:rsidR="00947DF3" w:rsidRPr="00EA3F9C">
      <w:instrText xml:space="preserve"> PAGE </w:instrText>
    </w:r>
    <w:r w:rsidR="00947DF3" w:rsidRPr="00EA3F9C">
      <w:fldChar w:fldCharType="separate"/>
    </w:r>
    <w:r w:rsidR="00947DF3">
      <w:t>1</w:t>
    </w:r>
    <w:r w:rsidR="00947DF3" w:rsidRPr="00EA3F9C">
      <w:rPr>
        <w:noProof/>
      </w:rPr>
      <w:fldChar w:fldCharType="end"/>
    </w:r>
    <w:r w:rsidR="00947DF3" w:rsidRPr="00EA3F9C">
      <w:t xml:space="preserve"> van </w:t>
    </w:r>
    <w:r w:rsidR="00947DF3">
      <w:rPr>
        <w:noProof/>
      </w:rPr>
      <w:fldChar w:fldCharType="begin"/>
    </w:r>
    <w:r w:rsidR="00947DF3">
      <w:rPr>
        <w:noProof/>
      </w:rPr>
      <w:instrText xml:space="preserve"> NUMPAGES </w:instrText>
    </w:r>
    <w:r w:rsidR="00947DF3">
      <w:rPr>
        <w:noProof/>
      </w:rPr>
      <w:fldChar w:fldCharType="separate"/>
    </w:r>
    <w:r w:rsidR="00947DF3">
      <w:rPr>
        <w:noProof/>
      </w:rPr>
      <w:t>22</w:t>
    </w:r>
    <w:r w:rsidR="00947DF3">
      <w:rPr>
        <w:noProof/>
      </w:rPr>
      <w:fldChar w:fldCharType="end"/>
    </w:r>
  </w:p>
  <w:p w14:paraId="29A85CD4" w14:textId="37119F3A" w:rsidR="00831A93" w:rsidRPr="00947DF3" w:rsidRDefault="00A578E7" w:rsidP="00947DF3">
    <w:pPr>
      <w:pStyle w:val="Voettekst"/>
    </w:pPr>
    <w:r>
      <w:t>Offerteaanvraag</w:t>
    </w:r>
    <w:r w:rsidR="00424614">
      <w:t xml:space="preserve"> </w:t>
    </w:r>
    <w:r w:rsidR="00D40098">
      <w:t>&lt;</w:t>
    </w:r>
    <w:r w:rsidR="00D40098" w:rsidRPr="00D40098">
      <w:rPr>
        <w:rStyle w:val="Sjabloontekst"/>
      </w:rPr>
      <w:t>Naam project</w:t>
    </w:r>
    <w:r w:rsidR="00D40098">
      <w:t>&gt;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CD326" w14:textId="0BC4D7F0" w:rsidR="00947DF3" w:rsidRPr="00947DF3" w:rsidRDefault="00211E66" w:rsidP="00947DF3">
    <w:pPr>
      <w:pStyle w:val="Voettekst"/>
    </w:pPr>
    <w:r>
      <w:t>&lt;</w:t>
    </w:r>
    <w:r w:rsidR="00804AF1">
      <w:rPr>
        <w:rStyle w:val="Sjabloontekst"/>
      </w:rPr>
      <w:t>Schoolbestuur</w:t>
    </w:r>
    <w:r>
      <w:t>&gt;</w:t>
    </w:r>
    <w:r w:rsidR="00947DF3" w:rsidRPr="00947DF3">
      <w:tab/>
    </w:r>
    <w:r w:rsidR="00947DF3" w:rsidRPr="00947DF3">
      <w:tab/>
      <w:t xml:space="preserve">pagina </w:t>
    </w:r>
    <w:r w:rsidR="00947DF3" w:rsidRPr="00947DF3">
      <w:fldChar w:fldCharType="begin"/>
    </w:r>
    <w:r w:rsidR="00947DF3" w:rsidRPr="00947DF3">
      <w:instrText xml:space="preserve"> PAGE </w:instrText>
    </w:r>
    <w:r w:rsidR="00947DF3" w:rsidRPr="00947DF3">
      <w:fldChar w:fldCharType="separate"/>
    </w:r>
    <w:r w:rsidR="00947DF3" w:rsidRPr="00947DF3">
      <w:t>1</w:t>
    </w:r>
    <w:r w:rsidR="00947DF3" w:rsidRPr="00947DF3">
      <w:fldChar w:fldCharType="end"/>
    </w:r>
    <w:r w:rsidR="00947DF3" w:rsidRPr="00947DF3">
      <w:t xml:space="preserve"> van </w:t>
    </w:r>
    <w:r w:rsidR="00947DF3">
      <w:fldChar w:fldCharType="begin"/>
    </w:r>
    <w:r w:rsidR="00947DF3">
      <w:instrText>NUMPAGES</w:instrText>
    </w:r>
    <w:r w:rsidR="00947DF3">
      <w:fldChar w:fldCharType="separate"/>
    </w:r>
    <w:r w:rsidR="00947DF3" w:rsidRPr="00947DF3">
      <w:t>22</w:t>
    </w:r>
    <w:r w:rsidR="00947DF3">
      <w:fldChar w:fldCharType="end"/>
    </w:r>
  </w:p>
  <w:p w14:paraId="5DF8865B" w14:textId="07E99478" w:rsidR="00BD3EE2" w:rsidRDefault="00190909" w:rsidP="00804AF1">
    <w:pPr>
      <w:pStyle w:val="Voettekst"/>
    </w:pPr>
    <w:r>
      <w:t xml:space="preserve">Offerteaanvraag </w:t>
    </w:r>
    <w:r w:rsidR="00D40098">
      <w:t>&lt;</w:t>
    </w:r>
    <w:r w:rsidR="00D40098" w:rsidRPr="00D40098">
      <w:rPr>
        <w:rStyle w:val="Sjabloontekst"/>
      </w:rPr>
      <w:t>Naam project</w:t>
    </w:r>
    <w:r w:rsidR="00D40098">
      <w:t>&gt;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8765A" w14:textId="77777777" w:rsidR="00B977E6" w:rsidRDefault="00B977E6" w:rsidP="00F43396">
      <w:pPr>
        <w:spacing w:line="240" w:lineRule="auto"/>
      </w:pPr>
      <w:r>
        <w:separator/>
      </w:r>
    </w:p>
    <w:p w14:paraId="72515281" w14:textId="77777777" w:rsidR="00B977E6" w:rsidRDefault="00B977E6"/>
    <w:p w14:paraId="34D709C9" w14:textId="77777777" w:rsidR="00B977E6" w:rsidRDefault="00B977E6"/>
  </w:footnote>
  <w:footnote w:type="continuationSeparator" w:id="0">
    <w:p w14:paraId="513FE525" w14:textId="77777777" w:rsidR="00B977E6" w:rsidRDefault="00B977E6" w:rsidP="00F43396">
      <w:pPr>
        <w:spacing w:line="240" w:lineRule="auto"/>
      </w:pPr>
      <w:r>
        <w:continuationSeparator/>
      </w:r>
    </w:p>
    <w:p w14:paraId="1B468F3D" w14:textId="77777777" w:rsidR="00B977E6" w:rsidRDefault="00B977E6"/>
    <w:p w14:paraId="7CF1E5FB" w14:textId="77777777" w:rsidR="00B977E6" w:rsidRDefault="00B977E6"/>
  </w:footnote>
  <w:footnote w:type="continuationNotice" w:id="1">
    <w:p w14:paraId="0B48F806" w14:textId="77777777" w:rsidR="00B977E6" w:rsidRDefault="00B977E6">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470A9" w14:textId="77777777" w:rsidR="001A4347" w:rsidRDefault="001A4347" w:rsidP="001A4347">
    <w:pPr>
      <w:tabs>
        <w:tab w:val="left" w:pos="6860"/>
      </w:tabs>
    </w:pPr>
    <w:r w:rsidRPr="007D494A">
      <w:t xml:space="preserve">                                                                                                                                      </w:t>
    </w:r>
  </w:p>
  <w:p w14:paraId="6E5E0179" w14:textId="77777777" w:rsidR="001A4347" w:rsidRDefault="001A4347" w:rsidP="001A4347">
    <w:pPr>
      <w:tabs>
        <w:tab w:val="left" w:pos="6860"/>
      </w:tabs>
    </w:pPr>
    <w:r>
      <w:t xml:space="preserve">                                                                                                                                   </w:t>
    </w:r>
  </w:p>
  <w:p w14:paraId="0D428B19" w14:textId="47D60137" w:rsidR="001A4347" w:rsidRPr="007D494A" w:rsidRDefault="001A4347" w:rsidP="001A4347">
    <w:pPr>
      <w:tabs>
        <w:tab w:val="left" w:pos="6860"/>
      </w:tabs>
    </w:pPr>
    <w:r>
      <w:t xml:space="preserve">                                                                                                                                     </w:t>
    </w:r>
    <w:r w:rsidRPr="007D494A">
      <w:t xml:space="preserve">  &lt;</w:t>
    </w:r>
    <w:r w:rsidRPr="007D494A">
      <w:rPr>
        <w:rStyle w:val="Sjabloontekst"/>
      </w:rPr>
      <w:t>L</w:t>
    </w:r>
    <w:r w:rsidR="00804AF1">
      <w:rPr>
        <w:rStyle w:val="Sjabloontekst"/>
      </w:rPr>
      <w:t>ogo schoolbestuur</w:t>
    </w:r>
    <w:r w:rsidRPr="007D494A">
      <w:t>&gt;</w:t>
    </w:r>
  </w:p>
  <w:p w14:paraId="02ABBD20" w14:textId="77777777" w:rsidR="001A4347" w:rsidRDefault="001A434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201C1" w14:textId="53A82961" w:rsidR="008C766A" w:rsidRDefault="008C766A" w:rsidP="008C766A">
    <w:pPr>
      <w:pStyle w:val="Koptekst"/>
      <w:jc w:val="right"/>
    </w:pPr>
  </w:p>
  <w:p w14:paraId="7CFA2CFD" w14:textId="53AFD2E7" w:rsidR="008C766A" w:rsidRDefault="008C766A">
    <w:pPr>
      <w:pStyle w:val="Koptekst"/>
    </w:pPr>
  </w:p>
  <w:p w14:paraId="249CEAFC" w14:textId="77777777" w:rsidR="00BD3EE2" w:rsidRDefault="00BD3EE2"/>
  <w:p w14:paraId="32EF8FCD" w14:textId="57AF69B6" w:rsidR="00BD3EE2" w:rsidRPr="007D494A" w:rsidRDefault="007D494A" w:rsidP="007D494A">
    <w:pPr>
      <w:tabs>
        <w:tab w:val="left" w:pos="6860"/>
      </w:tabs>
    </w:pPr>
    <w:r w:rsidRPr="007D494A">
      <w:t xml:space="preserve">                                                                                                                                        &lt;</w:t>
    </w:r>
    <w:r w:rsidRPr="007D494A">
      <w:rPr>
        <w:rStyle w:val="Sjabloontekst"/>
      </w:rPr>
      <w:t>L</w:t>
    </w:r>
    <w:r w:rsidR="00804AF1">
      <w:rPr>
        <w:rStyle w:val="Sjabloontekst"/>
      </w:rPr>
      <w:t>ogo schoolbestuur</w:t>
    </w:r>
    <w:r w:rsidRPr="007D494A">
      <w:t>&gt;</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F2389"/>
    <w:multiLevelType w:val="hybridMultilevel"/>
    <w:tmpl w:val="69C88C6A"/>
    <w:lvl w:ilvl="0" w:tplc="0413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4D54E1"/>
    <w:multiLevelType w:val="hybridMultilevel"/>
    <w:tmpl w:val="FCBEC5E6"/>
    <w:lvl w:ilvl="0" w:tplc="1962305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231FDB"/>
    <w:multiLevelType w:val="hybridMultilevel"/>
    <w:tmpl w:val="40A09D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565231"/>
    <w:multiLevelType w:val="hybridMultilevel"/>
    <w:tmpl w:val="A80099F4"/>
    <w:lvl w:ilvl="0" w:tplc="04130001">
      <w:start w:val="1"/>
      <w:numFmt w:val="bullet"/>
      <w:lvlText w:val=""/>
      <w:lvlJc w:val="left"/>
      <w:pPr>
        <w:ind w:left="720" w:hanging="360"/>
      </w:pPr>
      <w:rPr>
        <w:rFonts w:ascii="Symbol" w:hAnsi="Symbol"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570150F"/>
    <w:multiLevelType w:val="hybridMultilevel"/>
    <w:tmpl w:val="DB7CD64E"/>
    <w:lvl w:ilvl="0" w:tplc="24647BF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63C145E"/>
    <w:multiLevelType w:val="hybridMultilevel"/>
    <w:tmpl w:val="24A4230C"/>
    <w:lvl w:ilvl="0" w:tplc="24647BF0">
      <w:start w:val="1"/>
      <w:numFmt w:val="bullet"/>
      <w:lvlText w:val=""/>
      <w:lvlJc w:val="left"/>
      <w:pPr>
        <w:ind w:left="785" w:hanging="360"/>
      </w:pPr>
      <w:rPr>
        <w:rFonts w:ascii="Symbol" w:hAnsi="Symbol" w:hint="default"/>
        <w:color w:val="auto"/>
      </w:rPr>
    </w:lvl>
    <w:lvl w:ilvl="1" w:tplc="04130003" w:tentative="1">
      <w:start w:val="1"/>
      <w:numFmt w:val="bullet"/>
      <w:lvlText w:val="o"/>
      <w:lvlJc w:val="left"/>
      <w:pPr>
        <w:ind w:left="1505" w:hanging="360"/>
      </w:pPr>
      <w:rPr>
        <w:rFonts w:ascii="Courier New" w:hAnsi="Courier New" w:cs="Courier New" w:hint="default"/>
      </w:rPr>
    </w:lvl>
    <w:lvl w:ilvl="2" w:tplc="04130005" w:tentative="1">
      <w:start w:val="1"/>
      <w:numFmt w:val="bullet"/>
      <w:lvlText w:val=""/>
      <w:lvlJc w:val="left"/>
      <w:pPr>
        <w:ind w:left="2225" w:hanging="360"/>
      </w:pPr>
      <w:rPr>
        <w:rFonts w:ascii="Wingdings" w:hAnsi="Wingdings" w:hint="default"/>
      </w:rPr>
    </w:lvl>
    <w:lvl w:ilvl="3" w:tplc="04130001" w:tentative="1">
      <w:start w:val="1"/>
      <w:numFmt w:val="bullet"/>
      <w:lvlText w:val=""/>
      <w:lvlJc w:val="left"/>
      <w:pPr>
        <w:ind w:left="2945" w:hanging="360"/>
      </w:pPr>
      <w:rPr>
        <w:rFonts w:ascii="Symbol" w:hAnsi="Symbol" w:hint="default"/>
      </w:rPr>
    </w:lvl>
    <w:lvl w:ilvl="4" w:tplc="04130003" w:tentative="1">
      <w:start w:val="1"/>
      <w:numFmt w:val="bullet"/>
      <w:lvlText w:val="o"/>
      <w:lvlJc w:val="left"/>
      <w:pPr>
        <w:ind w:left="3665" w:hanging="360"/>
      </w:pPr>
      <w:rPr>
        <w:rFonts w:ascii="Courier New" w:hAnsi="Courier New" w:cs="Courier New" w:hint="default"/>
      </w:rPr>
    </w:lvl>
    <w:lvl w:ilvl="5" w:tplc="04130005" w:tentative="1">
      <w:start w:val="1"/>
      <w:numFmt w:val="bullet"/>
      <w:lvlText w:val=""/>
      <w:lvlJc w:val="left"/>
      <w:pPr>
        <w:ind w:left="4385" w:hanging="360"/>
      </w:pPr>
      <w:rPr>
        <w:rFonts w:ascii="Wingdings" w:hAnsi="Wingdings" w:hint="default"/>
      </w:rPr>
    </w:lvl>
    <w:lvl w:ilvl="6" w:tplc="04130001" w:tentative="1">
      <w:start w:val="1"/>
      <w:numFmt w:val="bullet"/>
      <w:lvlText w:val=""/>
      <w:lvlJc w:val="left"/>
      <w:pPr>
        <w:ind w:left="5105" w:hanging="360"/>
      </w:pPr>
      <w:rPr>
        <w:rFonts w:ascii="Symbol" w:hAnsi="Symbol" w:hint="default"/>
      </w:rPr>
    </w:lvl>
    <w:lvl w:ilvl="7" w:tplc="04130003" w:tentative="1">
      <w:start w:val="1"/>
      <w:numFmt w:val="bullet"/>
      <w:lvlText w:val="o"/>
      <w:lvlJc w:val="left"/>
      <w:pPr>
        <w:ind w:left="5825" w:hanging="360"/>
      </w:pPr>
      <w:rPr>
        <w:rFonts w:ascii="Courier New" w:hAnsi="Courier New" w:cs="Courier New" w:hint="default"/>
      </w:rPr>
    </w:lvl>
    <w:lvl w:ilvl="8" w:tplc="04130005" w:tentative="1">
      <w:start w:val="1"/>
      <w:numFmt w:val="bullet"/>
      <w:lvlText w:val=""/>
      <w:lvlJc w:val="left"/>
      <w:pPr>
        <w:ind w:left="6545" w:hanging="360"/>
      </w:pPr>
      <w:rPr>
        <w:rFonts w:ascii="Wingdings" w:hAnsi="Wingdings" w:hint="default"/>
      </w:rPr>
    </w:lvl>
  </w:abstractNum>
  <w:abstractNum w:abstractNumId="6" w15:restartNumberingAfterBreak="0">
    <w:nsid w:val="26E13E38"/>
    <w:multiLevelType w:val="multilevel"/>
    <w:tmpl w:val="3A623AB6"/>
    <w:lvl w:ilvl="0">
      <w:start w:val="1"/>
      <w:numFmt w:val="decimal"/>
      <w:pStyle w:val="Kop1"/>
      <w:lvlText w:val="%1"/>
      <w:lvlJc w:val="right"/>
      <w:pPr>
        <w:ind w:left="284" w:hanging="284"/>
      </w:pPr>
      <w:rPr>
        <w:rFonts w:hint="default"/>
      </w:rPr>
    </w:lvl>
    <w:lvl w:ilvl="1">
      <w:start w:val="1"/>
      <w:numFmt w:val="decimal"/>
      <w:pStyle w:val="Kop2"/>
      <w:lvlText w:val="%1.%2"/>
      <w:lvlJc w:val="right"/>
      <w:pPr>
        <w:ind w:left="284" w:hanging="284"/>
      </w:pPr>
      <w:rPr>
        <w:rFonts w:hint="default"/>
      </w:rPr>
    </w:lvl>
    <w:lvl w:ilvl="2">
      <w:start w:val="1"/>
      <w:numFmt w:val="decimal"/>
      <w:pStyle w:val="Kop3"/>
      <w:lvlText w:val="%1.%2.%3"/>
      <w:lvlJc w:val="right"/>
      <w:pPr>
        <w:ind w:left="284" w:hanging="284"/>
      </w:pPr>
      <w:rPr>
        <w:rFonts w:hint="default"/>
      </w:rPr>
    </w:lvl>
    <w:lvl w:ilvl="3">
      <w:start w:val="1"/>
      <w:numFmt w:val="decimal"/>
      <w:lvlText w:val="%1.%2.%3.%4"/>
      <w:lvlJc w:val="right"/>
      <w:pPr>
        <w:ind w:left="284" w:hanging="284"/>
      </w:pPr>
      <w:rPr>
        <w:rFonts w:hint="default"/>
      </w:rPr>
    </w:lvl>
    <w:lvl w:ilvl="4">
      <w:start w:val="1"/>
      <w:numFmt w:val="decimal"/>
      <w:pStyle w:val="Kop5"/>
      <w:lvlText w:val="%1.%2.%3.%4.%5"/>
      <w:lvlJc w:val="right"/>
      <w:pPr>
        <w:ind w:left="284" w:hanging="284"/>
      </w:pPr>
      <w:rPr>
        <w:rFonts w:hint="default"/>
      </w:rPr>
    </w:lvl>
    <w:lvl w:ilvl="5">
      <w:start w:val="1"/>
      <w:numFmt w:val="decimal"/>
      <w:pStyle w:val="Kop6"/>
      <w:lvlText w:val="%1.%2.%3.%4.%5.%6"/>
      <w:lvlJc w:val="right"/>
      <w:pPr>
        <w:ind w:left="284" w:hanging="284"/>
      </w:pPr>
      <w:rPr>
        <w:rFonts w:hint="default"/>
      </w:rPr>
    </w:lvl>
    <w:lvl w:ilvl="6">
      <w:start w:val="1"/>
      <w:numFmt w:val="decimal"/>
      <w:pStyle w:val="Kop7"/>
      <w:lvlText w:val="%1.%2.%3.%4.%5.%6.%7"/>
      <w:lvlJc w:val="right"/>
      <w:pPr>
        <w:ind w:left="284" w:hanging="284"/>
      </w:pPr>
      <w:rPr>
        <w:rFonts w:hint="default"/>
      </w:rPr>
    </w:lvl>
    <w:lvl w:ilvl="7">
      <w:start w:val="1"/>
      <w:numFmt w:val="decimal"/>
      <w:pStyle w:val="Kop8"/>
      <w:lvlText w:val="%1.%2.%3.%4.%5.%6.%7.%8"/>
      <w:lvlJc w:val="right"/>
      <w:pPr>
        <w:ind w:left="284" w:hanging="284"/>
      </w:pPr>
      <w:rPr>
        <w:rFonts w:hint="default"/>
      </w:rPr>
    </w:lvl>
    <w:lvl w:ilvl="8">
      <w:start w:val="1"/>
      <w:numFmt w:val="decimal"/>
      <w:pStyle w:val="Kop9"/>
      <w:lvlText w:val="%1.%2.%3.%4.%5.%6.%7.%8.%9"/>
      <w:lvlJc w:val="right"/>
      <w:pPr>
        <w:ind w:left="284" w:hanging="284"/>
      </w:pPr>
      <w:rPr>
        <w:rFonts w:hint="default"/>
      </w:rPr>
    </w:lvl>
  </w:abstractNum>
  <w:abstractNum w:abstractNumId="7" w15:restartNumberingAfterBreak="0">
    <w:nsid w:val="27760C9F"/>
    <w:multiLevelType w:val="hybridMultilevel"/>
    <w:tmpl w:val="A83C6F7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095E97"/>
    <w:multiLevelType w:val="hybridMultilevel"/>
    <w:tmpl w:val="255EFE2A"/>
    <w:lvl w:ilvl="0" w:tplc="4DEA5DE2">
      <w:start w:val="1"/>
      <w:numFmt w:val="decimal"/>
      <w:lvlText w:val="%1."/>
      <w:lvlJc w:val="left"/>
      <w:pPr>
        <w:ind w:left="720" w:hanging="360"/>
      </w:pPr>
      <w:rPr>
        <w:rFonts w:ascii="Calibri" w:hAnsi="Calibri" w:cs="Times New Roman"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9" w15:restartNumberingAfterBreak="0">
    <w:nsid w:val="2C3C394E"/>
    <w:multiLevelType w:val="hybridMultilevel"/>
    <w:tmpl w:val="4FD2940C"/>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C79681B"/>
    <w:multiLevelType w:val="hybridMultilevel"/>
    <w:tmpl w:val="9ACADB70"/>
    <w:lvl w:ilvl="0" w:tplc="9D7AF91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DDE67DC"/>
    <w:multiLevelType w:val="singleLevel"/>
    <w:tmpl w:val="CC5096AA"/>
    <w:lvl w:ilvl="0">
      <w:start w:val="1"/>
      <w:numFmt w:val="decimal"/>
      <w:pStyle w:val="Wensen"/>
      <w:lvlText w:val="Wens %1"/>
      <w:lvlJc w:val="left"/>
      <w:pPr>
        <w:tabs>
          <w:tab w:val="num" w:pos="851"/>
        </w:tabs>
        <w:ind w:left="851" w:hanging="851"/>
      </w:pPr>
      <w:rPr>
        <w:rFonts w:asciiTheme="minorHAnsi" w:hAnsiTheme="minorHAnsi" w:cstheme="minorHAnsi" w:hint="default"/>
        <w:b/>
        <w:bCs/>
        <w:i w:val="0"/>
        <w:color w:val="auto"/>
        <w:sz w:val="18"/>
      </w:rPr>
    </w:lvl>
  </w:abstractNum>
  <w:abstractNum w:abstractNumId="12" w15:restartNumberingAfterBreak="0">
    <w:nsid w:val="30683F3D"/>
    <w:multiLevelType w:val="hybridMultilevel"/>
    <w:tmpl w:val="FF562B06"/>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CE6911"/>
    <w:multiLevelType w:val="hybridMultilevel"/>
    <w:tmpl w:val="10747B5E"/>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86C4CC4"/>
    <w:multiLevelType w:val="multilevel"/>
    <w:tmpl w:val="346A2736"/>
    <w:lvl w:ilvl="0">
      <w:start w:val="4"/>
      <w:numFmt w:val="decimal"/>
      <w:lvlText w:val="%1"/>
      <w:lvlJc w:val="left"/>
      <w:pPr>
        <w:ind w:left="360" w:hanging="360"/>
      </w:pPr>
      <w:rPr>
        <w:rFonts w:ascii="Calibri" w:hAnsi="Calibri" w:hint="default"/>
        <w:color w:val="213A8F" w:themeColor="text2"/>
        <w:sz w:val="20"/>
        <w:u w:val="single"/>
      </w:rPr>
    </w:lvl>
    <w:lvl w:ilvl="1">
      <w:start w:val="6"/>
      <w:numFmt w:val="decimal"/>
      <w:lvlText w:val="%1.%2"/>
      <w:lvlJc w:val="left"/>
      <w:pPr>
        <w:ind w:left="720" w:hanging="720"/>
      </w:pPr>
      <w:rPr>
        <w:rFonts w:ascii="Calibri" w:hAnsi="Calibri" w:hint="default"/>
        <w:i w:val="0"/>
        <w:iCs w:val="0"/>
        <w:color w:val="auto"/>
        <w:sz w:val="20"/>
        <w:u w:val="none"/>
      </w:rPr>
    </w:lvl>
    <w:lvl w:ilvl="2">
      <w:start w:val="1"/>
      <w:numFmt w:val="decimal"/>
      <w:lvlText w:val="%1.%2.%3"/>
      <w:lvlJc w:val="left"/>
      <w:pPr>
        <w:ind w:left="1080" w:hanging="1080"/>
      </w:pPr>
      <w:rPr>
        <w:rFonts w:ascii="Calibri" w:hAnsi="Calibri" w:hint="default"/>
        <w:color w:val="213A8F" w:themeColor="text2"/>
        <w:sz w:val="20"/>
        <w:u w:val="single"/>
      </w:rPr>
    </w:lvl>
    <w:lvl w:ilvl="3">
      <w:start w:val="1"/>
      <w:numFmt w:val="decimal"/>
      <w:lvlText w:val="%1.%2.%3.%4"/>
      <w:lvlJc w:val="left"/>
      <w:pPr>
        <w:ind w:left="1080" w:hanging="1080"/>
      </w:pPr>
      <w:rPr>
        <w:rFonts w:ascii="Calibri" w:hAnsi="Calibri" w:hint="default"/>
        <w:color w:val="213A8F" w:themeColor="text2"/>
        <w:sz w:val="20"/>
        <w:u w:val="single"/>
      </w:rPr>
    </w:lvl>
    <w:lvl w:ilvl="4">
      <w:start w:val="1"/>
      <w:numFmt w:val="decimal"/>
      <w:lvlText w:val="%1.%2.%3.%4.%5"/>
      <w:lvlJc w:val="left"/>
      <w:pPr>
        <w:ind w:left="1440" w:hanging="1440"/>
      </w:pPr>
      <w:rPr>
        <w:rFonts w:ascii="Calibri" w:hAnsi="Calibri" w:hint="default"/>
        <w:color w:val="213A8F" w:themeColor="text2"/>
        <w:sz w:val="20"/>
        <w:u w:val="single"/>
      </w:rPr>
    </w:lvl>
    <w:lvl w:ilvl="5">
      <w:start w:val="1"/>
      <w:numFmt w:val="decimal"/>
      <w:lvlText w:val="%1.%2.%3.%4.%5.%6"/>
      <w:lvlJc w:val="left"/>
      <w:pPr>
        <w:ind w:left="1800" w:hanging="1800"/>
      </w:pPr>
      <w:rPr>
        <w:rFonts w:ascii="Calibri" w:hAnsi="Calibri" w:hint="default"/>
        <w:color w:val="213A8F" w:themeColor="text2"/>
        <w:sz w:val="20"/>
        <w:u w:val="single"/>
      </w:rPr>
    </w:lvl>
    <w:lvl w:ilvl="6">
      <w:start w:val="1"/>
      <w:numFmt w:val="decimal"/>
      <w:lvlText w:val="%1.%2.%3.%4.%5.%6.%7"/>
      <w:lvlJc w:val="left"/>
      <w:pPr>
        <w:ind w:left="2160" w:hanging="2160"/>
      </w:pPr>
      <w:rPr>
        <w:rFonts w:ascii="Calibri" w:hAnsi="Calibri" w:hint="default"/>
        <w:color w:val="213A8F" w:themeColor="text2"/>
        <w:sz w:val="20"/>
        <w:u w:val="single"/>
      </w:rPr>
    </w:lvl>
    <w:lvl w:ilvl="7">
      <w:start w:val="1"/>
      <w:numFmt w:val="decimal"/>
      <w:lvlText w:val="%1.%2.%3.%4.%5.%6.%7.%8"/>
      <w:lvlJc w:val="left"/>
      <w:pPr>
        <w:ind w:left="2160" w:hanging="2160"/>
      </w:pPr>
      <w:rPr>
        <w:rFonts w:ascii="Calibri" w:hAnsi="Calibri" w:hint="default"/>
        <w:color w:val="213A8F" w:themeColor="text2"/>
        <w:sz w:val="20"/>
        <w:u w:val="single"/>
      </w:rPr>
    </w:lvl>
    <w:lvl w:ilvl="8">
      <w:start w:val="1"/>
      <w:numFmt w:val="decimal"/>
      <w:lvlText w:val="%1.%2.%3.%4.%5.%6.%7.%8.%9"/>
      <w:lvlJc w:val="left"/>
      <w:pPr>
        <w:ind w:left="2520" w:hanging="2520"/>
      </w:pPr>
      <w:rPr>
        <w:rFonts w:ascii="Calibri" w:hAnsi="Calibri" w:hint="default"/>
        <w:color w:val="213A8F" w:themeColor="text2"/>
        <w:sz w:val="20"/>
        <w:u w:val="single"/>
      </w:rPr>
    </w:lvl>
  </w:abstractNum>
  <w:abstractNum w:abstractNumId="15" w15:restartNumberingAfterBreak="0">
    <w:nsid w:val="38BE1F5B"/>
    <w:multiLevelType w:val="hybridMultilevel"/>
    <w:tmpl w:val="40960AEE"/>
    <w:lvl w:ilvl="0" w:tplc="D12C1C12">
      <w:start w:val="1"/>
      <w:numFmt w:val="decimal"/>
      <w:lvlText w:val="%1)"/>
      <w:lvlJc w:val="left"/>
      <w:pPr>
        <w:ind w:left="1020" w:hanging="360"/>
      </w:pPr>
    </w:lvl>
    <w:lvl w:ilvl="1" w:tplc="552C07B6">
      <w:start w:val="1"/>
      <w:numFmt w:val="decimal"/>
      <w:lvlText w:val="%2)"/>
      <w:lvlJc w:val="left"/>
      <w:pPr>
        <w:ind w:left="1020" w:hanging="360"/>
      </w:pPr>
    </w:lvl>
    <w:lvl w:ilvl="2" w:tplc="55B0963E">
      <w:start w:val="1"/>
      <w:numFmt w:val="decimal"/>
      <w:lvlText w:val="%3)"/>
      <w:lvlJc w:val="left"/>
      <w:pPr>
        <w:ind w:left="1020" w:hanging="360"/>
      </w:pPr>
    </w:lvl>
    <w:lvl w:ilvl="3" w:tplc="42D2CB2C">
      <w:start w:val="1"/>
      <w:numFmt w:val="decimal"/>
      <w:lvlText w:val="%4)"/>
      <w:lvlJc w:val="left"/>
      <w:pPr>
        <w:ind w:left="1020" w:hanging="360"/>
      </w:pPr>
    </w:lvl>
    <w:lvl w:ilvl="4" w:tplc="EC62F528">
      <w:start w:val="1"/>
      <w:numFmt w:val="decimal"/>
      <w:lvlText w:val="%5)"/>
      <w:lvlJc w:val="left"/>
      <w:pPr>
        <w:ind w:left="1020" w:hanging="360"/>
      </w:pPr>
    </w:lvl>
    <w:lvl w:ilvl="5" w:tplc="A288EAD2">
      <w:start w:val="1"/>
      <w:numFmt w:val="decimal"/>
      <w:lvlText w:val="%6)"/>
      <w:lvlJc w:val="left"/>
      <w:pPr>
        <w:ind w:left="1020" w:hanging="360"/>
      </w:pPr>
    </w:lvl>
    <w:lvl w:ilvl="6" w:tplc="0F2A2C06">
      <w:start w:val="1"/>
      <w:numFmt w:val="decimal"/>
      <w:lvlText w:val="%7)"/>
      <w:lvlJc w:val="left"/>
      <w:pPr>
        <w:ind w:left="1020" w:hanging="360"/>
      </w:pPr>
    </w:lvl>
    <w:lvl w:ilvl="7" w:tplc="39CE218C">
      <w:start w:val="1"/>
      <w:numFmt w:val="decimal"/>
      <w:lvlText w:val="%8)"/>
      <w:lvlJc w:val="left"/>
      <w:pPr>
        <w:ind w:left="1020" w:hanging="360"/>
      </w:pPr>
    </w:lvl>
    <w:lvl w:ilvl="8" w:tplc="7C4ABBE4">
      <w:start w:val="1"/>
      <w:numFmt w:val="decimal"/>
      <w:lvlText w:val="%9)"/>
      <w:lvlJc w:val="left"/>
      <w:pPr>
        <w:ind w:left="1020" w:hanging="360"/>
      </w:pPr>
    </w:lvl>
  </w:abstractNum>
  <w:abstractNum w:abstractNumId="16" w15:restartNumberingAfterBreak="0">
    <w:nsid w:val="3B3E69C4"/>
    <w:multiLevelType w:val="hybridMultilevel"/>
    <w:tmpl w:val="BFB05D52"/>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CBD69AE"/>
    <w:multiLevelType w:val="hybridMultilevel"/>
    <w:tmpl w:val="007E33FC"/>
    <w:lvl w:ilvl="0" w:tplc="24647BF0">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4553A56"/>
    <w:multiLevelType w:val="hybridMultilevel"/>
    <w:tmpl w:val="3962E6F4"/>
    <w:lvl w:ilvl="0" w:tplc="04130001">
      <w:start w:val="1"/>
      <w:numFmt w:val="bullet"/>
      <w:lvlText w:val=""/>
      <w:lvlJc w:val="left"/>
      <w:pPr>
        <w:ind w:left="1069"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9" w15:restartNumberingAfterBreak="0">
    <w:nsid w:val="44681B71"/>
    <w:multiLevelType w:val="hybridMultilevel"/>
    <w:tmpl w:val="255482FA"/>
    <w:lvl w:ilvl="0" w:tplc="1E5870EA">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7280D43"/>
    <w:multiLevelType w:val="hybridMultilevel"/>
    <w:tmpl w:val="D7A21A8A"/>
    <w:lvl w:ilvl="0" w:tplc="70D63B2C">
      <w:start w:val="1"/>
      <w:numFmt w:val="decimal"/>
      <w:pStyle w:val="Eisen"/>
      <w:lvlText w:val="Eis %1"/>
      <w:lvlJc w:val="right"/>
      <w:pPr>
        <w:ind w:left="360"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18"/>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start w:val="1"/>
      <w:numFmt w:val="lowerLetter"/>
      <w:lvlText w:val="%2."/>
      <w:lvlJc w:val="left"/>
      <w:pPr>
        <w:tabs>
          <w:tab w:val="num" w:pos="1440"/>
        </w:tabs>
        <w:ind w:left="1440" w:hanging="360"/>
      </w:pPr>
      <w:rPr>
        <w:rFonts w:cs="Times New Roman"/>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47F72008"/>
    <w:multiLevelType w:val="hybridMultilevel"/>
    <w:tmpl w:val="E678259A"/>
    <w:lvl w:ilvl="0" w:tplc="71EA88A6">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D5C7AB2"/>
    <w:multiLevelType w:val="multilevel"/>
    <w:tmpl w:val="21DEB1E6"/>
    <w:lvl w:ilvl="0">
      <w:start w:val="1"/>
      <w:numFmt w:val="decimal"/>
      <w:lvlText w:val="%1."/>
      <w:lvlJc w:val="left"/>
      <w:pPr>
        <w:ind w:left="720" w:hanging="360"/>
      </w:pPr>
      <w:rPr>
        <w:rFonts w:hint="default"/>
      </w:rPr>
    </w:lvl>
    <w:lvl w:ilvl="1">
      <w:start w:val="3"/>
      <w:numFmt w:val="decimal"/>
      <w:isLgl/>
      <w:lvlText w:val="%1.%2."/>
      <w:lvlJc w:val="left"/>
      <w:pPr>
        <w:ind w:left="828" w:hanging="468"/>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545D2975"/>
    <w:multiLevelType w:val="hybridMultilevel"/>
    <w:tmpl w:val="43D22DF6"/>
    <w:lvl w:ilvl="0" w:tplc="9D88E6BC">
      <w:start w:val="1"/>
      <w:numFmt w:val="decimal"/>
      <w:lvlText w:val="%1)"/>
      <w:lvlJc w:val="left"/>
      <w:pPr>
        <w:ind w:left="1020" w:hanging="360"/>
      </w:pPr>
    </w:lvl>
    <w:lvl w:ilvl="1" w:tplc="3604867A">
      <w:start w:val="1"/>
      <w:numFmt w:val="decimal"/>
      <w:lvlText w:val="%2)"/>
      <w:lvlJc w:val="left"/>
      <w:pPr>
        <w:ind w:left="1020" w:hanging="360"/>
      </w:pPr>
    </w:lvl>
    <w:lvl w:ilvl="2" w:tplc="5924247C">
      <w:start w:val="1"/>
      <w:numFmt w:val="decimal"/>
      <w:lvlText w:val="%3)"/>
      <w:lvlJc w:val="left"/>
      <w:pPr>
        <w:ind w:left="1020" w:hanging="360"/>
      </w:pPr>
    </w:lvl>
    <w:lvl w:ilvl="3" w:tplc="02C0B7A2">
      <w:start w:val="1"/>
      <w:numFmt w:val="decimal"/>
      <w:lvlText w:val="%4)"/>
      <w:lvlJc w:val="left"/>
      <w:pPr>
        <w:ind w:left="1020" w:hanging="360"/>
      </w:pPr>
    </w:lvl>
    <w:lvl w:ilvl="4" w:tplc="71B47D78">
      <w:start w:val="1"/>
      <w:numFmt w:val="decimal"/>
      <w:lvlText w:val="%5)"/>
      <w:lvlJc w:val="left"/>
      <w:pPr>
        <w:ind w:left="1020" w:hanging="360"/>
      </w:pPr>
    </w:lvl>
    <w:lvl w:ilvl="5" w:tplc="06DC6B7C">
      <w:start w:val="1"/>
      <w:numFmt w:val="decimal"/>
      <w:lvlText w:val="%6)"/>
      <w:lvlJc w:val="left"/>
      <w:pPr>
        <w:ind w:left="1020" w:hanging="360"/>
      </w:pPr>
    </w:lvl>
    <w:lvl w:ilvl="6" w:tplc="FF482F7E">
      <w:start w:val="1"/>
      <w:numFmt w:val="decimal"/>
      <w:lvlText w:val="%7)"/>
      <w:lvlJc w:val="left"/>
      <w:pPr>
        <w:ind w:left="1020" w:hanging="360"/>
      </w:pPr>
    </w:lvl>
    <w:lvl w:ilvl="7" w:tplc="40E890D4">
      <w:start w:val="1"/>
      <w:numFmt w:val="decimal"/>
      <w:lvlText w:val="%8)"/>
      <w:lvlJc w:val="left"/>
      <w:pPr>
        <w:ind w:left="1020" w:hanging="360"/>
      </w:pPr>
    </w:lvl>
    <w:lvl w:ilvl="8" w:tplc="8D3242AA">
      <w:start w:val="1"/>
      <w:numFmt w:val="decimal"/>
      <w:lvlText w:val="%9)"/>
      <w:lvlJc w:val="left"/>
      <w:pPr>
        <w:ind w:left="1020" w:hanging="360"/>
      </w:pPr>
    </w:lvl>
  </w:abstractNum>
  <w:abstractNum w:abstractNumId="24" w15:restartNumberingAfterBreak="0">
    <w:nsid w:val="596F4EA0"/>
    <w:multiLevelType w:val="hybridMultilevel"/>
    <w:tmpl w:val="2EA2763E"/>
    <w:lvl w:ilvl="0" w:tplc="BB18FA0A">
      <w:start w:val="1"/>
      <w:numFmt w:val="bullet"/>
      <w:pStyle w:val="Lijstalinea"/>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5AF47B66"/>
    <w:multiLevelType w:val="hybridMultilevel"/>
    <w:tmpl w:val="6086794C"/>
    <w:lvl w:ilvl="0" w:tplc="0413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F5E63BE"/>
    <w:multiLevelType w:val="hybridMultilevel"/>
    <w:tmpl w:val="542A48C6"/>
    <w:lvl w:ilvl="0" w:tplc="AC12C5B8">
      <w:start w:val="5"/>
      <w:numFmt w:val="bullet"/>
      <w:lvlText w:val="-"/>
      <w:lvlJc w:val="left"/>
      <w:pPr>
        <w:ind w:left="1287" w:hanging="360"/>
      </w:pPr>
      <w:rPr>
        <w:rFonts w:ascii="Arial" w:eastAsia="Times New Roman" w:hAnsi="Arial" w:cs="Times New Roman" w:hint="default"/>
      </w:rPr>
    </w:lvl>
    <w:lvl w:ilvl="1" w:tplc="04130003">
      <w:start w:val="1"/>
      <w:numFmt w:val="bullet"/>
      <w:lvlText w:val="o"/>
      <w:lvlJc w:val="left"/>
      <w:pPr>
        <w:ind w:left="2007" w:hanging="360"/>
      </w:pPr>
      <w:rPr>
        <w:rFonts w:ascii="Courier New" w:hAnsi="Courier New" w:cs="Courier New" w:hint="default"/>
      </w:rPr>
    </w:lvl>
    <w:lvl w:ilvl="2" w:tplc="04130005">
      <w:start w:val="1"/>
      <w:numFmt w:val="bullet"/>
      <w:lvlText w:val=""/>
      <w:lvlJc w:val="left"/>
      <w:pPr>
        <w:ind w:left="2727" w:hanging="360"/>
      </w:pPr>
      <w:rPr>
        <w:rFonts w:ascii="Wingdings" w:hAnsi="Wingdings" w:hint="default"/>
      </w:rPr>
    </w:lvl>
    <w:lvl w:ilvl="3" w:tplc="04130001">
      <w:start w:val="1"/>
      <w:numFmt w:val="bullet"/>
      <w:lvlText w:val=""/>
      <w:lvlJc w:val="left"/>
      <w:pPr>
        <w:ind w:left="3447" w:hanging="360"/>
      </w:pPr>
      <w:rPr>
        <w:rFonts w:ascii="Symbol" w:hAnsi="Symbol" w:hint="default"/>
      </w:rPr>
    </w:lvl>
    <w:lvl w:ilvl="4" w:tplc="04130003">
      <w:start w:val="1"/>
      <w:numFmt w:val="bullet"/>
      <w:lvlText w:val="o"/>
      <w:lvlJc w:val="left"/>
      <w:pPr>
        <w:ind w:left="4167" w:hanging="360"/>
      </w:pPr>
      <w:rPr>
        <w:rFonts w:ascii="Courier New" w:hAnsi="Courier New" w:cs="Courier New" w:hint="default"/>
      </w:rPr>
    </w:lvl>
    <w:lvl w:ilvl="5" w:tplc="04130005">
      <w:start w:val="1"/>
      <w:numFmt w:val="bullet"/>
      <w:lvlText w:val=""/>
      <w:lvlJc w:val="left"/>
      <w:pPr>
        <w:ind w:left="4887" w:hanging="360"/>
      </w:pPr>
      <w:rPr>
        <w:rFonts w:ascii="Wingdings" w:hAnsi="Wingdings" w:hint="default"/>
      </w:rPr>
    </w:lvl>
    <w:lvl w:ilvl="6" w:tplc="04130001">
      <w:start w:val="1"/>
      <w:numFmt w:val="bullet"/>
      <w:lvlText w:val=""/>
      <w:lvlJc w:val="left"/>
      <w:pPr>
        <w:ind w:left="5607" w:hanging="360"/>
      </w:pPr>
      <w:rPr>
        <w:rFonts w:ascii="Symbol" w:hAnsi="Symbol" w:hint="default"/>
      </w:rPr>
    </w:lvl>
    <w:lvl w:ilvl="7" w:tplc="04130003">
      <w:start w:val="1"/>
      <w:numFmt w:val="bullet"/>
      <w:lvlText w:val="o"/>
      <w:lvlJc w:val="left"/>
      <w:pPr>
        <w:ind w:left="6327" w:hanging="360"/>
      </w:pPr>
      <w:rPr>
        <w:rFonts w:ascii="Courier New" w:hAnsi="Courier New" w:cs="Courier New" w:hint="default"/>
      </w:rPr>
    </w:lvl>
    <w:lvl w:ilvl="8" w:tplc="04130005">
      <w:start w:val="1"/>
      <w:numFmt w:val="bullet"/>
      <w:lvlText w:val=""/>
      <w:lvlJc w:val="left"/>
      <w:pPr>
        <w:ind w:left="7047" w:hanging="360"/>
      </w:pPr>
      <w:rPr>
        <w:rFonts w:ascii="Wingdings" w:hAnsi="Wingdings" w:hint="default"/>
      </w:rPr>
    </w:lvl>
  </w:abstractNum>
  <w:abstractNum w:abstractNumId="27" w15:restartNumberingAfterBreak="0">
    <w:nsid w:val="63BA2A51"/>
    <w:multiLevelType w:val="hybridMultilevel"/>
    <w:tmpl w:val="28C47350"/>
    <w:lvl w:ilvl="0" w:tplc="50ECC4B8">
      <w:start w:val="1"/>
      <w:numFmt w:val="decimal"/>
      <w:lvlText w:val="%1)"/>
      <w:lvlJc w:val="left"/>
      <w:pPr>
        <w:ind w:left="1020" w:hanging="360"/>
      </w:pPr>
    </w:lvl>
    <w:lvl w:ilvl="1" w:tplc="75640EA6">
      <w:start w:val="1"/>
      <w:numFmt w:val="decimal"/>
      <w:lvlText w:val="%2)"/>
      <w:lvlJc w:val="left"/>
      <w:pPr>
        <w:ind w:left="1020" w:hanging="360"/>
      </w:pPr>
    </w:lvl>
    <w:lvl w:ilvl="2" w:tplc="53FEA6FC">
      <w:start w:val="1"/>
      <w:numFmt w:val="decimal"/>
      <w:lvlText w:val="%3)"/>
      <w:lvlJc w:val="left"/>
      <w:pPr>
        <w:ind w:left="1020" w:hanging="360"/>
      </w:pPr>
    </w:lvl>
    <w:lvl w:ilvl="3" w:tplc="9A02AFF2">
      <w:start w:val="1"/>
      <w:numFmt w:val="decimal"/>
      <w:lvlText w:val="%4)"/>
      <w:lvlJc w:val="left"/>
      <w:pPr>
        <w:ind w:left="1020" w:hanging="360"/>
      </w:pPr>
    </w:lvl>
    <w:lvl w:ilvl="4" w:tplc="5712B0EE">
      <w:start w:val="1"/>
      <w:numFmt w:val="decimal"/>
      <w:lvlText w:val="%5)"/>
      <w:lvlJc w:val="left"/>
      <w:pPr>
        <w:ind w:left="1020" w:hanging="360"/>
      </w:pPr>
    </w:lvl>
    <w:lvl w:ilvl="5" w:tplc="0AD286A8">
      <w:start w:val="1"/>
      <w:numFmt w:val="decimal"/>
      <w:lvlText w:val="%6)"/>
      <w:lvlJc w:val="left"/>
      <w:pPr>
        <w:ind w:left="1020" w:hanging="360"/>
      </w:pPr>
    </w:lvl>
    <w:lvl w:ilvl="6" w:tplc="728E53B0">
      <w:start w:val="1"/>
      <w:numFmt w:val="decimal"/>
      <w:lvlText w:val="%7)"/>
      <w:lvlJc w:val="left"/>
      <w:pPr>
        <w:ind w:left="1020" w:hanging="360"/>
      </w:pPr>
    </w:lvl>
    <w:lvl w:ilvl="7" w:tplc="DB78220C">
      <w:start w:val="1"/>
      <w:numFmt w:val="decimal"/>
      <w:lvlText w:val="%8)"/>
      <w:lvlJc w:val="left"/>
      <w:pPr>
        <w:ind w:left="1020" w:hanging="360"/>
      </w:pPr>
    </w:lvl>
    <w:lvl w:ilvl="8" w:tplc="99886E9C">
      <w:start w:val="1"/>
      <w:numFmt w:val="decimal"/>
      <w:lvlText w:val="%9)"/>
      <w:lvlJc w:val="left"/>
      <w:pPr>
        <w:ind w:left="1020" w:hanging="360"/>
      </w:pPr>
    </w:lvl>
  </w:abstractNum>
  <w:abstractNum w:abstractNumId="28" w15:restartNumberingAfterBreak="0">
    <w:nsid w:val="668728EA"/>
    <w:multiLevelType w:val="hybridMultilevel"/>
    <w:tmpl w:val="C1381B1E"/>
    <w:lvl w:ilvl="0" w:tplc="24647BF0">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9" w15:restartNumberingAfterBreak="0">
    <w:nsid w:val="687C1A1C"/>
    <w:multiLevelType w:val="hybridMultilevel"/>
    <w:tmpl w:val="5D6C4C2C"/>
    <w:lvl w:ilvl="0" w:tplc="D1540D94">
      <w:numFmt w:val="bullet"/>
      <w:lvlText w:val="-"/>
      <w:lvlJc w:val="left"/>
      <w:pPr>
        <w:ind w:left="720" w:hanging="360"/>
      </w:pPr>
      <w:rPr>
        <w:rFonts w:ascii="Calibri" w:eastAsiaTheme="minorHAnsi" w:hAnsi="Calibri" w:cs="Calibri" w:hint="default"/>
        <w:color w:val="00000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696354F6"/>
    <w:multiLevelType w:val="hybridMultilevel"/>
    <w:tmpl w:val="74EA99C8"/>
    <w:lvl w:ilvl="0" w:tplc="CC5800F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9AF2EE6"/>
    <w:multiLevelType w:val="hybridMultilevel"/>
    <w:tmpl w:val="A268EBB6"/>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20B644F"/>
    <w:multiLevelType w:val="hybridMultilevel"/>
    <w:tmpl w:val="F75413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752C61FB"/>
    <w:multiLevelType w:val="hybridMultilevel"/>
    <w:tmpl w:val="442CB088"/>
    <w:lvl w:ilvl="0" w:tplc="CD3E467C">
      <w:start w:val="1"/>
      <w:numFmt w:val="decimal"/>
      <w:pStyle w:val="Criterium"/>
      <w:lvlText w:val="Criterium %1"/>
      <w:lvlJc w:val="right"/>
      <w:pPr>
        <w:ind w:left="437" w:hanging="360"/>
      </w:pPr>
      <w:rPr>
        <w:rFonts w:asciiTheme="minorHAnsi" w:hAnsiTheme="minorHAnsi" w:cs="Times New Roman" w:hint="default"/>
        <w:b w:val="0"/>
        <w:bCs w:val="0"/>
        <w:i w:val="0"/>
        <w:iCs w:val="0"/>
        <w:caps w:val="0"/>
        <w:smallCaps w:val="0"/>
        <w:strike w:val="0"/>
        <w:dstrike w:val="0"/>
        <w:vanish w:val="0"/>
        <w:color w:val="000000"/>
        <w:spacing w:val="0"/>
        <w:kern w:val="0"/>
        <w:position w:val="0"/>
        <w:sz w:val="18"/>
        <w:u w:val="none"/>
        <w:effect w:val="none"/>
        <w:vertAlign w:val="baseline"/>
      </w:rPr>
    </w:lvl>
    <w:lvl w:ilvl="1" w:tplc="04130019" w:tentative="1">
      <w:start w:val="1"/>
      <w:numFmt w:val="lowerLetter"/>
      <w:lvlText w:val="%2."/>
      <w:lvlJc w:val="left"/>
      <w:pPr>
        <w:ind w:left="1157" w:hanging="360"/>
      </w:pPr>
    </w:lvl>
    <w:lvl w:ilvl="2" w:tplc="0413001B" w:tentative="1">
      <w:start w:val="1"/>
      <w:numFmt w:val="lowerRoman"/>
      <w:lvlText w:val="%3."/>
      <w:lvlJc w:val="right"/>
      <w:pPr>
        <w:ind w:left="1877" w:hanging="180"/>
      </w:pPr>
    </w:lvl>
    <w:lvl w:ilvl="3" w:tplc="0413000F" w:tentative="1">
      <w:start w:val="1"/>
      <w:numFmt w:val="decimal"/>
      <w:lvlText w:val="%4."/>
      <w:lvlJc w:val="left"/>
      <w:pPr>
        <w:ind w:left="2597" w:hanging="360"/>
      </w:pPr>
    </w:lvl>
    <w:lvl w:ilvl="4" w:tplc="04130019" w:tentative="1">
      <w:start w:val="1"/>
      <w:numFmt w:val="lowerLetter"/>
      <w:lvlText w:val="%5."/>
      <w:lvlJc w:val="left"/>
      <w:pPr>
        <w:ind w:left="3317" w:hanging="360"/>
      </w:pPr>
    </w:lvl>
    <w:lvl w:ilvl="5" w:tplc="0413001B" w:tentative="1">
      <w:start w:val="1"/>
      <w:numFmt w:val="lowerRoman"/>
      <w:lvlText w:val="%6."/>
      <w:lvlJc w:val="right"/>
      <w:pPr>
        <w:ind w:left="4037" w:hanging="180"/>
      </w:pPr>
    </w:lvl>
    <w:lvl w:ilvl="6" w:tplc="0413000F" w:tentative="1">
      <w:start w:val="1"/>
      <w:numFmt w:val="decimal"/>
      <w:lvlText w:val="%7."/>
      <w:lvlJc w:val="left"/>
      <w:pPr>
        <w:ind w:left="4757" w:hanging="360"/>
      </w:pPr>
    </w:lvl>
    <w:lvl w:ilvl="7" w:tplc="04130019" w:tentative="1">
      <w:start w:val="1"/>
      <w:numFmt w:val="lowerLetter"/>
      <w:lvlText w:val="%8."/>
      <w:lvlJc w:val="left"/>
      <w:pPr>
        <w:ind w:left="5477" w:hanging="360"/>
      </w:pPr>
    </w:lvl>
    <w:lvl w:ilvl="8" w:tplc="0413001B" w:tentative="1">
      <w:start w:val="1"/>
      <w:numFmt w:val="lowerRoman"/>
      <w:lvlText w:val="%9."/>
      <w:lvlJc w:val="right"/>
      <w:pPr>
        <w:ind w:left="6197" w:hanging="180"/>
      </w:pPr>
    </w:lvl>
  </w:abstractNum>
  <w:abstractNum w:abstractNumId="34" w15:restartNumberingAfterBreak="0">
    <w:nsid w:val="7631003A"/>
    <w:multiLevelType w:val="hybridMultilevel"/>
    <w:tmpl w:val="B3BE0A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5" w15:restartNumberingAfterBreak="0">
    <w:nsid w:val="79B01D62"/>
    <w:multiLevelType w:val="hybridMultilevel"/>
    <w:tmpl w:val="C1C6537A"/>
    <w:lvl w:ilvl="0" w:tplc="24647BF0">
      <w:start w:val="1"/>
      <w:numFmt w:val="bullet"/>
      <w:lvlText w:val=""/>
      <w:lvlJc w:val="left"/>
      <w:pPr>
        <w:ind w:left="1080" w:hanging="360"/>
      </w:pPr>
      <w:rPr>
        <w:rFonts w:ascii="Symbol" w:hAnsi="Symbol" w:hint="default"/>
        <w:color w:val="auto"/>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6" w15:restartNumberingAfterBreak="0">
    <w:nsid w:val="79EA4D49"/>
    <w:multiLevelType w:val="hybridMultilevel"/>
    <w:tmpl w:val="712AE8D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687486727">
    <w:abstractNumId w:val="6"/>
  </w:num>
  <w:num w:numId="2" w16cid:durableId="823938282">
    <w:abstractNumId w:val="20"/>
  </w:num>
  <w:num w:numId="3" w16cid:durableId="1155879887">
    <w:abstractNumId w:val="33"/>
  </w:num>
  <w:num w:numId="4" w16cid:durableId="1826509627">
    <w:abstractNumId w:val="11"/>
  </w:num>
  <w:num w:numId="5" w16cid:durableId="768624552">
    <w:abstractNumId w:val="36"/>
  </w:num>
  <w:num w:numId="6" w16cid:durableId="776602027">
    <w:abstractNumId w:val="34"/>
  </w:num>
  <w:num w:numId="7" w16cid:durableId="924655047">
    <w:abstractNumId w:val="26"/>
  </w:num>
  <w:num w:numId="8" w16cid:durableId="1177187698">
    <w:abstractNumId w:val="18"/>
  </w:num>
  <w:num w:numId="9" w16cid:durableId="1758556774">
    <w:abstractNumId w:val="28"/>
  </w:num>
  <w:num w:numId="10" w16cid:durableId="1098335756">
    <w:abstractNumId w:val="4"/>
  </w:num>
  <w:num w:numId="11" w16cid:durableId="1753046549">
    <w:abstractNumId w:val="5"/>
  </w:num>
  <w:num w:numId="12" w16cid:durableId="1264067570">
    <w:abstractNumId w:val="31"/>
  </w:num>
  <w:num w:numId="13" w16cid:durableId="1076512415">
    <w:abstractNumId w:val="17"/>
  </w:num>
  <w:num w:numId="14" w16cid:durableId="399981692">
    <w:abstractNumId w:val="22"/>
  </w:num>
  <w:num w:numId="15" w16cid:durableId="75178638">
    <w:abstractNumId w:val="12"/>
  </w:num>
  <w:num w:numId="16" w16cid:durableId="306978621">
    <w:abstractNumId w:val="13"/>
  </w:num>
  <w:num w:numId="17" w16cid:durableId="1189097671">
    <w:abstractNumId w:val="16"/>
  </w:num>
  <w:num w:numId="18" w16cid:durableId="1175993426">
    <w:abstractNumId w:val="35"/>
  </w:num>
  <w:num w:numId="19" w16cid:durableId="1972057792">
    <w:abstractNumId w:val="7"/>
  </w:num>
  <w:num w:numId="20" w16cid:durableId="354842716">
    <w:abstractNumId w:val="9"/>
  </w:num>
  <w:num w:numId="21" w16cid:durableId="1670523505">
    <w:abstractNumId w:val="3"/>
  </w:num>
  <w:num w:numId="22" w16cid:durableId="1619987858">
    <w:abstractNumId w:val="0"/>
  </w:num>
  <w:num w:numId="23" w16cid:durableId="1563322821">
    <w:abstractNumId w:val="29"/>
  </w:num>
  <w:num w:numId="24" w16cid:durableId="1129668134">
    <w:abstractNumId w:val="2"/>
  </w:num>
  <w:num w:numId="25" w16cid:durableId="127819977">
    <w:abstractNumId w:val="30"/>
  </w:num>
  <w:num w:numId="26" w16cid:durableId="425537570">
    <w:abstractNumId w:val="1"/>
  </w:num>
  <w:num w:numId="27" w16cid:durableId="539361597">
    <w:abstractNumId w:val="19"/>
  </w:num>
  <w:num w:numId="28" w16cid:durableId="1449734900">
    <w:abstractNumId w:val="32"/>
  </w:num>
  <w:num w:numId="29" w16cid:durableId="470366861">
    <w:abstractNumId w:val="8"/>
  </w:num>
  <w:num w:numId="30" w16cid:durableId="1395274466">
    <w:abstractNumId w:val="9"/>
  </w:num>
  <w:num w:numId="31" w16cid:durableId="953749698">
    <w:abstractNumId w:val="9"/>
  </w:num>
  <w:num w:numId="32" w16cid:durableId="2064400376">
    <w:abstractNumId w:val="23"/>
  </w:num>
  <w:num w:numId="33" w16cid:durableId="797995933">
    <w:abstractNumId w:val="15"/>
  </w:num>
  <w:num w:numId="34" w16cid:durableId="89857602">
    <w:abstractNumId w:val="27"/>
  </w:num>
  <w:num w:numId="35" w16cid:durableId="379675142">
    <w:abstractNumId w:val="21"/>
  </w:num>
  <w:num w:numId="36" w16cid:durableId="798495276">
    <w:abstractNumId w:val="24"/>
  </w:num>
  <w:num w:numId="37" w16cid:durableId="1517428535">
    <w:abstractNumId w:val="25"/>
  </w:num>
  <w:num w:numId="38" w16cid:durableId="329211138">
    <w:abstractNumId w:val="10"/>
  </w:num>
  <w:num w:numId="39" w16cid:durableId="16856675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F3"/>
    <w:rsid w:val="00004727"/>
    <w:rsid w:val="00004873"/>
    <w:rsid w:val="00005410"/>
    <w:rsid w:val="0000550E"/>
    <w:rsid w:val="00006014"/>
    <w:rsid w:val="00006538"/>
    <w:rsid w:val="000106F4"/>
    <w:rsid w:val="00011A43"/>
    <w:rsid w:val="00011B1E"/>
    <w:rsid w:val="00015363"/>
    <w:rsid w:val="00015CD4"/>
    <w:rsid w:val="000160CD"/>
    <w:rsid w:val="0001715E"/>
    <w:rsid w:val="0001799F"/>
    <w:rsid w:val="000220B5"/>
    <w:rsid w:val="00022380"/>
    <w:rsid w:val="00024852"/>
    <w:rsid w:val="0002552F"/>
    <w:rsid w:val="00026414"/>
    <w:rsid w:val="00031DF5"/>
    <w:rsid w:val="00032F75"/>
    <w:rsid w:val="00033325"/>
    <w:rsid w:val="00040E49"/>
    <w:rsid w:val="00043EF7"/>
    <w:rsid w:val="00044FA6"/>
    <w:rsid w:val="000458BF"/>
    <w:rsid w:val="00052636"/>
    <w:rsid w:val="00053861"/>
    <w:rsid w:val="00053BC9"/>
    <w:rsid w:val="00053FBD"/>
    <w:rsid w:val="00053FF8"/>
    <w:rsid w:val="00054AB2"/>
    <w:rsid w:val="00057E79"/>
    <w:rsid w:val="00061619"/>
    <w:rsid w:val="000616E1"/>
    <w:rsid w:val="0006298E"/>
    <w:rsid w:val="00065145"/>
    <w:rsid w:val="00067FE6"/>
    <w:rsid w:val="0007056A"/>
    <w:rsid w:val="000716E7"/>
    <w:rsid w:val="000727FB"/>
    <w:rsid w:val="000729E1"/>
    <w:rsid w:val="00073013"/>
    <w:rsid w:val="000738ED"/>
    <w:rsid w:val="00074F37"/>
    <w:rsid w:val="00074FD6"/>
    <w:rsid w:val="000760EB"/>
    <w:rsid w:val="00080985"/>
    <w:rsid w:val="00081B31"/>
    <w:rsid w:val="00083DE3"/>
    <w:rsid w:val="00083E77"/>
    <w:rsid w:val="000842A2"/>
    <w:rsid w:val="0008488E"/>
    <w:rsid w:val="000914AF"/>
    <w:rsid w:val="000915D0"/>
    <w:rsid w:val="00091C18"/>
    <w:rsid w:val="000921CC"/>
    <w:rsid w:val="00095028"/>
    <w:rsid w:val="00097297"/>
    <w:rsid w:val="000973B9"/>
    <w:rsid w:val="000A3402"/>
    <w:rsid w:val="000A6DCE"/>
    <w:rsid w:val="000A6EFA"/>
    <w:rsid w:val="000B2A2A"/>
    <w:rsid w:val="000B73CB"/>
    <w:rsid w:val="000C23BF"/>
    <w:rsid w:val="000C245B"/>
    <w:rsid w:val="000C275A"/>
    <w:rsid w:val="000C3749"/>
    <w:rsid w:val="000C7C7D"/>
    <w:rsid w:val="000D5F6E"/>
    <w:rsid w:val="000D63CE"/>
    <w:rsid w:val="000D64C6"/>
    <w:rsid w:val="000D6A57"/>
    <w:rsid w:val="000E0385"/>
    <w:rsid w:val="000E1907"/>
    <w:rsid w:val="000E29E6"/>
    <w:rsid w:val="000E3D2B"/>
    <w:rsid w:val="000E476F"/>
    <w:rsid w:val="000E4C94"/>
    <w:rsid w:val="000E5A26"/>
    <w:rsid w:val="000E64E4"/>
    <w:rsid w:val="000E6B83"/>
    <w:rsid w:val="000E7D0C"/>
    <w:rsid w:val="000F2B61"/>
    <w:rsid w:val="000F319B"/>
    <w:rsid w:val="000F32CC"/>
    <w:rsid w:val="000F4106"/>
    <w:rsid w:val="000F7808"/>
    <w:rsid w:val="00101273"/>
    <w:rsid w:val="00101F1C"/>
    <w:rsid w:val="00102E9D"/>
    <w:rsid w:val="00110FDD"/>
    <w:rsid w:val="00111758"/>
    <w:rsid w:val="00111A01"/>
    <w:rsid w:val="00112347"/>
    <w:rsid w:val="001138E1"/>
    <w:rsid w:val="0011421B"/>
    <w:rsid w:val="00115D0A"/>
    <w:rsid w:val="00117B22"/>
    <w:rsid w:val="00117D3F"/>
    <w:rsid w:val="00117F97"/>
    <w:rsid w:val="00120374"/>
    <w:rsid w:val="00120C7A"/>
    <w:rsid w:val="00121750"/>
    <w:rsid w:val="0012247F"/>
    <w:rsid w:val="0012258B"/>
    <w:rsid w:val="00124AC1"/>
    <w:rsid w:val="001267B8"/>
    <w:rsid w:val="001303B5"/>
    <w:rsid w:val="00132547"/>
    <w:rsid w:val="00132900"/>
    <w:rsid w:val="00134F6B"/>
    <w:rsid w:val="00136A40"/>
    <w:rsid w:val="00136A89"/>
    <w:rsid w:val="00136E50"/>
    <w:rsid w:val="00137EFA"/>
    <w:rsid w:val="00141BFD"/>
    <w:rsid w:val="001428B2"/>
    <w:rsid w:val="00144C77"/>
    <w:rsid w:val="001450F7"/>
    <w:rsid w:val="00145470"/>
    <w:rsid w:val="001474E8"/>
    <w:rsid w:val="001514B3"/>
    <w:rsid w:val="00152102"/>
    <w:rsid w:val="00152C64"/>
    <w:rsid w:val="00153C3A"/>
    <w:rsid w:val="0015627E"/>
    <w:rsid w:val="001566DD"/>
    <w:rsid w:val="001577AA"/>
    <w:rsid w:val="00157F16"/>
    <w:rsid w:val="001624FF"/>
    <w:rsid w:val="00162F18"/>
    <w:rsid w:val="001636C0"/>
    <w:rsid w:val="001640A2"/>
    <w:rsid w:val="00165500"/>
    <w:rsid w:val="00165F0C"/>
    <w:rsid w:val="001678E2"/>
    <w:rsid w:val="00170010"/>
    <w:rsid w:val="0017200E"/>
    <w:rsid w:val="00172700"/>
    <w:rsid w:val="00175677"/>
    <w:rsid w:val="00177A21"/>
    <w:rsid w:val="00177C50"/>
    <w:rsid w:val="0018286A"/>
    <w:rsid w:val="00182CDC"/>
    <w:rsid w:val="00183AEC"/>
    <w:rsid w:val="001855CF"/>
    <w:rsid w:val="001859F5"/>
    <w:rsid w:val="00185C01"/>
    <w:rsid w:val="0018730E"/>
    <w:rsid w:val="0018755E"/>
    <w:rsid w:val="00187C99"/>
    <w:rsid w:val="00190449"/>
    <w:rsid w:val="00190909"/>
    <w:rsid w:val="001944A0"/>
    <w:rsid w:val="001952A7"/>
    <w:rsid w:val="00195A00"/>
    <w:rsid w:val="001A070C"/>
    <w:rsid w:val="001A0BE5"/>
    <w:rsid w:val="001A1866"/>
    <w:rsid w:val="001A227A"/>
    <w:rsid w:val="001A4347"/>
    <w:rsid w:val="001B12EE"/>
    <w:rsid w:val="001B1C0B"/>
    <w:rsid w:val="001B3097"/>
    <w:rsid w:val="001B3F53"/>
    <w:rsid w:val="001B41DA"/>
    <w:rsid w:val="001B6EEE"/>
    <w:rsid w:val="001B732D"/>
    <w:rsid w:val="001C0524"/>
    <w:rsid w:val="001C1083"/>
    <w:rsid w:val="001C13B0"/>
    <w:rsid w:val="001C213E"/>
    <w:rsid w:val="001C2BFB"/>
    <w:rsid w:val="001C2F9A"/>
    <w:rsid w:val="001C33D7"/>
    <w:rsid w:val="001C4DCD"/>
    <w:rsid w:val="001C6A26"/>
    <w:rsid w:val="001C6E66"/>
    <w:rsid w:val="001D1D99"/>
    <w:rsid w:val="001D2149"/>
    <w:rsid w:val="001D30CC"/>
    <w:rsid w:val="001D3DA8"/>
    <w:rsid w:val="001D5907"/>
    <w:rsid w:val="001D59E9"/>
    <w:rsid w:val="001D5CF9"/>
    <w:rsid w:val="001D6853"/>
    <w:rsid w:val="001D7053"/>
    <w:rsid w:val="001D72A3"/>
    <w:rsid w:val="001D76DE"/>
    <w:rsid w:val="001E1A65"/>
    <w:rsid w:val="001F07E4"/>
    <w:rsid w:val="001F3279"/>
    <w:rsid w:val="001F3A47"/>
    <w:rsid w:val="001F3DC2"/>
    <w:rsid w:val="001F5A97"/>
    <w:rsid w:val="001F67A1"/>
    <w:rsid w:val="002008A4"/>
    <w:rsid w:val="0020188A"/>
    <w:rsid w:val="002019A7"/>
    <w:rsid w:val="002030A6"/>
    <w:rsid w:val="00203176"/>
    <w:rsid w:val="002042F8"/>
    <w:rsid w:val="002043ED"/>
    <w:rsid w:val="002060BD"/>
    <w:rsid w:val="0021138A"/>
    <w:rsid w:val="00211E66"/>
    <w:rsid w:val="002131BD"/>
    <w:rsid w:val="00213AA7"/>
    <w:rsid w:val="00213DB8"/>
    <w:rsid w:val="00216A04"/>
    <w:rsid w:val="0022004C"/>
    <w:rsid w:val="00220568"/>
    <w:rsid w:val="002229E7"/>
    <w:rsid w:val="002246E2"/>
    <w:rsid w:val="002251F4"/>
    <w:rsid w:val="0022635F"/>
    <w:rsid w:val="00226AD7"/>
    <w:rsid w:val="00227097"/>
    <w:rsid w:val="002276F2"/>
    <w:rsid w:val="00227CD6"/>
    <w:rsid w:val="00230885"/>
    <w:rsid w:val="00230C30"/>
    <w:rsid w:val="002320EF"/>
    <w:rsid w:val="0023436A"/>
    <w:rsid w:val="002346FE"/>
    <w:rsid w:val="002351F0"/>
    <w:rsid w:val="00236528"/>
    <w:rsid w:val="00236B5A"/>
    <w:rsid w:val="002371B3"/>
    <w:rsid w:val="00240EF5"/>
    <w:rsid w:val="0024242D"/>
    <w:rsid w:val="002427E6"/>
    <w:rsid w:val="00242FED"/>
    <w:rsid w:val="0024552D"/>
    <w:rsid w:val="0024586F"/>
    <w:rsid w:val="0024626C"/>
    <w:rsid w:val="002463ED"/>
    <w:rsid w:val="00247493"/>
    <w:rsid w:val="002515FD"/>
    <w:rsid w:val="00251C77"/>
    <w:rsid w:val="00251D31"/>
    <w:rsid w:val="0025523D"/>
    <w:rsid w:val="002566E4"/>
    <w:rsid w:val="00257281"/>
    <w:rsid w:val="002612B3"/>
    <w:rsid w:val="00262EC5"/>
    <w:rsid w:val="002643E2"/>
    <w:rsid w:val="002661E8"/>
    <w:rsid w:val="0027062F"/>
    <w:rsid w:val="00271D6C"/>
    <w:rsid w:val="002758F0"/>
    <w:rsid w:val="00276BAE"/>
    <w:rsid w:val="002805BE"/>
    <w:rsid w:val="00280890"/>
    <w:rsid w:val="002844C0"/>
    <w:rsid w:val="00287F96"/>
    <w:rsid w:val="00291555"/>
    <w:rsid w:val="002930AE"/>
    <w:rsid w:val="002938BC"/>
    <w:rsid w:val="00295557"/>
    <w:rsid w:val="002A0218"/>
    <w:rsid w:val="002A059E"/>
    <w:rsid w:val="002A0EB7"/>
    <w:rsid w:val="002A2E6F"/>
    <w:rsid w:val="002A41EE"/>
    <w:rsid w:val="002A7449"/>
    <w:rsid w:val="002A7D7E"/>
    <w:rsid w:val="002B00E3"/>
    <w:rsid w:val="002B07C5"/>
    <w:rsid w:val="002B0A53"/>
    <w:rsid w:val="002B150F"/>
    <w:rsid w:val="002B1B7E"/>
    <w:rsid w:val="002B3508"/>
    <w:rsid w:val="002B4B1C"/>
    <w:rsid w:val="002B5F9C"/>
    <w:rsid w:val="002B6015"/>
    <w:rsid w:val="002B7459"/>
    <w:rsid w:val="002B77A5"/>
    <w:rsid w:val="002B7D9F"/>
    <w:rsid w:val="002C023D"/>
    <w:rsid w:val="002C45C9"/>
    <w:rsid w:val="002C4A89"/>
    <w:rsid w:val="002D0606"/>
    <w:rsid w:val="002D394A"/>
    <w:rsid w:val="002D4D25"/>
    <w:rsid w:val="002D56E4"/>
    <w:rsid w:val="002D6F10"/>
    <w:rsid w:val="002D787A"/>
    <w:rsid w:val="002D7A21"/>
    <w:rsid w:val="002E077D"/>
    <w:rsid w:val="002E07B2"/>
    <w:rsid w:val="002E0F40"/>
    <w:rsid w:val="002E10F6"/>
    <w:rsid w:val="002E1F4B"/>
    <w:rsid w:val="002E3DF6"/>
    <w:rsid w:val="002E5B99"/>
    <w:rsid w:val="002E6378"/>
    <w:rsid w:val="002E70F6"/>
    <w:rsid w:val="002F1EE0"/>
    <w:rsid w:val="002F3E1E"/>
    <w:rsid w:val="002F4738"/>
    <w:rsid w:val="003016FE"/>
    <w:rsid w:val="003024A0"/>
    <w:rsid w:val="003039E2"/>
    <w:rsid w:val="00306FC4"/>
    <w:rsid w:val="00313CA8"/>
    <w:rsid w:val="0031656F"/>
    <w:rsid w:val="00317B7F"/>
    <w:rsid w:val="00320BEF"/>
    <w:rsid w:val="00321164"/>
    <w:rsid w:val="0032294D"/>
    <w:rsid w:val="003243B6"/>
    <w:rsid w:val="00327A98"/>
    <w:rsid w:val="00327BDF"/>
    <w:rsid w:val="00330081"/>
    <w:rsid w:val="0033034E"/>
    <w:rsid w:val="00330A23"/>
    <w:rsid w:val="00337F10"/>
    <w:rsid w:val="003402ED"/>
    <w:rsid w:val="00341376"/>
    <w:rsid w:val="00341568"/>
    <w:rsid w:val="003416C1"/>
    <w:rsid w:val="003429BA"/>
    <w:rsid w:val="00344DED"/>
    <w:rsid w:val="00345BC2"/>
    <w:rsid w:val="00345BDF"/>
    <w:rsid w:val="003467CE"/>
    <w:rsid w:val="00346B26"/>
    <w:rsid w:val="00347EAC"/>
    <w:rsid w:val="003503DF"/>
    <w:rsid w:val="003514E5"/>
    <w:rsid w:val="003519DD"/>
    <w:rsid w:val="003522C7"/>
    <w:rsid w:val="003540C0"/>
    <w:rsid w:val="003548F9"/>
    <w:rsid w:val="00355A30"/>
    <w:rsid w:val="00355ABF"/>
    <w:rsid w:val="00355F56"/>
    <w:rsid w:val="0035633F"/>
    <w:rsid w:val="003568D5"/>
    <w:rsid w:val="00361DDA"/>
    <w:rsid w:val="003630DF"/>
    <w:rsid w:val="003642D3"/>
    <w:rsid w:val="003644DF"/>
    <w:rsid w:val="00364780"/>
    <w:rsid w:val="00364C28"/>
    <w:rsid w:val="00365830"/>
    <w:rsid w:val="00366716"/>
    <w:rsid w:val="00366DE3"/>
    <w:rsid w:val="00371871"/>
    <w:rsid w:val="003738D1"/>
    <w:rsid w:val="0037547A"/>
    <w:rsid w:val="003767A2"/>
    <w:rsid w:val="003768A7"/>
    <w:rsid w:val="003773A1"/>
    <w:rsid w:val="00377A54"/>
    <w:rsid w:val="00380868"/>
    <w:rsid w:val="0038090A"/>
    <w:rsid w:val="00380FDC"/>
    <w:rsid w:val="00382B7D"/>
    <w:rsid w:val="00382C0C"/>
    <w:rsid w:val="003841DC"/>
    <w:rsid w:val="00384795"/>
    <w:rsid w:val="00386D2D"/>
    <w:rsid w:val="0039020B"/>
    <w:rsid w:val="0039080E"/>
    <w:rsid w:val="00391901"/>
    <w:rsid w:val="00391CB9"/>
    <w:rsid w:val="003936EB"/>
    <w:rsid w:val="00394063"/>
    <w:rsid w:val="00395975"/>
    <w:rsid w:val="00395AEE"/>
    <w:rsid w:val="0039676C"/>
    <w:rsid w:val="00396932"/>
    <w:rsid w:val="00396C36"/>
    <w:rsid w:val="00396CF7"/>
    <w:rsid w:val="003A0598"/>
    <w:rsid w:val="003A0D45"/>
    <w:rsid w:val="003A113A"/>
    <w:rsid w:val="003A2FE7"/>
    <w:rsid w:val="003A3DCB"/>
    <w:rsid w:val="003A5F5B"/>
    <w:rsid w:val="003B15EE"/>
    <w:rsid w:val="003B194A"/>
    <w:rsid w:val="003B3083"/>
    <w:rsid w:val="003B502C"/>
    <w:rsid w:val="003B5597"/>
    <w:rsid w:val="003B5658"/>
    <w:rsid w:val="003B57FE"/>
    <w:rsid w:val="003B7B67"/>
    <w:rsid w:val="003B7CBD"/>
    <w:rsid w:val="003C0A05"/>
    <w:rsid w:val="003C0CF3"/>
    <w:rsid w:val="003C1B39"/>
    <w:rsid w:val="003C258F"/>
    <w:rsid w:val="003C2E3C"/>
    <w:rsid w:val="003C4852"/>
    <w:rsid w:val="003C4AF3"/>
    <w:rsid w:val="003C6DC3"/>
    <w:rsid w:val="003C7E7A"/>
    <w:rsid w:val="003D065D"/>
    <w:rsid w:val="003D0779"/>
    <w:rsid w:val="003D25EC"/>
    <w:rsid w:val="003D6395"/>
    <w:rsid w:val="003D67BB"/>
    <w:rsid w:val="003D6B83"/>
    <w:rsid w:val="003E0327"/>
    <w:rsid w:val="003E0970"/>
    <w:rsid w:val="003E5BF9"/>
    <w:rsid w:val="003E5FFF"/>
    <w:rsid w:val="003E662A"/>
    <w:rsid w:val="003F1404"/>
    <w:rsid w:val="003F154B"/>
    <w:rsid w:val="003F55DA"/>
    <w:rsid w:val="003F7ACE"/>
    <w:rsid w:val="00400D6D"/>
    <w:rsid w:val="00400F5C"/>
    <w:rsid w:val="00401395"/>
    <w:rsid w:val="00405466"/>
    <w:rsid w:val="004073A0"/>
    <w:rsid w:val="00412592"/>
    <w:rsid w:val="00412885"/>
    <w:rsid w:val="00412D75"/>
    <w:rsid w:val="00412DB6"/>
    <w:rsid w:val="00420469"/>
    <w:rsid w:val="00421B3E"/>
    <w:rsid w:val="00421FB8"/>
    <w:rsid w:val="00424614"/>
    <w:rsid w:val="004268AD"/>
    <w:rsid w:val="00426D39"/>
    <w:rsid w:val="0043015F"/>
    <w:rsid w:val="00430AED"/>
    <w:rsid w:val="0043224A"/>
    <w:rsid w:val="00434F17"/>
    <w:rsid w:val="00435944"/>
    <w:rsid w:val="00435FDE"/>
    <w:rsid w:val="00436B91"/>
    <w:rsid w:val="00441D3D"/>
    <w:rsid w:val="0044573E"/>
    <w:rsid w:val="004458A9"/>
    <w:rsid w:val="00447CCD"/>
    <w:rsid w:val="004500C5"/>
    <w:rsid w:val="004504F3"/>
    <w:rsid w:val="004516E5"/>
    <w:rsid w:val="004519CD"/>
    <w:rsid w:val="00452552"/>
    <w:rsid w:val="00454206"/>
    <w:rsid w:val="00454271"/>
    <w:rsid w:val="004558EC"/>
    <w:rsid w:val="00455F98"/>
    <w:rsid w:val="00461811"/>
    <w:rsid w:val="0046272C"/>
    <w:rsid w:val="004630D3"/>
    <w:rsid w:val="00463608"/>
    <w:rsid w:val="00464E5C"/>
    <w:rsid w:val="00464E96"/>
    <w:rsid w:val="0046667F"/>
    <w:rsid w:val="00466C5C"/>
    <w:rsid w:val="00470CEB"/>
    <w:rsid w:val="00472D72"/>
    <w:rsid w:val="00473620"/>
    <w:rsid w:val="00473B9B"/>
    <w:rsid w:val="00473E74"/>
    <w:rsid w:val="0047464E"/>
    <w:rsid w:val="00475062"/>
    <w:rsid w:val="00476703"/>
    <w:rsid w:val="004806B3"/>
    <w:rsid w:val="00480B69"/>
    <w:rsid w:val="004832D7"/>
    <w:rsid w:val="004838AC"/>
    <w:rsid w:val="004845B0"/>
    <w:rsid w:val="004925A3"/>
    <w:rsid w:val="00492C05"/>
    <w:rsid w:val="004976BD"/>
    <w:rsid w:val="00497833"/>
    <w:rsid w:val="004A2E01"/>
    <w:rsid w:val="004A3B3D"/>
    <w:rsid w:val="004A40EC"/>
    <w:rsid w:val="004A594A"/>
    <w:rsid w:val="004A71D6"/>
    <w:rsid w:val="004A7D5A"/>
    <w:rsid w:val="004B0249"/>
    <w:rsid w:val="004B09C4"/>
    <w:rsid w:val="004B1D75"/>
    <w:rsid w:val="004B2A72"/>
    <w:rsid w:val="004B318E"/>
    <w:rsid w:val="004B3B70"/>
    <w:rsid w:val="004B495B"/>
    <w:rsid w:val="004B4E09"/>
    <w:rsid w:val="004B55AC"/>
    <w:rsid w:val="004B6E46"/>
    <w:rsid w:val="004B6F34"/>
    <w:rsid w:val="004C031E"/>
    <w:rsid w:val="004C0F31"/>
    <w:rsid w:val="004C1A76"/>
    <w:rsid w:val="004C3750"/>
    <w:rsid w:val="004C3CD5"/>
    <w:rsid w:val="004C3F3F"/>
    <w:rsid w:val="004C4233"/>
    <w:rsid w:val="004C4868"/>
    <w:rsid w:val="004C6C50"/>
    <w:rsid w:val="004C6F19"/>
    <w:rsid w:val="004D0F85"/>
    <w:rsid w:val="004D1BB2"/>
    <w:rsid w:val="004D1BC2"/>
    <w:rsid w:val="004D4D9C"/>
    <w:rsid w:val="004D5925"/>
    <w:rsid w:val="004D624E"/>
    <w:rsid w:val="004E3E2D"/>
    <w:rsid w:val="004E4A11"/>
    <w:rsid w:val="004E532B"/>
    <w:rsid w:val="004E602A"/>
    <w:rsid w:val="004E6DC4"/>
    <w:rsid w:val="004E71E6"/>
    <w:rsid w:val="004E7E4A"/>
    <w:rsid w:val="004F180E"/>
    <w:rsid w:val="004F20B9"/>
    <w:rsid w:val="004F2B46"/>
    <w:rsid w:val="004F2D18"/>
    <w:rsid w:val="004F3665"/>
    <w:rsid w:val="004F7307"/>
    <w:rsid w:val="0050148D"/>
    <w:rsid w:val="0050240B"/>
    <w:rsid w:val="00503C99"/>
    <w:rsid w:val="00503F1A"/>
    <w:rsid w:val="0050428B"/>
    <w:rsid w:val="005044D1"/>
    <w:rsid w:val="00505583"/>
    <w:rsid w:val="00505FCC"/>
    <w:rsid w:val="00507D35"/>
    <w:rsid w:val="00507EB5"/>
    <w:rsid w:val="0051079F"/>
    <w:rsid w:val="00510994"/>
    <w:rsid w:val="00511DED"/>
    <w:rsid w:val="00511FFF"/>
    <w:rsid w:val="005124D0"/>
    <w:rsid w:val="00514153"/>
    <w:rsid w:val="0051570F"/>
    <w:rsid w:val="00515FB5"/>
    <w:rsid w:val="005176DB"/>
    <w:rsid w:val="00517B3E"/>
    <w:rsid w:val="00521337"/>
    <w:rsid w:val="00521F00"/>
    <w:rsid w:val="00522300"/>
    <w:rsid w:val="00522E5A"/>
    <w:rsid w:val="00523497"/>
    <w:rsid w:val="00525325"/>
    <w:rsid w:val="005259BA"/>
    <w:rsid w:val="00526611"/>
    <w:rsid w:val="00526DB8"/>
    <w:rsid w:val="0052715B"/>
    <w:rsid w:val="0052737C"/>
    <w:rsid w:val="00530971"/>
    <w:rsid w:val="0053220C"/>
    <w:rsid w:val="00533CD6"/>
    <w:rsid w:val="00535110"/>
    <w:rsid w:val="00535618"/>
    <w:rsid w:val="00537295"/>
    <w:rsid w:val="005375E7"/>
    <w:rsid w:val="00537F12"/>
    <w:rsid w:val="00540FE4"/>
    <w:rsid w:val="0054197D"/>
    <w:rsid w:val="00542648"/>
    <w:rsid w:val="00543359"/>
    <w:rsid w:val="005438BB"/>
    <w:rsid w:val="00545633"/>
    <w:rsid w:val="00545FA7"/>
    <w:rsid w:val="005462DC"/>
    <w:rsid w:val="0055010B"/>
    <w:rsid w:val="005511DE"/>
    <w:rsid w:val="0055164B"/>
    <w:rsid w:val="00551DF0"/>
    <w:rsid w:val="00552E2E"/>
    <w:rsid w:val="005558CC"/>
    <w:rsid w:val="00555AF1"/>
    <w:rsid w:val="0055650C"/>
    <w:rsid w:val="00556654"/>
    <w:rsid w:val="00557F78"/>
    <w:rsid w:val="0056402C"/>
    <w:rsid w:val="00565570"/>
    <w:rsid w:val="005667C0"/>
    <w:rsid w:val="005668B0"/>
    <w:rsid w:val="005677BC"/>
    <w:rsid w:val="00570FDE"/>
    <w:rsid w:val="005719E8"/>
    <w:rsid w:val="005725AB"/>
    <w:rsid w:val="005731AD"/>
    <w:rsid w:val="00573594"/>
    <w:rsid w:val="005757A7"/>
    <w:rsid w:val="00576476"/>
    <w:rsid w:val="005766D5"/>
    <w:rsid w:val="00577D48"/>
    <w:rsid w:val="0058050B"/>
    <w:rsid w:val="0058074C"/>
    <w:rsid w:val="00582707"/>
    <w:rsid w:val="005828EA"/>
    <w:rsid w:val="00585102"/>
    <w:rsid w:val="005875DA"/>
    <w:rsid w:val="005900F0"/>
    <w:rsid w:val="005913A1"/>
    <w:rsid w:val="00594EB2"/>
    <w:rsid w:val="00595910"/>
    <w:rsid w:val="0059647D"/>
    <w:rsid w:val="0059769C"/>
    <w:rsid w:val="005A1B54"/>
    <w:rsid w:val="005A22E0"/>
    <w:rsid w:val="005A2761"/>
    <w:rsid w:val="005A3074"/>
    <w:rsid w:val="005A3967"/>
    <w:rsid w:val="005A501A"/>
    <w:rsid w:val="005A5719"/>
    <w:rsid w:val="005A614B"/>
    <w:rsid w:val="005A6251"/>
    <w:rsid w:val="005A6975"/>
    <w:rsid w:val="005A6C50"/>
    <w:rsid w:val="005A6FC2"/>
    <w:rsid w:val="005A765C"/>
    <w:rsid w:val="005A790E"/>
    <w:rsid w:val="005B1AD8"/>
    <w:rsid w:val="005B2649"/>
    <w:rsid w:val="005B29D2"/>
    <w:rsid w:val="005B2DC4"/>
    <w:rsid w:val="005C08B2"/>
    <w:rsid w:val="005C0C48"/>
    <w:rsid w:val="005C1114"/>
    <w:rsid w:val="005C12F8"/>
    <w:rsid w:val="005C3AA0"/>
    <w:rsid w:val="005C5886"/>
    <w:rsid w:val="005C5976"/>
    <w:rsid w:val="005C5C6C"/>
    <w:rsid w:val="005C66E4"/>
    <w:rsid w:val="005C7C11"/>
    <w:rsid w:val="005D06BE"/>
    <w:rsid w:val="005D19EC"/>
    <w:rsid w:val="005D67C2"/>
    <w:rsid w:val="005D69C2"/>
    <w:rsid w:val="005E0B14"/>
    <w:rsid w:val="005E202E"/>
    <w:rsid w:val="005E4F48"/>
    <w:rsid w:val="005E598F"/>
    <w:rsid w:val="005E63C7"/>
    <w:rsid w:val="005E784E"/>
    <w:rsid w:val="005F01EE"/>
    <w:rsid w:val="005F0F3B"/>
    <w:rsid w:val="005F161F"/>
    <w:rsid w:val="005F18A8"/>
    <w:rsid w:val="005F2A66"/>
    <w:rsid w:val="005F50F4"/>
    <w:rsid w:val="005F63CF"/>
    <w:rsid w:val="005F67F3"/>
    <w:rsid w:val="005F6BA8"/>
    <w:rsid w:val="005F7545"/>
    <w:rsid w:val="005F7788"/>
    <w:rsid w:val="00601C60"/>
    <w:rsid w:val="006020D7"/>
    <w:rsid w:val="00603A61"/>
    <w:rsid w:val="0060498A"/>
    <w:rsid w:val="00604D78"/>
    <w:rsid w:val="006053AB"/>
    <w:rsid w:val="00605460"/>
    <w:rsid w:val="006063C8"/>
    <w:rsid w:val="0060660F"/>
    <w:rsid w:val="00606DE6"/>
    <w:rsid w:val="0060718C"/>
    <w:rsid w:val="006105B2"/>
    <w:rsid w:val="00610B00"/>
    <w:rsid w:val="00611663"/>
    <w:rsid w:val="00612708"/>
    <w:rsid w:val="00613B72"/>
    <w:rsid w:val="0061473C"/>
    <w:rsid w:val="00614D6C"/>
    <w:rsid w:val="0061562C"/>
    <w:rsid w:val="00615934"/>
    <w:rsid w:val="00622814"/>
    <w:rsid w:val="00623CC3"/>
    <w:rsid w:val="00624BF2"/>
    <w:rsid w:val="006258E2"/>
    <w:rsid w:val="00625C0B"/>
    <w:rsid w:val="00625C60"/>
    <w:rsid w:val="00625DCC"/>
    <w:rsid w:val="00626D12"/>
    <w:rsid w:val="00627136"/>
    <w:rsid w:val="006276C8"/>
    <w:rsid w:val="0062788A"/>
    <w:rsid w:val="00631598"/>
    <w:rsid w:val="00632C75"/>
    <w:rsid w:val="006336BD"/>
    <w:rsid w:val="006337D7"/>
    <w:rsid w:val="006344F8"/>
    <w:rsid w:val="006357C7"/>
    <w:rsid w:val="006375B5"/>
    <w:rsid w:val="00637F0D"/>
    <w:rsid w:val="0064152B"/>
    <w:rsid w:val="0064154B"/>
    <w:rsid w:val="0064255D"/>
    <w:rsid w:val="00643A5D"/>
    <w:rsid w:val="00645D0F"/>
    <w:rsid w:val="00646B0B"/>
    <w:rsid w:val="006513F8"/>
    <w:rsid w:val="0065386B"/>
    <w:rsid w:val="00653F6C"/>
    <w:rsid w:val="0065444C"/>
    <w:rsid w:val="0065511F"/>
    <w:rsid w:val="00655F60"/>
    <w:rsid w:val="0066159A"/>
    <w:rsid w:val="00662444"/>
    <w:rsid w:val="0066494A"/>
    <w:rsid w:val="00665DE2"/>
    <w:rsid w:val="006701DD"/>
    <w:rsid w:val="00671497"/>
    <w:rsid w:val="006715EF"/>
    <w:rsid w:val="00672D9F"/>
    <w:rsid w:val="00672F1E"/>
    <w:rsid w:val="006747CE"/>
    <w:rsid w:val="00674899"/>
    <w:rsid w:val="00674C01"/>
    <w:rsid w:val="0067588F"/>
    <w:rsid w:val="00676C81"/>
    <w:rsid w:val="00681278"/>
    <w:rsid w:val="00682F88"/>
    <w:rsid w:val="0068378C"/>
    <w:rsid w:val="0068632E"/>
    <w:rsid w:val="0069141A"/>
    <w:rsid w:val="00691587"/>
    <w:rsid w:val="00692CF3"/>
    <w:rsid w:val="00693239"/>
    <w:rsid w:val="0069551D"/>
    <w:rsid w:val="00695E01"/>
    <w:rsid w:val="00696E55"/>
    <w:rsid w:val="00697735"/>
    <w:rsid w:val="00697FE8"/>
    <w:rsid w:val="006A15F0"/>
    <w:rsid w:val="006A1744"/>
    <w:rsid w:val="006A48B7"/>
    <w:rsid w:val="006A6342"/>
    <w:rsid w:val="006B1304"/>
    <w:rsid w:val="006B182A"/>
    <w:rsid w:val="006B2B74"/>
    <w:rsid w:val="006B2C2E"/>
    <w:rsid w:val="006B5432"/>
    <w:rsid w:val="006B7E1F"/>
    <w:rsid w:val="006C0E61"/>
    <w:rsid w:val="006C0FC0"/>
    <w:rsid w:val="006C1614"/>
    <w:rsid w:val="006C18A8"/>
    <w:rsid w:val="006C2D76"/>
    <w:rsid w:val="006C35EF"/>
    <w:rsid w:val="006D0918"/>
    <w:rsid w:val="006D18D5"/>
    <w:rsid w:val="006D49EA"/>
    <w:rsid w:val="006D4A7F"/>
    <w:rsid w:val="006D4E68"/>
    <w:rsid w:val="006D55A2"/>
    <w:rsid w:val="006E0FE3"/>
    <w:rsid w:val="006E257A"/>
    <w:rsid w:val="006E2DA4"/>
    <w:rsid w:val="006E5077"/>
    <w:rsid w:val="006E5254"/>
    <w:rsid w:val="006E79C5"/>
    <w:rsid w:val="006F01D8"/>
    <w:rsid w:val="006F0BEA"/>
    <w:rsid w:val="006F216D"/>
    <w:rsid w:val="006F277B"/>
    <w:rsid w:val="006F4C76"/>
    <w:rsid w:val="006F6DD5"/>
    <w:rsid w:val="006F72BE"/>
    <w:rsid w:val="006F79FD"/>
    <w:rsid w:val="00702011"/>
    <w:rsid w:val="007024E6"/>
    <w:rsid w:val="00702557"/>
    <w:rsid w:val="007027C3"/>
    <w:rsid w:val="007030C5"/>
    <w:rsid w:val="007040CA"/>
    <w:rsid w:val="00704C02"/>
    <w:rsid w:val="007062A8"/>
    <w:rsid w:val="007069E4"/>
    <w:rsid w:val="00707B61"/>
    <w:rsid w:val="00710393"/>
    <w:rsid w:val="00711688"/>
    <w:rsid w:val="00713A05"/>
    <w:rsid w:val="00714C62"/>
    <w:rsid w:val="00715204"/>
    <w:rsid w:val="00715220"/>
    <w:rsid w:val="00716B02"/>
    <w:rsid w:val="0071726B"/>
    <w:rsid w:val="00720083"/>
    <w:rsid w:val="0072021D"/>
    <w:rsid w:val="0072355C"/>
    <w:rsid w:val="0072518D"/>
    <w:rsid w:val="0072794D"/>
    <w:rsid w:val="00730B1A"/>
    <w:rsid w:val="00730E47"/>
    <w:rsid w:val="00730ED3"/>
    <w:rsid w:val="00731FD5"/>
    <w:rsid w:val="00735094"/>
    <w:rsid w:val="007357FB"/>
    <w:rsid w:val="007359D6"/>
    <w:rsid w:val="00735DF5"/>
    <w:rsid w:val="00737813"/>
    <w:rsid w:val="00740997"/>
    <w:rsid w:val="00741A8B"/>
    <w:rsid w:val="00742DF6"/>
    <w:rsid w:val="00742E21"/>
    <w:rsid w:val="00744E4A"/>
    <w:rsid w:val="007465FF"/>
    <w:rsid w:val="00747153"/>
    <w:rsid w:val="007478E3"/>
    <w:rsid w:val="00751C8C"/>
    <w:rsid w:val="00751F3D"/>
    <w:rsid w:val="007530E2"/>
    <w:rsid w:val="0075489E"/>
    <w:rsid w:val="00755169"/>
    <w:rsid w:val="007570FB"/>
    <w:rsid w:val="0075760E"/>
    <w:rsid w:val="00757A0E"/>
    <w:rsid w:val="0076047B"/>
    <w:rsid w:val="00762CF7"/>
    <w:rsid w:val="007641AC"/>
    <w:rsid w:val="00765131"/>
    <w:rsid w:val="007734A4"/>
    <w:rsid w:val="007749C4"/>
    <w:rsid w:val="00775670"/>
    <w:rsid w:val="00777410"/>
    <w:rsid w:val="00777676"/>
    <w:rsid w:val="00777A22"/>
    <w:rsid w:val="00780FE7"/>
    <w:rsid w:val="007812F2"/>
    <w:rsid w:val="00781573"/>
    <w:rsid w:val="0078250F"/>
    <w:rsid w:val="007847FD"/>
    <w:rsid w:val="007852FF"/>
    <w:rsid w:val="00785873"/>
    <w:rsid w:val="00790AFB"/>
    <w:rsid w:val="00794835"/>
    <w:rsid w:val="00795894"/>
    <w:rsid w:val="007A0F23"/>
    <w:rsid w:val="007A1281"/>
    <w:rsid w:val="007A1540"/>
    <w:rsid w:val="007A37C1"/>
    <w:rsid w:val="007A5473"/>
    <w:rsid w:val="007A56E9"/>
    <w:rsid w:val="007A66D7"/>
    <w:rsid w:val="007B2982"/>
    <w:rsid w:val="007B7BC3"/>
    <w:rsid w:val="007B7F4B"/>
    <w:rsid w:val="007C0790"/>
    <w:rsid w:val="007C0F66"/>
    <w:rsid w:val="007C2E56"/>
    <w:rsid w:val="007C3D1D"/>
    <w:rsid w:val="007D03F4"/>
    <w:rsid w:val="007D22B6"/>
    <w:rsid w:val="007D45DF"/>
    <w:rsid w:val="007D48F4"/>
    <w:rsid w:val="007D494A"/>
    <w:rsid w:val="007D53A4"/>
    <w:rsid w:val="007D5D5A"/>
    <w:rsid w:val="007D7CB1"/>
    <w:rsid w:val="007E1329"/>
    <w:rsid w:val="007E473A"/>
    <w:rsid w:val="007E73F3"/>
    <w:rsid w:val="007F26F1"/>
    <w:rsid w:val="007F2F15"/>
    <w:rsid w:val="007F5214"/>
    <w:rsid w:val="007F5C47"/>
    <w:rsid w:val="007F5E4D"/>
    <w:rsid w:val="007F604C"/>
    <w:rsid w:val="007F692A"/>
    <w:rsid w:val="008019BE"/>
    <w:rsid w:val="00802377"/>
    <w:rsid w:val="00802706"/>
    <w:rsid w:val="00803701"/>
    <w:rsid w:val="00804AF1"/>
    <w:rsid w:val="00806BD0"/>
    <w:rsid w:val="0081013A"/>
    <w:rsid w:val="0081035B"/>
    <w:rsid w:val="0081338E"/>
    <w:rsid w:val="00820989"/>
    <w:rsid w:val="008211D0"/>
    <w:rsid w:val="00821EC6"/>
    <w:rsid w:val="00822673"/>
    <w:rsid w:val="008228F5"/>
    <w:rsid w:val="00823737"/>
    <w:rsid w:val="008265CF"/>
    <w:rsid w:val="00830C53"/>
    <w:rsid w:val="0083128E"/>
    <w:rsid w:val="00831A93"/>
    <w:rsid w:val="00831C2D"/>
    <w:rsid w:val="00832C88"/>
    <w:rsid w:val="00833F06"/>
    <w:rsid w:val="00836B9B"/>
    <w:rsid w:val="00837DF6"/>
    <w:rsid w:val="0084081B"/>
    <w:rsid w:val="00842AB3"/>
    <w:rsid w:val="00843323"/>
    <w:rsid w:val="00844752"/>
    <w:rsid w:val="008447C8"/>
    <w:rsid w:val="00845A3F"/>
    <w:rsid w:val="00847B53"/>
    <w:rsid w:val="008501B9"/>
    <w:rsid w:val="008502B9"/>
    <w:rsid w:val="0085206D"/>
    <w:rsid w:val="00852C64"/>
    <w:rsid w:val="00852D36"/>
    <w:rsid w:val="008548BE"/>
    <w:rsid w:val="00855EA7"/>
    <w:rsid w:val="0085723A"/>
    <w:rsid w:val="0085753A"/>
    <w:rsid w:val="008579F6"/>
    <w:rsid w:val="00857FC7"/>
    <w:rsid w:val="008601DA"/>
    <w:rsid w:val="00860797"/>
    <w:rsid w:val="008612C3"/>
    <w:rsid w:val="008626DA"/>
    <w:rsid w:val="0086276B"/>
    <w:rsid w:val="00862969"/>
    <w:rsid w:val="00862EFD"/>
    <w:rsid w:val="008634BE"/>
    <w:rsid w:val="00863B33"/>
    <w:rsid w:val="00864383"/>
    <w:rsid w:val="0087080D"/>
    <w:rsid w:val="0087158B"/>
    <w:rsid w:val="008725CE"/>
    <w:rsid w:val="008754B6"/>
    <w:rsid w:val="00876283"/>
    <w:rsid w:val="00877558"/>
    <w:rsid w:val="0088184C"/>
    <w:rsid w:val="008832A3"/>
    <w:rsid w:val="00883BF4"/>
    <w:rsid w:val="00885017"/>
    <w:rsid w:val="00890F9D"/>
    <w:rsid w:val="00896107"/>
    <w:rsid w:val="00897CD9"/>
    <w:rsid w:val="00897FB8"/>
    <w:rsid w:val="008A0A92"/>
    <w:rsid w:val="008A0A9B"/>
    <w:rsid w:val="008A11F9"/>
    <w:rsid w:val="008A353C"/>
    <w:rsid w:val="008A3D03"/>
    <w:rsid w:val="008A4004"/>
    <w:rsid w:val="008A752D"/>
    <w:rsid w:val="008B018A"/>
    <w:rsid w:val="008B02F6"/>
    <w:rsid w:val="008B0A98"/>
    <w:rsid w:val="008B25FB"/>
    <w:rsid w:val="008B3520"/>
    <w:rsid w:val="008B4BAA"/>
    <w:rsid w:val="008B5EBA"/>
    <w:rsid w:val="008C08ED"/>
    <w:rsid w:val="008C24D8"/>
    <w:rsid w:val="008C2E16"/>
    <w:rsid w:val="008C4898"/>
    <w:rsid w:val="008C4A8A"/>
    <w:rsid w:val="008C51F1"/>
    <w:rsid w:val="008C766A"/>
    <w:rsid w:val="008C7C9D"/>
    <w:rsid w:val="008D0B16"/>
    <w:rsid w:val="008D11BF"/>
    <w:rsid w:val="008D17F6"/>
    <w:rsid w:val="008D28E4"/>
    <w:rsid w:val="008D2C53"/>
    <w:rsid w:val="008D3852"/>
    <w:rsid w:val="008D3B57"/>
    <w:rsid w:val="008D3CDE"/>
    <w:rsid w:val="008D3F96"/>
    <w:rsid w:val="008D4484"/>
    <w:rsid w:val="008D58AA"/>
    <w:rsid w:val="008D6731"/>
    <w:rsid w:val="008D791A"/>
    <w:rsid w:val="008D7C60"/>
    <w:rsid w:val="008E125C"/>
    <w:rsid w:val="008E149D"/>
    <w:rsid w:val="008E35D6"/>
    <w:rsid w:val="008E3710"/>
    <w:rsid w:val="008E3897"/>
    <w:rsid w:val="008E46E8"/>
    <w:rsid w:val="008E4F4D"/>
    <w:rsid w:val="008E566D"/>
    <w:rsid w:val="008E5818"/>
    <w:rsid w:val="008E5AE6"/>
    <w:rsid w:val="008E6745"/>
    <w:rsid w:val="008F0051"/>
    <w:rsid w:val="008F0E6D"/>
    <w:rsid w:val="008F1167"/>
    <w:rsid w:val="008F1A06"/>
    <w:rsid w:val="008F2FDD"/>
    <w:rsid w:val="008F5CF7"/>
    <w:rsid w:val="008F7719"/>
    <w:rsid w:val="008F7A8D"/>
    <w:rsid w:val="0090059D"/>
    <w:rsid w:val="0090360D"/>
    <w:rsid w:val="009069FD"/>
    <w:rsid w:val="00906D0D"/>
    <w:rsid w:val="009071E8"/>
    <w:rsid w:val="009075EC"/>
    <w:rsid w:val="00907B44"/>
    <w:rsid w:val="009101F6"/>
    <w:rsid w:val="009107E8"/>
    <w:rsid w:val="009149D3"/>
    <w:rsid w:val="0091768E"/>
    <w:rsid w:val="00924C01"/>
    <w:rsid w:val="0092710A"/>
    <w:rsid w:val="009315FF"/>
    <w:rsid w:val="00931F1C"/>
    <w:rsid w:val="009327AD"/>
    <w:rsid w:val="00933D62"/>
    <w:rsid w:val="00933EF2"/>
    <w:rsid w:val="0093408D"/>
    <w:rsid w:val="00934ECE"/>
    <w:rsid w:val="009359EB"/>
    <w:rsid w:val="009400E9"/>
    <w:rsid w:val="00940806"/>
    <w:rsid w:val="009421BA"/>
    <w:rsid w:val="009429C5"/>
    <w:rsid w:val="009436B5"/>
    <w:rsid w:val="0094788E"/>
    <w:rsid w:val="00947DF3"/>
    <w:rsid w:val="00951287"/>
    <w:rsid w:val="00951CE3"/>
    <w:rsid w:val="00953898"/>
    <w:rsid w:val="009556C9"/>
    <w:rsid w:val="0095732D"/>
    <w:rsid w:val="00960856"/>
    <w:rsid w:val="00962FF4"/>
    <w:rsid w:val="00964C25"/>
    <w:rsid w:val="00966745"/>
    <w:rsid w:val="0096754D"/>
    <w:rsid w:val="009675F0"/>
    <w:rsid w:val="00971EE3"/>
    <w:rsid w:val="0097440C"/>
    <w:rsid w:val="00974E84"/>
    <w:rsid w:val="00975EFB"/>
    <w:rsid w:val="00976FEF"/>
    <w:rsid w:val="00977CD2"/>
    <w:rsid w:val="00977E3E"/>
    <w:rsid w:val="009819AA"/>
    <w:rsid w:val="00990A2D"/>
    <w:rsid w:val="0099125B"/>
    <w:rsid w:val="00991A90"/>
    <w:rsid w:val="00992142"/>
    <w:rsid w:val="009937A8"/>
    <w:rsid w:val="00993FCA"/>
    <w:rsid w:val="009951F4"/>
    <w:rsid w:val="00995D81"/>
    <w:rsid w:val="009A0BE8"/>
    <w:rsid w:val="009A4E95"/>
    <w:rsid w:val="009A5B0A"/>
    <w:rsid w:val="009A5C5C"/>
    <w:rsid w:val="009A672B"/>
    <w:rsid w:val="009A6DB6"/>
    <w:rsid w:val="009A79C3"/>
    <w:rsid w:val="009B19AB"/>
    <w:rsid w:val="009B3DBD"/>
    <w:rsid w:val="009B4EE0"/>
    <w:rsid w:val="009B551F"/>
    <w:rsid w:val="009B67E7"/>
    <w:rsid w:val="009B7128"/>
    <w:rsid w:val="009C01DF"/>
    <w:rsid w:val="009C06D6"/>
    <w:rsid w:val="009C0F4D"/>
    <w:rsid w:val="009C1058"/>
    <w:rsid w:val="009C1CBA"/>
    <w:rsid w:val="009C1E79"/>
    <w:rsid w:val="009C1EA2"/>
    <w:rsid w:val="009C445B"/>
    <w:rsid w:val="009C500B"/>
    <w:rsid w:val="009C5950"/>
    <w:rsid w:val="009C61F7"/>
    <w:rsid w:val="009C65AF"/>
    <w:rsid w:val="009C78EC"/>
    <w:rsid w:val="009D0409"/>
    <w:rsid w:val="009D06AC"/>
    <w:rsid w:val="009D0A34"/>
    <w:rsid w:val="009D0B1E"/>
    <w:rsid w:val="009D1055"/>
    <w:rsid w:val="009D241C"/>
    <w:rsid w:val="009D3463"/>
    <w:rsid w:val="009D429D"/>
    <w:rsid w:val="009D6280"/>
    <w:rsid w:val="009D7E1C"/>
    <w:rsid w:val="009E067B"/>
    <w:rsid w:val="009E1363"/>
    <w:rsid w:val="009E277B"/>
    <w:rsid w:val="009E4573"/>
    <w:rsid w:val="009E57A7"/>
    <w:rsid w:val="009E696C"/>
    <w:rsid w:val="009E73C4"/>
    <w:rsid w:val="009F0C49"/>
    <w:rsid w:val="009F24D8"/>
    <w:rsid w:val="009F26CF"/>
    <w:rsid w:val="009F2B9E"/>
    <w:rsid w:val="009F2F00"/>
    <w:rsid w:val="009F40D0"/>
    <w:rsid w:val="009F7849"/>
    <w:rsid w:val="00A003E6"/>
    <w:rsid w:val="00A00CF3"/>
    <w:rsid w:val="00A01E8B"/>
    <w:rsid w:val="00A0405F"/>
    <w:rsid w:val="00A05736"/>
    <w:rsid w:val="00A06A8B"/>
    <w:rsid w:val="00A1044E"/>
    <w:rsid w:val="00A11EAD"/>
    <w:rsid w:val="00A15021"/>
    <w:rsid w:val="00A152AC"/>
    <w:rsid w:val="00A16EBB"/>
    <w:rsid w:val="00A17312"/>
    <w:rsid w:val="00A22B90"/>
    <w:rsid w:val="00A23C25"/>
    <w:rsid w:val="00A2567D"/>
    <w:rsid w:val="00A2638D"/>
    <w:rsid w:val="00A30050"/>
    <w:rsid w:val="00A30A8B"/>
    <w:rsid w:val="00A32B84"/>
    <w:rsid w:val="00A33877"/>
    <w:rsid w:val="00A33CC2"/>
    <w:rsid w:val="00A34AC4"/>
    <w:rsid w:val="00A34D04"/>
    <w:rsid w:val="00A35849"/>
    <w:rsid w:val="00A378DD"/>
    <w:rsid w:val="00A400EE"/>
    <w:rsid w:val="00A404EB"/>
    <w:rsid w:val="00A41C79"/>
    <w:rsid w:val="00A46891"/>
    <w:rsid w:val="00A473DC"/>
    <w:rsid w:val="00A5156B"/>
    <w:rsid w:val="00A521A2"/>
    <w:rsid w:val="00A550DE"/>
    <w:rsid w:val="00A557DC"/>
    <w:rsid w:val="00A55F17"/>
    <w:rsid w:val="00A56337"/>
    <w:rsid w:val="00A568F8"/>
    <w:rsid w:val="00A56C24"/>
    <w:rsid w:val="00A57404"/>
    <w:rsid w:val="00A578E7"/>
    <w:rsid w:val="00A62129"/>
    <w:rsid w:val="00A62693"/>
    <w:rsid w:val="00A63261"/>
    <w:rsid w:val="00A63330"/>
    <w:rsid w:val="00A63F46"/>
    <w:rsid w:val="00A6499C"/>
    <w:rsid w:val="00A663DB"/>
    <w:rsid w:val="00A66C43"/>
    <w:rsid w:val="00A66FEB"/>
    <w:rsid w:val="00A6709C"/>
    <w:rsid w:val="00A67CF0"/>
    <w:rsid w:val="00A714DA"/>
    <w:rsid w:val="00A718E0"/>
    <w:rsid w:val="00A75473"/>
    <w:rsid w:val="00A75729"/>
    <w:rsid w:val="00A7721F"/>
    <w:rsid w:val="00A77D26"/>
    <w:rsid w:val="00A817D3"/>
    <w:rsid w:val="00A81BE4"/>
    <w:rsid w:val="00A83D2C"/>
    <w:rsid w:val="00A843FE"/>
    <w:rsid w:val="00A86DD4"/>
    <w:rsid w:val="00A8760E"/>
    <w:rsid w:val="00A90385"/>
    <w:rsid w:val="00A931EE"/>
    <w:rsid w:val="00A9342C"/>
    <w:rsid w:val="00A93D1B"/>
    <w:rsid w:val="00A95883"/>
    <w:rsid w:val="00A967C7"/>
    <w:rsid w:val="00A969B3"/>
    <w:rsid w:val="00AA2951"/>
    <w:rsid w:val="00AA3220"/>
    <w:rsid w:val="00AA5005"/>
    <w:rsid w:val="00AA5BEB"/>
    <w:rsid w:val="00AA5C80"/>
    <w:rsid w:val="00AA5CB4"/>
    <w:rsid w:val="00AB0457"/>
    <w:rsid w:val="00AB0599"/>
    <w:rsid w:val="00AB381C"/>
    <w:rsid w:val="00AB3AC8"/>
    <w:rsid w:val="00AB623B"/>
    <w:rsid w:val="00AC1305"/>
    <w:rsid w:val="00AC2CC0"/>
    <w:rsid w:val="00AC4FD5"/>
    <w:rsid w:val="00AC558A"/>
    <w:rsid w:val="00AC5C77"/>
    <w:rsid w:val="00AC62B8"/>
    <w:rsid w:val="00AD0712"/>
    <w:rsid w:val="00AD0920"/>
    <w:rsid w:val="00AD297F"/>
    <w:rsid w:val="00AD2FE7"/>
    <w:rsid w:val="00AD3F95"/>
    <w:rsid w:val="00AD4201"/>
    <w:rsid w:val="00AD5AD2"/>
    <w:rsid w:val="00AE0D92"/>
    <w:rsid w:val="00AE2546"/>
    <w:rsid w:val="00AE2C96"/>
    <w:rsid w:val="00AE4819"/>
    <w:rsid w:val="00AE6609"/>
    <w:rsid w:val="00AF1364"/>
    <w:rsid w:val="00AF1CBA"/>
    <w:rsid w:val="00AF400B"/>
    <w:rsid w:val="00AF4E61"/>
    <w:rsid w:val="00B0006F"/>
    <w:rsid w:val="00B00A66"/>
    <w:rsid w:val="00B02580"/>
    <w:rsid w:val="00B031F3"/>
    <w:rsid w:val="00B0433E"/>
    <w:rsid w:val="00B0541A"/>
    <w:rsid w:val="00B05AA1"/>
    <w:rsid w:val="00B05F53"/>
    <w:rsid w:val="00B05F57"/>
    <w:rsid w:val="00B065E1"/>
    <w:rsid w:val="00B06DDC"/>
    <w:rsid w:val="00B1007A"/>
    <w:rsid w:val="00B1092E"/>
    <w:rsid w:val="00B11585"/>
    <w:rsid w:val="00B11DE7"/>
    <w:rsid w:val="00B16677"/>
    <w:rsid w:val="00B20326"/>
    <w:rsid w:val="00B24F61"/>
    <w:rsid w:val="00B26015"/>
    <w:rsid w:val="00B26986"/>
    <w:rsid w:val="00B26DB1"/>
    <w:rsid w:val="00B27547"/>
    <w:rsid w:val="00B354FE"/>
    <w:rsid w:val="00B36C14"/>
    <w:rsid w:val="00B40287"/>
    <w:rsid w:val="00B41D05"/>
    <w:rsid w:val="00B42278"/>
    <w:rsid w:val="00B426BF"/>
    <w:rsid w:val="00B42E31"/>
    <w:rsid w:val="00B43464"/>
    <w:rsid w:val="00B45B1A"/>
    <w:rsid w:val="00B468E9"/>
    <w:rsid w:val="00B46DE0"/>
    <w:rsid w:val="00B4785A"/>
    <w:rsid w:val="00B50388"/>
    <w:rsid w:val="00B5134E"/>
    <w:rsid w:val="00B5222D"/>
    <w:rsid w:val="00B53F79"/>
    <w:rsid w:val="00B54668"/>
    <w:rsid w:val="00B54870"/>
    <w:rsid w:val="00B56C1E"/>
    <w:rsid w:val="00B625BA"/>
    <w:rsid w:val="00B63E7B"/>
    <w:rsid w:val="00B64413"/>
    <w:rsid w:val="00B64712"/>
    <w:rsid w:val="00B652A0"/>
    <w:rsid w:val="00B669D3"/>
    <w:rsid w:val="00B67F13"/>
    <w:rsid w:val="00B70A74"/>
    <w:rsid w:val="00B740EC"/>
    <w:rsid w:val="00B74361"/>
    <w:rsid w:val="00B74F45"/>
    <w:rsid w:val="00B75AEC"/>
    <w:rsid w:val="00B76AC6"/>
    <w:rsid w:val="00B77292"/>
    <w:rsid w:val="00B81944"/>
    <w:rsid w:val="00B826FA"/>
    <w:rsid w:val="00B83963"/>
    <w:rsid w:val="00B854EE"/>
    <w:rsid w:val="00B86BCC"/>
    <w:rsid w:val="00B877FE"/>
    <w:rsid w:val="00B9015E"/>
    <w:rsid w:val="00B90467"/>
    <w:rsid w:val="00B922A7"/>
    <w:rsid w:val="00B934BD"/>
    <w:rsid w:val="00B93F64"/>
    <w:rsid w:val="00B95330"/>
    <w:rsid w:val="00B96D99"/>
    <w:rsid w:val="00B977E6"/>
    <w:rsid w:val="00B97BA5"/>
    <w:rsid w:val="00BA0775"/>
    <w:rsid w:val="00BA0EC8"/>
    <w:rsid w:val="00BA1DFE"/>
    <w:rsid w:val="00BA2CAD"/>
    <w:rsid w:val="00BA5315"/>
    <w:rsid w:val="00BA597F"/>
    <w:rsid w:val="00BA5B04"/>
    <w:rsid w:val="00BA5E51"/>
    <w:rsid w:val="00BA7822"/>
    <w:rsid w:val="00BA78D7"/>
    <w:rsid w:val="00BB03E5"/>
    <w:rsid w:val="00BB04B3"/>
    <w:rsid w:val="00BB063E"/>
    <w:rsid w:val="00BB10D7"/>
    <w:rsid w:val="00BB271D"/>
    <w:rsid w:val="00BB29B8"/>
    <w:rsid w:val="00BB56D7"/>
    <w:rsid w:val="00BC1215"/>
    <w:rsid w:val="00BC22BA"/>
    <w:rsid w:val="00BC3EDC"/>
    <w:rsid w:val="00BC4D79"/>
    <w:rsid w:val="00BC57B5"/>
    <w:rsid w:val="00BC5A2E"/>
    <w:rsid w:val="00BC5E89"/>
    <w:rsid w:val="00BC7624"/>
    <w:rsid w:val="00BC7CFC"/>
    <w:rsid w:val="00BC7D73"/>
    <w:rsid w:val="00BD2F04"/>
    <w:rsid w:val="00BD3EE2"/>
    <w:rsid w:val="00BD5153"/>
    <w:rsid w:val="00BE0CF1"/>
    <w:rsid w:val="00BE0F18"/>
    <w:rsid w:val="00BE15EB"/>
    <w:rsid w:val="00BE1767"/>
    <w:rsid w:val="00BE2339"/>
    <w:rsid w:val="00BE43C5"/>
    <w:rsid w:val="00BE4B9A"/>
    <w:rsid w:val="00BE7486"/>
    <w:rsid w:val="00BF0CC6"/>
    <w:rsid w:val="00BF0DDA"/>
    <w:rsid w:val="00BF1CD2"/>
    <w:rsid w:val="00BF2C35"/>
    <w:rsid w:val="00BF45C6"/>
    <w:rsid w:val="00BF479F"/>
    <w:rsid w:val="00BF5252"/>
    <w:rsid w:val="00C051BF"/>
    <w:rsid w:val="00C05DCD"/>
    <w:rsid w:val="00C06750"/>
    <w:rsid w:val="00C12325"/>
    <w:rsid w:val="00C14939"/>
    <w:rsid w:val="00C15B06"/>
    <w:rsid w:val="00C16F5B"/>
    <w:rsid w:val="00C2026F"/>
    <w:rsid w:val="00C2030F"/>
    <w:rsid w:val="00C23048"/>
    <w:rsid w:val="00C2306C"/>
    <w:rsid w:val="00C24643"/>
    <w:rsid w:val="00C25947"/>
    <w:rsid w:val="00C270B9"/>
    <w:rsid w:val="00C318B0"/>
    <w:rsid w:val="00C34DB5"/>
    <w:rsid w:val="00C36A27"/>
    <w:rsid w:val="00C40B72"/>
    <w:rsid w:val="00C41F01"/>
    <w:rsid w:val="00C428A1"/>
    <w:rsid w:val="00C438AF"/>
    <w:rsid w:val="00C4489E"/>
    <w:rsid w:val="00C46C18"/>
    <w:rsid w:val="00C47032"/>
    <w:rsid w:val="00C47E01"/>
    <w:rsid w:val="00C500BA"/>
    <w:rsid w:val="00C50955"/>
    <w:rsid w:val="00C5277B"/>
    <w:rsid w:val="00C5393E"/>
    <w:rsid w:val="00C549AD"/>
    <w:rsid w:val="00C57B30"/>
    <w:rsid w:val="00C60265"/>
    <w:rsid w:val="00C614CD"/>
    <w:rsid w:val="00C621E5"/>
    <w:rsid w:val="00C6678B"/>
    <w:rsid w:val="00C73EAF"/>
    <w:rsid w:val="00C76134"/>
    <w:rsid w:val="00C77133"/>
    <w:rsid w:val="00C77584"/>
    <w:rsid w:val="00C77F6D"/>
    <w:rsid w:val="00C8081B"/>
    <w:rsid w:val="00C80882"/>
    <w:rsid w:val="00C81871"/>
    <w:rsid w:val="00C85B97"/>
    <w:rsid w:val="00C85C8F"/>
    <w:rsid w:val="00C85CC7"/>
    <w:rsid w:val="00C86C79"/>
    <w:rsid w:val="00C90DFA"/>
    <w:rsid w:val="00C91317"/>
    <w:rsid w:val="00C92CEA"/>
    <w:rsid w:val="00CA0562"/>
    <w:rsid w:val="00CA42EF"/>
    <w:rsid w:val="00CA4D5D"/>
    <w:rsid w:val="00CA5E52"/>
    <w:rsid w:val="00CA5E66"/>
    <w:rsid w:val="00CB0F95"/>
    <w:rsid w:val="00CB3A20"/>
    <w:rsid w:val="00CB5567"/>
    <w:rsid w:val="00CB7B0B"/>
    <w:rsid w:val="00CC0A82"/>
    <w:rsid w:val="00CC0F6E"/>
    <w:rsid w:val="00CC2EDF"/>
    <w:rsid w:val="00CC32DA"/>
    <w:rsid w:val="00CC4A05"/>
    <w:rsid w:val="00CD06E1"/>
    <w:rsid w:val="00CD140A"/>
    <w:rsid w:val="00CD4B7D"/>
    <w:rsid w:val="00CD5ED9"/>
    <w:rsid w:val="00CD7780"/>
    <w:rsid w:val="00CD7B40"/>
    <w:rsid w:val="00CE00C8"/>
    <w:rsid w:val="00CE0F0D"/>
    <w:rsid w:val="00CE2D74"/>
    <w:rsid w:val="00CE3E3C"/>
    <w:rsid w:val="00CE713A"/>
    <w:rsid w:val="00CF16E1"/>
    <w:rsid w:val="00CF2CF7"/>
    <w:rsid w:val="00CF344A"/>
    <w:rsid w:val="00CF6645"/>
    <w:rsid w:val="00CF6789"/>
    <w:rsid w:val="00D03435"/>
    <w:rsid w:val="00D05C00"/>
    <w:rsid w:val="00D06C2B"/>
    <w:rsid w:val="00D105DB"/>
    <w:rsid w:val="00D11218"/>
    <w:rsid w:val="00D1624A"/>
    <w:rsid w:val="00D17DB3"/>
    <w:rsid w:val="00D219DF"/>
    <w:rsid w:val="00D24F16"/>
    <w:rsid w:val="00D24FBB"/>
    <w:rsid w:val="00D258D2"/>
    <w:rsid w:val="00D26104"/>
    <w:rsid w:val="00D26DDA"/>
    <w:rsid w:val="00D273F6"/>
    <w:rsid w:val="00D274F8"/>
    <w:rsid w:val="00D27F40"/>
    <w:rsid w:val="00D27F93"/>
    <w:rsid w:val="00D32211"/>
    <w:rsid w:val="00D32B50"/>
    <w:rsid w:val="00D32EFC"/>
    <w:rsid w:val="00D332B8"/>
    <w:rsid w:val="00D34A8C"/>
    <w:rsid w:val="00D352E6"/>
    <w:rsid w:val="00D35BCB"/>
    <w:rsid w:val="00D35D03"/>
    <w:rsid w:val="00D368B3"/>
    <w:rsid w:val="00D37111"/>
    <w:rsid w:val="00D40098"/>
    <w:rsid w:val="00D42AFF"/>
    <w:rsid w:val="00D43178"/>
    <w:rsid w:val="00D43573"/>
    <w:rsid w:val="00D4369A"/>
    <w:rsid w:val="00D46A63"/>
    <w:rsid w:val="00D473F3"/>
    <w:rsid w:val="00D50914"/>
    <w:rsid w:val="00D50D24"/>
    <w:rsid w:val="00D50E82"/>
    <w:rsid w:val="00D5116E"/>
    <w:rsid w:val="00D511E9"/>
    <w:rsid w:val="00D52811"/>
    <w:rsid w:val="00D532C3"/>
    <w:rsid w:val="00D54494"/>
    <w:rsid w:val="00D56022"/>
    <w:rsid w:val="00D56577"/>
    <w:rsid w:val="00D57F85"/>
    <w:rsid w:val="00D60B7C"/>
    <w:rsid w:val="00D60F54"/>
    <w:rsid w:val="00D61BB9"/>
    <w:rsid w:val="00D63554"/>
    <w:rsid w:val="00D63649"/>
    <w:rsid w:val="00D64FB8"/>
    <w:rsid w:val="00D66AA2"/>
    <w:rsid w:val="00D67195"/>
    <w:rsid w:val="00D67AA7"/>
    <w:rsid w:val="00D73E1E"/>
    <w:rsid w:val="00D7491B"/>
    <w:rsid w:val="00D76044"/>
    <w:rsid w:val="00D76555"/>
    <w:rsid w:val="00D765CF"/>
    <w:rsid w:val="00D7723D"/>
    <w:rsid w:val="00D804F6"/>
    <w:rsid w:val="00D812A6"/>
    <w:rsid w:val="00D817C8"/>
    <w:rsid w:val="00D83C86"/>
    <w:rsid w:val="00D8431A"/>
    <w:rsid w:val="00D85329"/>
    <w:rsid w:val="00D87718"/>
    <w:rsid w:val="00D9020E"/>
    <w:rsid w:val="00D90F06"/>
    <w:rsid w:val="00D9486E"/>
    <w:rsid w:val="00D95353"/>
    <w:rsid w:val="00D96D4F"/>
    <w:rsid w:val="00DA2433"/>
    <w:rsid w:val="00DA290B"/>
    <w:rsid w:val="00DA57F6"/>
    <w:rsid w:val="00DA6824"/>
    <w:rsid w:val="00DA7298"/>
    <w:rsid w:val="00DB026A"/>
    <w:rsid w:val="00DB0DCE"/>
    <w:rsid w:val="00DB4252"/>
    <w:rsid w:val="00DB4A9D"/>
    <w:rsid w:val="00DB7F40"/>
    <w:rsid w:val="00DC4408"/>
    <w:rsid w:val="00DD2400"/>
    <w:rsid w:val="00DD534D"/>
    <w:rsid w:val="00DD5961"/>
    <w:rsid w:val="00DD6509"/>
    <w:rsid w:val="00DD7FFB"/>
    <w:rsid w:val="00DE0257"/>
    <w:rsid w:val="00DE042D"/>
    <w:rsid w:val="00DE061E"/>
    <w:rsid w:val="00DE0841"/>
    <w:rsid w:val="00DE08D1"/>
    <w:rsid w:val="00DE09AA"/>
    <w:rsid w:val="00DE15ED"/>
    <w:rsid w:val="00DE277E"/>
    <w:rsid w:val="00DE2EF3"/>
    <w:rsid w:val="00DE5E37"/>
    <w:rsid w:val="00DE700E"/>
    <w:rsid w:val="00DE7845"/>
    <w:rsid w:val="00DF10D7"/>
    <w:rsid w:val="00DF60D6"/>
    <w:rsid w:val="00DF6B7C"/>
    <w:rsid w:val="00DF7A31"/>
    <w:rsid w:val="00E010FD"/>
    <w:rsid w:val="00E01CB6"/>
    <w:rsid w:val="00E02059"/>
    <w:rsid w:val="00E03E5E"/>
    <w:rsid w:val="00E04F0B"/>
    <w:rsid w:val="00E05532"/>
    <w:rsid w:val="00E05A8A"/>
    <w:rsid w:val="00E063F5"/>
    <w:rsid w:val="00E07167"/>
    <w:rsid w:val="00E07789"/>
    <w:rsid w:val="00E10098"/>
    <w:rsid w:val="00E146DB"/>
    <w:rsid w:val="00E14EED"/>
    <w:rsid w:val="00E161F4"/>
    <w:rsid w:val="00E17C2C"/>
    <w:rsid w:val="00E223E8"/>
    <w:rsid w:val="00E2394B"/>
    <w:rsid w:val="00E24EDF"/>
    <w:rsid w:val="00E260E9"/>
    <w:rsid w:val="00E27686"/>
    <w:rsid w:val="00E302DA"/>
    <w:rsid w:val="00E31710"/>
    <w:rsid w:val="00E31FE6"/>
    <w:rsid w:val="00E32871"/>
    <w:rsid w:val="00E34926"/>
    <w:rsid w:val="00E353AF"/>
    <w:rsid w:val="00E376EC"/>
    <w:rsid w:val="00E40026"/>
    <w:rsid w:val="00E4136F"/>
    <w:rsid w:val="00E42998"/>
    <w:rsid w:val="00E43022"/>
    <w:rsid w:val="00E4302A"/>
    <w:rsid w:val="00E45212"/>
    <w:rsid w:val="00E53601"/>
    <w:rsid w:val="00E53626"/>
    <w:rsid w:val="00E548F3"/>
    <w:rsid w:val="00E54A3D"/>
    <w:rsid w:val="00E54D93"/>
    <w:rsid w:val="00E55B2D"/>
    <w:rsid w:val="00E5727F"/>
    <w:rsid w:val="00E602C3"/>
    <w:rsid w:val="00E634F1"/>
    <w:rsid w:val="00E674DF"/>
    <w:rsid w:val="00E714BD"/>
    <w:rsid w:val="00E71B71"/>
    <w:rsid w:val="00E73C3F"/>
    <w:rsid w:val="00E752F1"/>
    <w:rsid w:val="00E755E7"/>
    <w:rsid w:val="00E766B2"/>
    <w:rsid w:val="00E81399"/>
    <w:rsid w:val="00E84463"/>
    <w:rsid w:val="00E84CEB"/>
    <w:rsid w:val="00E854D8"/>
    <w:rsid w:val="00E86030"/>
    <w:rsid w:val="00E86173"/>
    <w:rsid w:val="00E87AA0"/>
    <w:rsid w:val="00E87D62"/>
    <w:rsid w:val="00E9079D"/>
    <w:rsid w:val="00E9103E"/>
    <w:rsid w:val="00E9138F"/>
    <w:rsid w:val="00E920B3"/>
    <w:rsid w:val="00E93B12"/>
    <w:rsid w:val="00E965D7"/>
    <w:rsid w:val="00E97B19"/>
    <w:rsid w:val="00E97B1E"/>
    <w:rsid w:val="00E97B3D"/>
    <w:rsid w:val="00EA14C8"/>
    <w:rsid w:val="00EA21D7"/>
    <w:rsid w:val="00EA2898"/>
    <w:rsid w:val="00EA33FE"/>
    <w:rsid w:val="00EA396B"/>
    <w:rsid w:val="00EA4250"/>
    <w:rsid w:val="00EA4C23"/>
    <w:rsid w:val="00EA75AA"/>
    <w:rsid w:val="00EB1D90"/>
    <w:rsid w:val="00EB233E"/>
    <w:rsid w:val="00EB40F0"/>
    <w:rsid w:val="00EB4E56"/>
    <w:rsid w:val="00EB5340"/>
    <w:rsid w:val="00EC11E4"/>
    <w:rsid w:val="00EC1697"/>
    <w:rsid w:val="00EC205F"/>
    <w:rsid w:val="00EC34D0"/>
    <w:rsid w:val="00EC3649"/>
    <w:rsid w:val="00EC5871"/>
    <w:rsid w:val="00EC7231"/>
    <w:rsid w:val="00ED0540"/>
    <w:rsid w:val="00ED06B7"/>
    <w:rsid w:val="00ED0AFD"/>
    <w:rsid w:val="00ED1518"/>
    <w:rsid w:val="00ED2FB4"/>
    <w:rsid w:val="00ED490C"/>
    <w:rsid w:val="00EE0EC0"/>
    <w:rsid w:val="00EE3972"/>
    <w:rsid w:val="00EE4C2C"/>
    <w:rsid w:val="00EE5130"/>
    <w:rsid w:val="00EE52C7"/>
    <w:rsid w:val="00EE71CC"/>
    <w:rsid w:val="00EF203C"/>
    <w:rsid w:val="00EF34C8"/>
    <w:rsid w:val="00EF39FA"/>
    <w:rsid w:val="00EF5C2F"/>
    <w:rsid w:val="00EF6A51"/>
    <w:rsid w:val="00EF6B40"/>
    <w:rsid w:val="00F01F9A"/>
    <w:rsid w:val="00F049BE"/>
    <w:rsid w:val="00F067D7"/>
    <w:rsid w:val="00F073ED"/>
    <w:rsid w:val="00F1528D"/>
    <w:rsid w:val="00F16E69"/>
    <w:rsid w:val="00F17182"/>
    <w:rsid w:val="00F20068"/>
    <w:rsid w:val="00F20302"/>
    <w:rsid w:val="00F2279B"/>
    <w:rsid w:val="00F2369A"/>
    <w:rsid w:val="00F243B4"/>
    <w:rsid w:val="00F248C3"/>
    <w:rsid w:val="00F25580"/>
    <w:rsid w:val="00F26289"/>
    <w:rsid w:val="00F278E5"/>
    <w:rsid w:val="00F27D5B"/>
    <w:rsid w:val="00F27F8D"/>
    <w:rsid w:val="00F31D41"/>
    <w:rsid w:val="00F33461"/>
    <w:rsid w:val="00F34082"/>
    <w:rsid w:val="00F35562"/>
    <w:rsid w:val="00F35979"/>
    <w:rsid w:val="00F35E39"/>
    <w:rsid w:val="00F362BF"/>
    <w:rsid w:val="00F40C29"/>
    <w:rsid w:val="00F4182D"/>
    <w:rsid w:val="00F41BB8"/>
    <w:rsid w:val="00F42D00"/>
    <w:rsid w:val="00F43326"/>
    <w:rsid w:val="00F43396"/>
    <w:rsid w:val="00F43758"/>
    <w:rsid w:val="00F449AC"/>
    <w:rsid w:val="00F4639A"/>
    <w:rsid w:val="00F5082C"/>
    <w:rsid w:val="00F50B1E"/>
    <w:rsid w:val="00F51BDA"/>
    <w:rsid w:val="00F51C83"/>
    <w:rsid w:val="00F52FE4"/>
    <w:rsid w:val="00F53C6D"/>
    <w:rsid w:val="00F554A3"/>
    <w:rsid w:val="00F55F2E"/>
    <w:rsid w:val="00F565EE"/>
    <w:rsid w:val="00F56DA3"/>
    <w:rsid w:val="00F571B7"/>
    <w:rsid w:val="00F6021E"/>
    <w:rsid w:val="00F64977"/>
    <w:rsid w:val="00F70289"/>
    <w:rsid w:val="00F70653"/>
    <w:rsid w:val="00F71266"/>
    <w:rsid w:val="00F72172"/>
    <w:rsid w:val="00F7345A"/>
    <w:rsid w:val="00F7427C"/>
    <w:rsid w:val="00F74399"/>
    <w:rsid w:val="00F74CCE"/>
    <w:rsid w:val="00F74DAE"/>
    <w:rsid w:val="00F75B48"/>
    <w:rsid w:val="00F8150C"/>
    <w:rsid w:val="00F84268"/>
    <w:rsid w:val="00F844F4"/>
    <w:rsid w:val="00F84D1F"/>
    <w:rsid w:val="00F84FDF"/>
    <w:rsid w:val="00F90A70"/>
    <w:rsid w:val="00F9173E"/>
    <w:rsid w:val="00F9413E"/>
    <w:rsid w:val="00F95C0D"/>
    <w:rsid w:val="00F971D9"/>
    <w:rsid w:val="00FA09E8"/>
    <w:rsid w:val="00FA0B21"/>
    <w:rsid w:val="00FA1BC0"/>
    <w:rsid w:val="00FA1D8B"/>
    <w:rsid w:val="00FA45EF"/>
    <w:rsid w:val="00FA4C35"/>
    <w:rsid w:val="00FA6499"/>
    <w:rsid w:val="00FA77E7"/>
    <w:rsid w:val="00FB0E72"/>
    <w:rsid w:val="00FB15AE"/>
    <w:rsid w:val="00FB61EF"/>
    <w:rsid w:val="00FB7617"/>
    <w:rsid w:val="00FC00DC"/>
    <w:rsid w:val="00FC2479"/>
    <w:rsid w:val="00FC252D"/>
    <w:rsid w:val="00FC2AF7"/>
    <w:rsid w:val="00FC37A5"/>
    <w:rsid w:val="00FC3B92"/>
    <w:rsid w:val="00FC466D"/>
    <w:rsid w:val="00FC606C"/>
    <w:rsid w:val="00FC655D"/>
    <w:rsid w:val="00FC6655"/>
    <w:rsid w:val="00FD0609"/>
    <w:rsid w:val="00FD0C3B"/>
    <w:rsid w:val="00FD1C61"/>
    <w:rsid w:val="00FD28D9"/>
    <w:rsid w:val="00FD346E"/>
    <w:rsid w:val="00FD4195"/>
    <w:rsid w:val="00FD4586"/>
    <w:rsid w:val="00FD574C"/>
    <w:rsid w:val="00FE074A"/>
    <w:rsid w:val="00FE10F2"/>
    <w:rsid w:val="00FE1449"/>
    <w:rsid w:val="00FE56EE"/>
    <w:rsid w:val="00FE611B"/>
    <w:rsid w:val="00FE6ADA"/>
    <w:rsid w:val="00FE7AEF"/>
    <w:rsid w:val="00FF09EA"/>
    <w:rsid w:val="00FF0D54"/>
    <w:rsid w:val="00FF15D2"/>
    <w:rsid w:val="00FF268C"/>
    <w:rsid w:val="00FF2718"/>
    <w:rsid w:val="00FF3329"/>
    <w:rsid w:val="00FF4596"/>
    <w:rsid w:val="00FF61D9"/>
    <w:rsid w:val="01191C11"/>
    <w:rsid w:val="015DCFCB"/>
    <w:rsid w:val="01BF4528"/>
    <w:rsid w:val="01CA428F"/>
    <w:rsid w:val="0206F654"/>
    <w:rsid w:val="023BC19D"/>
    <w:rsid w:val="03AFF93D"/>
    <w:rsid w:val="03F69782"/>
    <w:rsid w:val="0461FF74"/>
    <w:rsid w:val="046EAE65"/>
    <w:rsid w:val="05BB92A6"/>
    <w:rsid w:val="05FD9FAE"/>
    <w:rsid w:val="06266A3C"/>
    <w:rsid w:val="0656A995"/>
    <w:rsid w:val="06815C86"/>
    <w:rsid w:val="06E18590"/>
    <w:rsid w:val="06E6B42A"/>
    <w:rsid w:val="0735C82F"/>
    <w:rsid w:val="07729BCC"/>
    <w:rsid w:val="0840C0D4"/>
    <w:rsid w:val="0866A6AB"/>
    <w:rsid w:val="088EEABC"/>
    <w:rsid w:val="08C75E02"/>
    <w:rsid w:val="0A1A8068"/>
    <w:rsid w:val="0A33E30F"/>
    <w:rsid w:val="0A8DD055"/>
    <w:rsid w:val="0ACF3609"/>
    <w:rsid w:val="0BF2A642"/>
    <w:rsid w:val="0CCB6162"/>
    <w:rsid w:val="0CD3DB41"/>
    <w:rsid w:val="0CD91223"/>
    <w:rsid w:val="0DDA1608"/>
    <w:rsid w:val="0F22A505"/>
    <w:rsid w:val="0F41F68E"/>
    <w:rsid w:val="0FED4E01"/>
    <w:rsid w:val="101739C3"/>
    <w:rsid w:val="1049040A"/>
    <w:rsid w:val="1098D994"/>
    <w:rsid w:val="10AC5349"/>
    <w:rsid w:val="10D6E387"/>
    <w:rsid w:val="10EC0742"/>
    <w:rsid w:val="111E3BBB"/>
    <w:rsid w:val="117F7019"/>
    <w:rsid w:val="11D7AA1E"/>
    <w:rsid w:val="11EE28F2"/>
    <w:rsid w:val="12596942"/>
    <w:rsid w:val="1281CAF5"/>
    <w:rsid w:val="13A65147"/>
    <w:rsid w:val="13CD3312"/>
    <w:rsid w:val="13F60016"/>
    <w:rsid w:val="1433ED34"/>
    <w:rsid w:val="14DBC207"/>
    <w:rsid w:val="152EB184"/>
    <w:rsid w:val="157AE192"/>
    <w:rsid w:val="157CA0EE"/>
    <w:rsid w:val="15DF602D"/>
    <w:rsid w:val="16088948"/>
    <w:rsid w:val="163A9DE9"/>
    <w:rsid w:val="16B6F22D"/>
    <w:rsid w:val="172BC530"/>
    <w:rsid w:val="17AE41B7"/>
    <w:rsid w:val="18C11C26"/>
    <w:rsid w:val="1912ECFC"/>
    <w:rsid w:val="191F8AC9"/>
    <w:rsid w:val="192CC95A"/>
    <w:rsid w:val="1969DDFE"/>
    <w:rsid w:val="196B25CB"/>
    <w:rsid w:val="19A8801C"/>
    <w:rsid w:val="19E6F1A4"/>
    <w:rsid w:val="1AB05A7E"/>
    <w:rsid w:val="1B9D8F62"/>
    <w:rsid w:val="1C124E20"/>
    <w:rsid w:val="1C912482"/>
    <w:rsid w:val="1D0DA159"/>
    <w:rsid w:val="1DD8B656"/>
    <w:rsid w:val="1DDCCD30"/>
    <w:rsid w:val="1DFBADAD"/>
    <w:rsid w:val="1F6D1D94"/>
    <w:rsid w:val="21043283"/>
    <w:rsid w:val="21B95F6C"/>
    <w:rsid w:val="22249038"/>
    <w:rsid w:val="22D7C92B"/>
    <w:rsid w:val="232C3BFD"/>
    <w:rsid w:val="23E0EFE5"/>
    <w:rsid w:val="245022C3"/>
    <w:rsid w:val="253C1171"/>
    <w:rsid w:val="254C9190"/>
    <w:rsid w:val="2590ACC8"/>
    <w:rsid w:val="25C82439"/>
    <w:rsid w:val="26AFCACE"/>
    <w:rsid w:val="270DE2D2"/>
    <w:rsid w:val="2732DD4C"/>
    <w:rsid w:val="27947F30"/>
    <w:rsid w:val="27EFEF1C"/>
    <w:rsid w:val="27FBDA8B"/>
    <w:rsid w:val="287A8655"/>
    <w:rsid w:val="290FD817"/>
    <w:rsid w:val="299F89B3"/>
    <w:rsid w:val="29ADAD47"/>
    <w:rsid w:val="29D03295"/>
    <w:rsid w:val="2A0F325E"/>
    <w:rsid w:val="2AFB2B50"/>
    <w:rsid w:val="2B77D600"/>
    <w:rsid w:val="2BEF1946"/>
    <w:rsid w:val="2C635C2E"/>
    <w:rsid w:val="2CB4B3E4"/>
    <w:rsid w:val="2D08A43E"/>
    <w:rsid w:val="2D6885A9"/>
    <w:rsid w:val="2D8B0AA7"/>
    <w:rsid w:val="2DCE0A72"/>
    <w:rsid w:val="2E546021"/>
    <w:rsid w:val="2EF14354"/>
    <w:rsid w:val="2FA44709"/>
    <w:rsid w:val="2FEA1950"/>
    <w:rsid w:val="30D0F960"/>
    <w:rsid w:val="3103E823"/>
    <w:rsid w:val="3165E0A4"/>
    <w:rsid w:val="31889AB0"/>
    <w:rsid w:val="31982DFE"/>
    <w:rsid w:val="31BBA7A6"/>
    <w:rsid w:val="327034B4"/>
    <w:rsid w:val="32807072"/>
    <w:rsid w:val="32B81CB8"/>
    <w:rsid w:val="32BF563B"/>
    <w:rsid w:val="32C63AD1"/>
    <w:rsid w:val="32D3D7C9"/>
    <w:rsid w:val="332B9050"/>
    <w:rsid w:val="33CD7ADF"/>
    <w:rsid w:val="33D57EBE"/>
    <w:rsid w:val="33F1ACD0"/>
    <w:rsid w:val="342140B7"/>
    <w:rsid w:val="34403C67"/>
    <w:rsid w:val="344E10EB"/>
    <w:rsid w:val="349640DB"/>
    <w:rsid w:val="34A83951"/>
    <w:rsid w:val="350C6F71"/>
    <w:rsid w:val="35D17060"/>
    <w:rsid w:val="35F9D498"/>
    <w:rsid w:val="361498E3"/>
    <w:rsid w:val="361D0FBB"/>
    <w:rsid w:val="36740254"/>
    <w:rsid w:val="36E147E3"/>
    <w:rsid w:val="379220FE"/>
    <w:rsid w:val="37948CD9"/>
    <w:rsid w:val="37BCEA1F"/>
    <w:rsid w:val="37CE1A0D"/>
    <w:rsid w:val="37CE5B07"/>
    <w:rsid w:val="381F2316"/>
    <w:rsid w:val="38B270E7"/>
    <w:rsid w:val="39072EB7"/>
    <w:rsid w:val="3913D169"/>
    <w:rsid w:val="3A152577"/>
    <w:rsid w:val="3A955F8D"/>
    <w:rsid w:val="3AA09B69"/>
    <w:rsid w:val="3AA165C9"/>
    <w:rsid w:val="3B6F4107"/>
    <w:rsid w:val="3BC5BBAE"/>
    <w:rsid w:val="3CD93C39"/>
    <w:rsid w:val="3DD08183"/>
    <w:rsid w:val="3E0789B4"/>
    <w:rsid w:val="3E175DFD"/>
    <w:rsid w:val="3E75528A"/>
    <w:rsid w:val="3EAFADFD"/>
    <w:rsid w:val="3F4EEDB1"/>
    <w:rsid w:val="3FC3B57A"/>
    <w:rsid w:val="3FCB5283"/>
    <w:rsid w:val="408EFB54"/>
    <w:rsid w:val="40C4E364"/>
    <w:rsid w:val="40D263D7"/>
    <w:rsid w:val="4126994E"/>
    <w:rsid w:val="416554A3"/>
    <w:rsid w:val="420EC82D"/>
    <w:rsid w:val="437D6B6D"/>
    <w:rsid w:val="438D266B"/>
    <w:rsid w:val="43C58DA0"/>
    <w:rsid w:val="44DEAF2D"/>
    <w:rsid w:val="451473F7"/>
    <w:rsid w:val="4520C4B6"/>
    <w:rsid w:val="456689AD"/>
    <w:rsid w:val="46B03EA7"/>
    <w:rsid w:val="4840DA95"/>
    <w:rsid w:val="484598ED"/>
    <w:rsid w:val="4894AA4D"/>
    <w:rsid w:val="491858D1"/>
    <w:rsid w:val="49909FF4"/>
    <w:rsid w:val="49A354C6"/>
    <w:rsid w:val="49BD484C"/>
    <w:rsid w:val="49C2BF47"/>
    <w:rsid w:val="4A70D7C0"/>
    <w:rsid w:val="4A77542B"/>
    <w:rsid w:val="4B10BBED"/>
    <w:rsid w:val="4B11A57C"/>
    <w:rsid w:val="4B64F4A3"/>
    <w:rsid w:val="4C54E71E"/>
    <w:rsid w:val="4C7DFF2E"/>
    <w:rsid w:val="4CF717BE"/>
    <w:rsid w:val="4D763B3D"/>
    <w:rsid w:val="4D8A492E"/>
    <w:rsid w:val="4DC8ABFE"/>
    <w:rsid w:val="4DF9CD99"/>
    <w:rsid w:val="4E079773"/>
    <w:rsid w:val="4E5ACB9A"/>
    <w:rsid w:val="4FF07A16"/>
    <w:rsid w:val="4FF0B355"/>
    <w:rsid w:val="506AEBD8"/>
    <w:rsid w:val="50B3C5C4"/>
    <w:rsid w:val="51071A00"/>
    <w:rsid w:val="51216D01"/>
    <w:rsid w:val="51653216"/>
    <w:rsid w:val="5183EC2A"/>
    <w:rsid w:val="52D6C7C8"/>
    <w:rsid w:val="53705AEF"/>
    <w:rsid w:val="53B2F8E2"/>
    <w:rsid w:val="53E5B27F"/>
    <w:rsid w:val="54070A4C"/>
    <w:rsid w:val="541EF955"/>
    <w:rsid w:val="543C3CA3"/>
    <w:rsid w:val="5451513C"/>
    <w:rsid w:val="54C024EA"/>
    <w:rsid w:val="54F759B0"/>
    <w:rsid w:val="553C0D4C"/>
    <w:rsid w:val="554CF88C"/>
    <w:rsid w:val="55632E38"/>
    <w:rsid w:val="55CF2A23"/>
    <w:rsid w:val="55DA7300"/>
    <w:rsid w:val="563C32A8"/>
    <w:rsid w:val="57E71471"/>
    <w:rsid w:val="57FE7808"/>
    <w:rsid w:val="5900E5FE"/>
    <w:rsid w:val="595F461B"/>
    <w:rsid w:val="59A3F825"/>
    <w:rsid w:val="59E40B97"/>
    <w:rsid w:val="5A0E96A7"/>
    <w:rsid w:val="5A1A4AEF"/>
    <w:rsid w:val="5BC58718"/>
    <w:rsid w:val="5C3C315F"/>
    <w:rsid w:val="5C8FF320"/>
    <w:rsid w:val="5D2839A9"/>
    <w:rsid w:val="5D8C6067"/>
    <w:rsid w:val="5DBFB47B"/>
    <w:rsid w:val="5EC92347"/>
    <w:rsid w:val="5F4A34B4"/>
    <w:rsid w:val="5F99EA34"/>
    <w:rsid w:val="5FFC597C"/>
    <w:rsid w:val="6067CE15"/>
    <w:rsid w:val="60F33F17"/>
    <w:rsid w:val="6135E3E9"/>
    <w:rsid w:val="631AE435"/>
    <w:rsid w:val="634060A7"/>
    <w:rsid w:val="637E5CE9"/>
    <w:rsid w:val="63FBAF5C"/>
    <w:rsid w:val="646AD7F2"/>
    <w:rsid w:val="6470E98B"/>
    <w:rsid w:val="65626E6A"/>
    <w:rsid w:val="65EBC983"/>
    <w:rsid w:val="660203C6"/>
    <w:rsid w:val="660DE2B7"/>
    <w:rsid w:val="670B0770"/>
    <w:rsid w:val="67BD083A"/>
    <w:rsid w:val="686CFE57"/>
    <w:rsid w:val="69CC2417"/>
    <w:rsid w:val="6A003FC2"/>
    <w:rsid w:val="6A926CCF"/>
    <w:rsid w:val="6AF58CA8"/>
    <w:rsid w:val="6B601BFF"/>
    <w:rsid w:val="6B8622BE"/>
    <w:rsid w:val="6C0981C0"/>
    <w:rsid w:val="6C538FF4"/>
    <w:rsid w:val="6DAD02AC"/>
    <w:rsid w:val="6F16B4F2"/>
    <w:rsid w:val="705D7BF7"/>
    <w:rsid w:val="7099C7BE"/>
    <w:rsid w:val="7140916E"/>
    <w:rsid w:val="7266B915"/>
    <w:rsid w:val="7329ED4F"/>
    <w:rsid w:val="73CC28B7"/>
    <w:rsid w:val="743BACB3"/>
    <w:rsid w:val="74BC9792"/>
    <w:rsid w:val="75AEDADE"/>
    <w:rsid w:val="75C793AE"/>
    <w:rsid w:val="76B58404"/>
    <w:rsid w:val="77343DEB"/>
    <w:rsid w:val="77524301"/>
    <w:rsid w:val="79073052"/>
    <w:rsid w:val="7999C905"/>
    <w:rsid w:val="7A184197"/>
    <w:rsid w:val="7B555F85"/>
    <w:rsid w:val="7C0DF91B"/>
    <w:rsid w:val="7C3B558D"/>
    <w:rsid w:val="7C4E115E"/>
    <w:rsid w:val="7C8A6DC9"/>
    <w:rsid w:val="7DB16B29"/>
    <w:rsid w:val="7DD7D902"/>
    <w:rsid w:val="7E23942B"/>
    <w:rsid w:val="7EEB3BAB"/>
    <w:rsid w:val="7F40751B"/>
    <w:rsid w:val="7F41E051"/>
    <w:rsid w:val="7F459702"/>
    <w:rsid w:val="7FEE448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1F51C"/>
  <w15:chartTrackingRefBased/>
  <w15:docId w15:val="{55D17B15-EC36-4F2B-8074-D02B8AE9A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A0598"/>
    <w:pPr>
      <w:spacing w:before="120" w:after="0" w:line="288" w:lineRule="auto"/>
    </w:pPr>
    <w:rPr>
      <w:rFonts w:ascii="Calibri" w:hAnsi="Calibri"/>
      <w:color w:val="222A28"/>
      <w:sz w:val="20"/>
    </w:rPr>
  </w:style>
  <w:style w:type="paragraph" w:styleId="Kop1">
    <w:name w:val="heading 1"/>
    <w:basedOn w:val="Standaard"/>
    <w:next w:val="Standaard"/>
    <w:link w:val="Kop1Char"/>
    <w:autoRedefine/>
    <w:uiPriority w:val="9"/>
    <w:qFormat/>
    <w:rsid w:val="00EC1697"/>
    <w:pPr>
      <w:keepNext/>
      <w:keepLines/>
      <w:numPr>
        <w:numId w:val="1"/>
      </w:numPr>
      <w:spacing w:before="240"/>
      <w:ind w:left="0"/>
      <w:outlineLvl w:val="0"/>
    </w:pPr>
    <w:rPr>
      <w:rFonts w:eastAsiaTheme="majorEastAsia" w:cstheme="majorBidi"/>
      <w:b/>
      <w:color w:val="354540"/>
      <w:sz w:val="36"/>
      <w:szCs w:val="32"/>
    </w:rPr>
  </w:style>
  <w:style w:type="paragraph" w:styleId="Kop2">
    <w:name w:val="heading 2"/>
    <w:basedOn w:val="Standaard"/>
    <w:next w:val="Standaard"/>
    <w:link w:val="Kop2Char"/>
    <w:uiPriority w:val="9"/>
    <w:unhideWhenUsed/>
    <w:qFormat/>
    <w:rsid w:val="00165500"/>
    <w:pPr>
      <w:keepNext/>
      <w:keepLines/>
      <w:numPr>
        <w:ilvl w:val="1"/>
        <w:numId w:val="1"/>
      </w:numPr>
      <w:spacing w:before="240"/>
      <w:ind w:left="0"/>
      <w:outlineLvl w:val="1"/>
    </w:pPr>
    <w:rPr>
      <w:rFonts w:eastAsiaTheme="majorEastAsia" w:cstheme="majorBidi"/>
      <w:b/>
      <w:color w:val="648279"/>
      <w:sz w:val="24"/>
      <w:szCs w:val="26"/>
    </w:rPr>
  </w:style>
  <w:style w:type="paragraph" w:styleId="Kop3">
    <w:name w:val="heading 3"/>
    <w:basedOn w:val="Standaard"/>
    <w:next w:val="Standaard"/>
    <w:link w:val="Kop3Char"/>
    <w:autoRedefine/>
    <w:uiPriority w:val="9"/>
    <w:unhideWhenUsed/>
    <w:qFormat/>
    <w:rsid w:val="00473620"/>
    <w:pPr>
      <w:keepNext/>
      <w:keepLines/>
      <w:numPr>
        <w:ilvl w:val="2"/>
        <w:numId w:val="1"/>
      </w:numPr>
      <w:ind w:left="0"/>
      <w:outlineLvl w:val="2"/>
    </w:pPr>
    <w:rPr>
      <w:rFonts w:eastAsiaTheme="majorEastAsia" w:cstheme="majorBidi"/>
      <w:b/>
      <w:szCs w:val="24"/>
    </w:rPr>
  </w:style>
  <w:style w:type="paragraph" w:styleId="Kop4">
    <w:name w:val="heading 4"/>
    <w:basedOn w:val="Standaard"/>
    <w:next w:val="Standaard"/>
    <w:link w:val="Kop4Char"/>
    <w:autoRedefine/>
    <w:uiPriority w:val="9"/>
    <w:unhideWhenUsed/>
    <w:qFormat/>
    <w:rsid w:val="00A404EB"/>
    <w:pPr>
      <w:keepNext/>
      <w:keepLines/>
      <w:outlineLvl w:val="3"/>
    </w:pPr>
    <w:rPr>
      <w:rFonts w:eastAsiaTheme="majorEastAsia" w:cstheme="majorBidi"/>
      <w:iCs/>
    </w:rPr>
  </w:style>
  <w:style w:type="paragraph" w:styleId="Kop5">
    <w:name w:val="heading 5"/>
    <w:basedOn w:val="Standaard"/>
    <w:next w:val="Standaard"/>
    <w:link w:val="Kop5Char"/>
    <w:autoRedefine/>
    <w:uiPriority w:val="9"/>
    <w:semiHidden/>
    <w:unhideWhenUsed/>
    <w:qFormat/>
    <w:rsid w:val="00A404EB"/>
    <w:pPr>
      <w:keepNext/>
      <w:keepLines/>
      <w:numPr>
        <w:ilvl w:val="4"/>
        <w:numId w:val="1"/>
      </w:numPr>
      <w:spacing w:before="40"/>
      <w:outlineLvl w:val="4"/>
    </w:pPr>
    <w:rPr>
      <w:rFonts w:eastAsiaTheme="majorEastAsia" w:cstheme="majorBidi"/>
    </w:rPr>
  </w:style>
  <w:style w:type="paragraph" w:styleId="Kop6">
    <w:name w:val="heading 6"/>
    <w:basedOn w:val="Standaard"/>
    <w:next w:val="Standaard"/>
    <w:link w:val="Kop6Char"/>
    <w:uiPriority w:val="9"/>
    <w:semiHidden/>
    <w:unhideWhenUsed/>
    <w:qFormat/>
    <w:rsid w:val="004558EC"/>
    <w:pPr>
      <w:keepNext/>
      <w:keepLines/>
      <w:numPr>
        <w:ilvl w:val="5"/>
        <w:numId w:val="1"/>
      </w:numPr>
      <w:spacing w:before="40"/>
      <w:outlineLvl w:val="5"/>
    </w:pPr>
    <w:rPr>
      <w:rFonts w:asciiTheme="majorHAnsi" w:eastAsiaTheme="majorEastAsia" w:hAnsiTheme="majorHAnsi" w:cstheme="majorBidi"/>
      <w:color w:val="101C46" w:themeColor="accent1" w:themeShade="7F"/>
    </w:rPr>
  </w:style>
  <w:style w:type="paragraph" w:styleId="Kop7">
    <w:name w:val="heading 7"/>
    <w:basedOn w:val="Standaard"/>
    <w:next w:val="Standaard"/>
    <w:link w:val="Kop7Char"/>
    <w:uiPriority w:val="9"/>
    <w:semiHidden/>
    <w:unhideWhenUsed/>
    <w:qFormat/>
    <w:rsid w:val="004558EC"/>
    <w:pPr>
      <w:keepNext/>
      <w:keepLines/>
      <w:numPr>
        <w:ilvl w:val="6"/>
        <w:numId w:val="1"/>
      </w:numPr>
      <w:spacing w:before="40"/>
      <w:outlineLvl w:val="6"/>
    </w:pPr>
    <w:rPr>
      <w:rFonts w:asciiTheme="majorHAnsi" w:eastAsiaTheme="majorEastAsia" w:hAnsiTheme="majorHAnsi" w:cstheme="majorBidi"/>
      <w:i/>
      <w:iCs/>
      <w:color w:val="101C46" w:themeColor="accent1" w:themeShade="7F"/>
    </w:rPr>
  </w:style>
  <w:style w:type="paragraph" w:styleId="Kop8">
    <w:name w:val="heading 8"/>
    <w:basedOn w:val="Standaard"/>
    <w:next w:val="Standaard"/>
    <w:link w:val="Kop8Char"/>
    <w:uiPriority w:val="9"/>
    <w:semiHidden/>
    <w:unhideWhenUsed/>
    <w:qFormat/>
    <w:rsid w:val="004558EC"/>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4558EC"/>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C1697"/>
    <w:rPr>
      <w:rFonts w:ascii="Calibri" w:eastAsiaTheme="majorEastAsia" w:hAnsi="Calibri" w:cstheme="majorBidi"/>
      <w:b/>
      <w:color w:val="354540"/>
      <w:sz w:val="36"/>
      <w:szCs w:val="32"/>
    </w:rPr>
  </w:style>
  <w:style w:type="character" w:customStyle="1" w:styleId="Kop2Char">
    <w:name w:val="Kop 2 Char"/>
    <w:basedOn w:val="Standaardalinea-lettertype"/>
    <w:link w:val="Kop2"/>
    <w:uiPriority w:val="9"/>
    <w:rsid w:val="00165500"/>
    <w:rPr>
      <w:rFonts w:ascii="Calibri" w:eastAsiaTheme="majorEastAsia" w:hAnsi="Calibri" w:cstheme="majorBidi"/>
      <w:b/>
      <w:color w:val="648279"/>
      <w:sz w:val="24"/>
      <w:szCs w:val="26"/>
    </w:rPr>
  </w:style>
  <w:style w:type="character" w:customStyle="1" w:styleId="Kop3Char">
    <w:name w:val="Kop 3 Char"/>
    <w:basedOn w:val="Standaardalinea-lettertype"/>
    <w:link w:val="Kop3"/>
    <w:uiPriority w:val="9"/>
    <w:rsid w:val="00473620"/>
    <w:rPr>
      <w:rFonts w:ascii="Calibri" w:eastAsiaTheme="majorEastAsia" w:hAnsi="Calibri" w:cstheme="majorBidi"/>
      <w:b/>
      <w:sz w:val="20"/>
      <w:szCs w:val="24"/>
    </w:rPr>
  </w:style>
  <w:style w:type="character" w:customStyle="1" w:styleId="Kop4Char">
    <w:name w:val="Kop 4 Char"/>
    <w:basedOn w:val="Standaardalinea-lettertype"/>
    <w:link w:val="Kop4"/>
    <w:uiPriority w:val="9"/>
    <w:rsid w:val="00A404EB"/>
    <w:rPr>
      <w:rFonts w:ascii="Calibri" w:eastAsiaTheme="majorEastAsia" w:hAnsi="Calibri" w:cstheme="majorBidi"/>
      <w:iCs/>
      <w:sz w:val="20"/>
    </w:rPr>
  </w:style>
  <w:style w:type="paragraph" w:styleId="Titel">
    <w:name w:val="Title"/>
    <w:basedOn w:val="Standaard"/>
    <w:next w:val="Standaard"/>
    <w:link w:val="TitelChar"/>
    <w:uiPriority w:val="10"/>
    <w:qFormat/>
    <w:rsid w:val="00E010FD"/>
    <w:pPr>
      <w:spacing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010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010FD"/>
    <w:pPr>
      <w:numPr>
        <w:ilvl w:val="1"/>
      </w:numPr>
    </w:pPr>
    <w:rPr>
      <w:rFonts w:eastAsiaTheme="minorEastAsia"/>
      <w:color w:val="5A5A5A" w:themeColor="text1" w:themeTint="A5"/>
      <w:spacing w:val="15"/>
      <w:sz w:val="22"/>
    </w:rPr>
  </w:style>
  <w:style w:type="character" w:customStyle="1" w:styleId="OndertitelChar">
    <w:name w:val="Ondertitel Char"/>
    <w:basedOn w:val="Standaardalinea-lettertype"/>
    <w:link w:val="Ondertitel"/>
    <w:uiPriority w:val="11"/>
    <w:rsid w:val="00E010FD"/>
    <w:rPr>
      <w:rFonts w:eastAsiaTheme="minorEastAsia"/>
      <w:color w:val="5A5A5A" w:themeColor="text1" w:themeTint="A5"/>
      <w:spacing w:val="15"/>
    </w:rPr>
  </w:style>
  <w:style w:type="paragraph" w:styleId="Geenafstand">
    <w:name w:val="No Spacing"/>
    <w:link w:val="GeenafstandChar"/>
    <w:uiPriority w:val="1"/>
    <w:qFormat/>
    <w:rsid w:val="00611663"/>
    <w:pPr>
      <w:spacing w:after="0" w:line="240" w:lineRule="auto"/>
    </w:pPr>
    <w:rPr>
      <w:rFonts w:eastAsiaTheme="minorEastAsia"/>
      <w:sz w:val="18"/>
      <w:lang w:eastAsia="nl-NL"/>
    </w:rPr>
  </w:style>
  <w:style w:type="character" w:customStyle="1" w:styleId="GeenafstandChar">
    <w:name w:val="Geen afstand Char"/>
    <w:basedOn w:val="Standaardalinea-lettertype"/>
    <w:link w:val="Geenafstand"/>
    <w:uiPriority w:val="1"/>
    <w:rsid w:val="00611663"/>
    <w:rPr>
      <w:rFonts w:eastAsiaTheme="minorEastAsia"/>
      <w:sz w:val="18"/>
      <w:lang w:eastAsia="nl-NL"/>
    </w:rPr>
  </w:style>
  <w:style w:type="paragraph" w:customStyle="1" w:styleId="Referentiegegevens">
    <w:name w:val="Referentiegegevens"/>
    <w:basedOn w:val="Standaard"/>
    <w:qFormat/>
    <w:rsid w:val="00377A54"/>
    <w:pPr>
      <w:spacing w:before="0"/>
    </w:pPr>
    <w:rPr>
      <w:sz w:val="15"/>
    </w:rPr>
  </w:style>
  <w:style w:type="paragraph" w:customStyle="1" w:styleId="Referentiegegevenskop">
    <w:name w:val="Referentiegegevenskop"/>
    <w:basedOn w:val="Referentiegegevens"/>
    <w:qFormat/>
    <w:rsid w:val="00611663"/>
    <w:pPr>
      <w:jc w:val="right"/>
    </w:pPr>
    <w:rPr>
      <w:rFonts w:asciiTheme="majorHAnsi" w:hAnsiTheme="majorHAnsi"/>
    </w:rPr>
  </w:style>
  <w:style w:type="character" w:styleId="Hyperlink">
    <w:name w:val="Hyperlink"/>
    <w:basedOn w:val="Standaardalinea-lettertype"/>
    <w:uiPriority w:val="99"/>
    <w:unhideWhenUsed/>
    <w:rsid w:val="00E42998"/>
    <w:rPr>
      <w:color w:val="213A8F" w:themeColor="text2"/>
      <w:u w:val="single"/>
    </w:rPr>
  </w:style>
  <w:style w:type="character" w:styleId="Onopgelostemelding">
    <w:name w:val="Unresolved Mention"/>
    <w:basedOn w:val="Standaardalinea-lettertype"/>
    <w:uiPriority w:val="99"/>
    <w:semiHidden/>
    <w:unhideWhenUsed/>
    <w:rsid w:val="00611663"/>
    <w:rPr>
      <w:color w:val="605E5C"/>
      <w:shd w:val="clear" w:color="auto" w:fill="E1DFDD"/>
    </w:rPr>
  </w:style>
  <w:style w:type="paragraph" w:customStyle="1" w:styleId="Bedrijfsgegevens">
    <w:name w:val="Bedrijfsgegevens"/>
    <w:basedOn w:val="Geenafstand"/>
    <w:qFormat/>
    <w:rsid w:val="00117B22"/>
    <w:pPr>
      <w:spacing w:line="280" w:lineRule="exact"/>
    </w:pPr>
    <w:rPr>
      <w:sz w:val="16"/>
    </w:rPr>
  </w:style>
  <w:style w:type="character" w:styleId="Tekstvantijdelijkeaanduiding">
    <w:name w:val="Placeholder Text"/>
    <w:basedOn w:val="Standaardalinea-lettertype"/>
    <w:uiPriority w:val="99"/>
    <w:semiHidden/>
    <w:rsid w:val="00C90DFA"/>
    <w:rPr>
      <w:color w:val="808080"/>
    </w:rPr>
  </w:style>
  <w:style w:type="paragraph" w:styleId="Koptekst">
    <w:name w:val="header"/>
    <w:basedOn w:val="Standaard"/>
    <w:link w:val="KoptekstChar"/>
    <w:uiPriority w:val="99"/>
    <w:unhideWhenUsed/>
    <w:rsid w:val="0046272C"/>
    <w:pPr>
      <w:tabs>
        <w:tab w:val="center" w:pos="4536"/>
        <w:tab w:val="right" w:pos="9072"/>
      </w:tabs>
      <w:spacing w:line="240" w:lineRule="auto"/>
    </w:pPr>
    <w:rPr>
      <w:sz w:val="14"/>
    </w:rPr>
  </w:style>
  <w:style w:type="character" w:customStyle="1" w:styleId="KoptekstChar">
    <w:name w:val="Koptekst Char"/>
    <w:basedOn w:val="Standaardalinea-lettertype"/>
    <w:link w:val="Koptekst"/>
    <w:uiPriority w:val="99"/>
    <w:rsid w:val="0046272C"/>
    <w:rPr>
      <w:sz w:val="14"/>
    </w:rPr>
  </w:style>
  <w:style w:type="paragraph" w:styleId="Voettekst">
    <w:name w:val="footer"/>
    <w:basedOn w:val="Standaard"/>
    <w:link w:val="VoettekstChar"/>
    <w:autoRedefine/>
    <w:unhideWhenUsed/>
    <w:qFormat/>
    <w:rsid w:val="00947DF3"/>
    <w:pPr>
      <w:tabs>
        <w:tab w:val="center" w:pos="4536"/>
        <w:tab w:val="right" w:pos="9072"/>
      </w:tabs>
      <w:spacing w:line="240" w:lineRule="auto"/>
    </w:pPr>
    <w:rPr>
      <w:b/>
      <w:bCs/>
      <w:sz w:val="16"/>
    </w:rPr>
  </w:style>
  <w:style w:type="character" w:customStyle="1" w:styleId="VoettekstChar">
    <w:name w:val="Voettekst Char"/>
    <w:basedOn w:val="Standaardalinea-lettertype"/>
    <w:link w:val="Voettekst"/>
    <w:rsid w:val="00947DF3"/>
    <w:rPr>
      <w:rFonts w:ascii="Calibri" w:hAnsi="Calibri"/>
      <w:b/>
      <w:bCs/>
      <w:sz w:val="16"/>
    </w:rPr>
  </w:style>
  <w:style w:type="paragraph" w:styleId="Ballontekst">
    <w:name w:val="Balloon Text"/>
    <w:basedOn w:val="Standaard"/>
    <w:link w:val="BallontekstChar"/>
    <w:uiPriority w:val="99"/>
    <w:semiHidden/>
    <w:unhideWhenUsed/>
    <w:rsid w:val="008D791A"/>
    <w:pPr>
      <w:spacing w:line="240" w:lineRule="auto"/>
    </w:pPr>
    <w:rPr>
      <w:rFonts w:ascii="Segoe UI" w:hAnsi="Segoe UI" w:cs="Segoe UI"/>
      <w:szCs w:val="18"/>
    </w:rPr>
  </w:style>
  <w:style w:type="character" w:customStyle="1" w:styleId="BallontekstChar">
    <w:name w:val="Ballontekst Char"/>
    <w:basedOn w:val="Standaardalinea-lettertype"/>
    <w:link w:val="Ballontekst"/>
    <w:uiPriority w:val="99"/>
    <w:semiHidden/>
    <w:rsid w:val="008D791A"/>
    <w:rPr>
      <w:rFonts w:ascii="Segoe UI" w:hAnsi="Segoe UI" w:cs="Segoe UI"/>
      <w:sz w:val="18"/>
      <w:szCs w:val="18"/>
    </w:rPr>
  </w:style>
  <w:style w:type="character" w:customStyle="1" w:styleId="Kop5Char">
    <w:name w:val="Kop 5 Char"/>
    <w:basedOn w:val="Standaardalinea-lettertype"/>
    <w:link w:val="Kop5"/>
    <w:uiPriority w:val="9"/>
    <w:semiHidden/>
    <w:rsid w:val="00A404EB"/>
    <w:rPr>
      <w:rFonts w:ascii="Calibri" w:eastAsiaTheme="majorEastAsia" w:hAnsi="Calibri" w:cstheme="majorBidi"/>
      <w:sz w:val="20"/>
    </w:rPr>
  </w:style>
  <w:style w:type="character" w:customStyle="1" w:styleId="Kop6Char">
    <w:name w:val="Kop 6 Char"/>
    <w:basedOn w:val="Standaardalinea-lettertype"/>
    <w:link w:val="Kop6"/>
    <w:uiPriority w:val="9"/>
    <w:semiHidden/>
    <w:rsid w:val="004558EC"/>
    <w:rPr>
      <w:rFonts w:asciiTheme="majorHAnsi" w:eastAsiaTheme="majorEastAsia" w:hAnsiTheme="majorHAnsi" w:cstheme="majorBidi"/>
      <w:color w:val="101C46" w:themeColor="accent1" w:themeShade="7F"/>
      <w:sz w:val="18"/>
    </w:rPr>
  </w:style>
  <w:style w:type="character" w:customStyle="1" w:styleId="Kop7Char">
    <w:name w:val="Kop 7 Char"/>
    <w:basedOn w:val="Standaardalinea-lettertype"/>
    <w:link w:val="Kop7"/>
    <w:uiPriority w:val="9"/>
    <w:semiHidden/>
    <w:rsid w:val="004558EC"/>
    <w:rPr>
      <w:rFonts w:asciiTheme="majorHAnsi" w:eastAsiaTheme="majorEastAsia" w:hAnsiTheme="majorHAnsi" w:cstheme="majorBidi"/>
      <w:i/>
      <w:iCs/>
      <w:color w:val="101C46" w:themeColor="accent1" w:themeShade="7F"/>
      <w:sz w:val="18"/>
    </w:rPr>
  </w:style>
  <w:style w:type="character" w:customStyle="1" w:styleId="Kop8Char">
    <w:name w:val="Kop 8 Char"/>
    <w:basedOn w:val="Standaardalinea-lettertype"/>
    <w:link w:val="Kop8"/>
    <w:uiPriority w:val="9"/>
    <w:semiHidden/>
    <w:rsid w:val="004558EC"/>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4558EC"/>
    <w:rPr>
      <w:rFonts w:asciiTheme="majorHAnsi" w:eastAsiaTheme="majorEastAsia" w:hAnsiTheme="majorHAnsi" w:cstheme="majorBidi"/>
      <w:i/>
      <w:iCs/>
      <w:color w:val="272727" w:themeColor="text1" w:themeTint="D8"/>
      <w:sz w:val="21"/>
      <w:szCs w:val="21"/>
    </w:rPr>
  </w:style>
  <w:style w:type="paragraph" w:styleId="Lijstalinea">
    <w:name w:val="List Paragraph"/>
    <w:aliases w:val="Opsomming"/>
    <w:basedOn w:val="Standaard"/>
    <w:link w:val="LijstalineaChar"/>
    <w:autoRedefine/>
    <w:uiPriority w:val="34"/>
    <w:qFormat/>
    <w:rsid w:val="003B502C"/>
    <w:pPr>
      <w:numPr>
        <w:numId w:val="36"/>
      </w:numPr>
      <w:spacing w:before="240"/>
    </w:pPr>
  </w:style>
  <w:style w:type="paragraph" w:styleId="Kopvaninhoudsopgave">
    <w:name w:val="TOC Heading"/>
    <w:basedOn w:val="Kop1"/>
    <w:next w:val="Standaard"/>
    <w:uiPriority w:val="39"/>
    <w:unhideWhenUsed/>
    <w:qFormat/>
    <w:rsid w:val="006E79C5"/>
    <w:pPr>
      <w:numPr>
        <w:numId w:val="0"/>
      </w:numPr>
      <w:spacing w:line="259" w:lineRule="auto"/>
      <w:outlineLvl w:val="9"/>
    </w:pPr>
    <w:rPr>
      <w:color w:val="182B6A" w:themeColor="accent1" w:themeShade="BF"/>
      <w:lang w:eastAsia="nl-NL"/>
    </w:rPr>
  </w:style>
  <w:style w:type="paragraph" w:styleId="Inhopg2">
    <w:name w:val="toc 2"/>
    <w:basedOn w:val="Standaard"/>
    <w:next w:val="Standaard"/>
    <w:autoRedefine/>
    <w:uiPriority w:val="39"/>
    <w:unhideWhenUsed/>
    <w:rsid w:val="006E79C5"/>
    <w:pPr>
      <w:tabs>
        <w:tab w:val="left" w:pos="737"/>
        <w:tab w:val="right" w:pos="8352"/>
      </w:tabs>
      <w:spacing w:after="80" w:line="259" w:lineRule="auto"/>
    </w:pPr>
    <w:rPr>
      <w:rFonts w:eastAsiaTheme="minorEastAsia"/>
      <w:noProof/>
      <w:lang w:eastAsia="nl-NL"/>
    </w:rPr>
  </w:style>
  <w:style w:type="paragraph" w:styleId="Inhopg1">
    <w:name w:val="toc 1"/>
    <w:basedOn w:val="Standaard"/>
    <w:next w:val="Standaard"/>
    <w:autoRedefine/>
    <w:uiPriority w:val="39"/>
    <w:unhideWhenUsed/>
    <w:rsid w:val="00623CC3"/>
    <w:pPr>
      <w:tabs>
        <w:tab w:val="left" w:pos="737"/>
        <w:tab w:val="right" w:pos="8352"/>
      </w:tabs>
      <w:spacing w:after="80" w:line="259" w:lineRule="auto"/>
    </w:pPr>
    <w:rPr>
      <w:rFonts w:eastAsiaTheme="minorEastAsia" w:cs="Times New Roman"/>
      <w:b/>
      <w:lang w:eastAsia="nl-NL"/>
    </w:rPr>
  </w:style>
  <w:style w:type="paragraph" w:styleId="Inhopg3">
    <w:name w:val="toc 3"/>
    <w:basedOn w:val="Standaard"/>
    <w:next w:val="Standaard"/>
    <w:autoRedefine/>
    <w:uiPriority w:val="39"/>
    <w:unhideWhenUsed/>
    <w:rsid w:val="006E79C5"/>
    <w:pPr>
      <w:tabs>
        <w:tab w:val="left" w:pos="737"/>
        <w:tab w:val="right" w:pos="8352"/>
      </w:tabs>
      <w:spacing w:after="80" w:line="259" w:lineRule="auto"/>
    </w:pPr>
    <w:rPr>
      <w:rFonts w:eastAsiaTheme="minorEastAsia" w:cs="Times New Roman"/>
      <w:noProof/>
      <w:sz w:val="16"/>
      <w:lang w:eastAsia="nl-NL"/>
    </w:rPr>
  </w:style>
  <w:style w:type="character" w:styleId="Intensievebenadrukking">
    <w:name w:val="Intense Emphasis"/>
    <w:basedOn w:val="Standaardalinea-lettertype"/>
    <w:uiPriority w:val="21"/>
    <w:qFormat/>
    <w:rsid w:val="004E3E2D"/>
    <w:rPr>
      <w:i/>
      <w:iCs/>
      <w:color w:val="213A8F" w:themeColor="accent1"/>
    </w:rPr>
  </w:style>
  <w:style w:type="character" w:customStyle="1" w:styleId="Sjabloontekst">
    <w:name w:val="Sjabloontekst"/>
    <w:basedOn w:val="Standaardalinea-lettertype"/>
    <w:uiPriority w:val="1"/>
    <w:qFormat/>
    <w:rsid w:val="009951F4"/>
    <w:rPr>
      <w:rFonts w:ascii="Calibri" w:hAnsi="Calibri"/>
      <w:sz w:val="20"/>
      <w:bdr w:val="none" w:sz="0" w:space="0" w:color="auto"/>
      <w:shd w:val="clear" w:color="auto" w:fill="CCCC00"/>
    </w:rPr>
  </w:style>
  <w:style w:type="character" w:styleId="Subtielebenadrukking">
    <w:name w:val="Subtle Emphasis"/>
    <w:basedOn w:val="Standaardalinea-lettertype"/>
    <w:uiPriority w:val="19"/>
    <w:qFormat/>
    <w:rsid w:val="004E3E2D"/>
    <w:rPr>
      <w:i/>
      <w:iCs/>
      <w:color w:val="404040" w:themeColor="text1" w:themeTint="BF"/>
    </w:rPr>
  </w:style>
  <w:style w:type="character" w:styleId="Nadruk">
    <w:name w:val="Emphasis"/>
    <w:basedOn w:val="Standaardalinea-lettertype"/>
    <w:uiPriority w:val="20"/>
    <w:qFormat/>
    <w:rsid w:val="004E3E2D"/>
    <w:rPr>
      <w:i/>
      <w:iCs/>
    </w:rPr>
  </w:style>
  <w:style w:type="character" w:styleId="Zwaar">
    <w:name w:val="Strong"/>
    <w:basedOn w:val="Standaardalinea-lettertype"/>
    <w:uiPriority w:val="22"/>
    <w:qFormat/>
    <w:rsid w:val="004E3E2D"/>
    <w:rPr>
      <w:b/>
      <w:bCs/>
    </w:rPr>
  </w:style>
  <w:style w:type="character" w:styleId="Subtieleverwijzing">
    <w:name w:val="Subtle Reference"/>
    <w:basedOn w:val="Standaardalinea-lettertype"/>
    <w:uiPriority w:val="31"/>
    <w:qFormat/>
    <w:rsid w:val="004E3E2D"/>
    <w:rPr>
      <w:smallCaps/>
      <w:color w:val="5A5A5A" w:themeColor="text1" w:themeTint="A5"/>
    </w:rPr>
  </w:style>
  <w:style w:type="character" w:styleId="Intensieveverwijzing">
    <w:name w:val="Intense Reference"/>
    <w:basedOn w:val="Standaardalinea-lettertype"/>
    <w:uiPriority w:val="32"/>
    <w:qFormat/>
    <w:rsid w:val="004E3E2D"/>
    <w:rPr>
      <w:b/>
      <w:bCs/>
      <w:smallCaps/>
      <w:color w:val="213A8F" w:themeColor="accent1"/>
      <w:spacing w:val="5"/>
    </w:rPr>
  </w:style>
  <w:style w:type="table" w:styleId="Tabelraster">
    <w:name w:val="Table Grid"/>
    <w:basedOn w:val="Standaardtabel"/>
    <w:uiPriority w:val="39"/>
    <w:rsid w:val="002B1B7E"/>
    <w:pPr>
      <w:spacing w:after="0" w:line="240" w:lineRule="auto"/>
    </w:pPr>
    <w:tblPr>
      <w:tblBorders>
        <w:top w:val="single" w:sz="4" w:space="0" w:color="DDCFAB"/>
        <w:left w:val="single" w:sz="4" w:space="0" w:color="DDCFAB"/>
        <w:bottom w:val="single" w:sz="4" w:space="0" w:color="DDCFAB"/>
        <w:right w:val="single" w:sz="4" w:space="0" w:color="DDCFAB"/>
        <w:insideH w:val="single" w:sz="4" w:space="0" w:color="DDCFAB"/>
        <w:insideV w:val="single" w:sz="4" w:space="0" w:color="DDCFAB"/>
      </w:tblBorders>
    </w:tblPr>
    <w:tcPr>
      <w:shd w:val="clear" w:color="auto" w:fill="EEE7D6"/>
    </w:tcPr>
  </w:style>
  <w:style w:type="table" w:styleId="Rastertabel1licht-Accent1">
    <w:name w:val="Grid Table 1 Light Accent 1"/>
    <w:basedOn w:val="Standaardtabel"/>
    <w:uiPriority w:val="46"/>
    <w:rsid w:val="004E3E2D"/>
    <w:pPr>
      <w:spacing w:after="0" w:line="240" w:lineRule="auto"/>
    </w:pPr>
    <w:tblPr>
      <w:tblStyleRowBandSize w:val="1"/>
      <w:tblStyleColBandSize w:val="1"/>
      <w:tblBorders>
        <w:top w:val="single" w:sz="4" w:space="0" w:color="92A5E6" w:themeColor="accent1" w:themeTint="66"/>
        <w:left w:val="single" w:sz="4" w:space="0" w:color="92A5E6" w:themeColor="accent1" w:themeTint="66"/>
        <w:bottom w:val="single" w:sz="4" w:space="0" w:color="92A5E6" w:themeColor="accent1" w:themeTint="66"/>
        <w:right w:val="single" w:sz="4" w:space="0" w:color="92A5E6" w:themeColor="accent1" w:themeTint="66"/>
        <w:insideH w:val="single" w:sz="4" w:space="0" w:color="92A5E6" w:themeColor="accent1" w:themeTint="66"/>
        <w:insideV w:val="single" w:sz="4" w:space="0" w:color="92A5E6" w:themeColor="accent1" w:themeTint="66"/>
      </w:tblBorders>
    </w:tblPr>
    <w:tblStylePr w:type="firstRow">
      <w:rPr>
        <w:b/>
        <w:bCs/>
      </w:rPr>
      <w:tblPr/>
      <w:tcPr>
        <w:tcBorders>
          <w:bottom w:val="single" w:sz="12" w:space="0" w:color="5B77D9" w:themeColor="accent1" w:themeTint="99"/>
        </w:tcBorders>
      </w:tcPr>
    </w:tblStylePr>
    <w:tblStylePr w:type="lastRow">
      <w:rPr>
        <w:b/>
        <w:bCs/>
      </w:rPr>
      <w:tblPr/>
      <w:tcPr>
        <w:tcBorders>
          <w:top w:val="double" w:sz="2" w:space="0" w:color="5B77D9" w:themeColor="accent1" w:themeTint="99"/>
        </w:tcBorders>
      </w:tcPr>
    </w:tblStylePr>
    <w:tblStylePr w:type="firstCol">
      <w:rPr>
        <w:b/>
        <w:bCs/>
      </w:rPr>
    </w:tblStylePr>
    <w:tblStylePr w:type="lastCol">
      <w:rPr>
        <w:b/>
        <w:bCs/>
      </w:rPr>
    </w:tblStylePr>
  </w:style>
  <w:style w:type="paragraph" w:styleId="Bijschrift">
    <w:name w:val="caption"/>
    <w:basedOn w:val="Standaard"/>
    <w:next w:val="Standaard"/>
    <w:uiPriority w:val="35"/>
    <w:unhideWhenUsed/>
    <w:qFormat/>
    <w:rsid w:val="00AA3220"/>
    <w:pPr>
      <w:spacing w:after="200" w:line="240" w:lineRule="auto"/>
    </w:pPr>
    <w:rPr>
      <w:iCs/>
      <w:color w:val="213A8F" w:themeColor="text2"/>
      <w:sz w:val="16"/>
      <w:szCs w:val="18"/>
    </w:rPr>
  </w:style>
  <w:style w:type="paragraph" w:customStyle="1" w:styleId="Toelichtendetekst">
    <w:name w:val="Toelichtende tekst"/>
    <w:basedOn w:val="Standaard"/>
    <w:next w:val="Standaard"/>
    <w:autoRedefine/>
    <w:qFormat/>
    <w:rsid w:val="00582707"/>
    <w:rPr>
      <w:b/>
      <w:color w:val="A6A6A6" w:themeColor="background1" w:themeShade="A6"/>
    </w:rPr>
  </w:style>
  <w:style w:type="paragraph" w:customStyle="1" w:styleId="Eisen">
    <w:name w:val="Eisen"/>
    <w:basedOn w:val="Standaard"/>
    <w:uiPriority w:val="99"/>
    <w:rsid w:val="00AE0D92"/>
    <w:pPr>
      <w:numPr>
        <w:numId w:val="2"/>
      </w:numPr>
      <w:spacing w:after="120"/>
      <w:ind w:left="0" w:hanging="284"/>
    </w:pPr>
    <w:rPr>
      <w:rFonts w:eastAsia="Times New Roman" w:cs="Times New Roman"/>
      <w:szCs w:val="20"/>
      <w:lang w:eastAsia="nl-NL"/>
    </w:rPr>
  </w:style>
  <w:style w:type="paragraph" w:customStyle="1" w:styleId="Criterium">
    <w:name w:val="Criterium"/>
    <w:basedOn w:val="Eisen"/>
    <w:next w:val="Standaard"/>
    <w:qFormat/>
    <w:rsid w:val="007040CA"/>
    <w:pPr>
      <w:keepNext/>
      <w:numPr>
        <w:numId w:val="3"/>
      </w:numPr>
      <w:tabs>
        <w:tab w:val="right" w:pos="8352"/>
      </w:tabs>
      <w:ind w:left="0" w:hanging="284"/>
    </w:pPr>
  </w:style>
  <w:style w:type="paragraph" w:customStyle="1" w:styleId="Definitie">
    <w:name w:val="Definitie"/>
    <w:basedOn w:val="Standaard"/>
    <w:next w:val="Definitieverklaring"/>
    <w:qFormat/>
    <w:rsid w:val="00BB03E5"/>
    <w:pPr>
      <w:keepNext/>
      <w:spacing w:before="200"/>
    </w:pPr>
    <w:rPr>
      <w:b/>
      <w:lang w:eastAsia="nl-NL"/>
    </w:rPr>
  </w:style>
  <w:style w:type="paragraph" w:customStyle="1" w:styleId="Definitieverklaring">
    <w:name w:val="Definitieverklaring"/>
    <w:basedOn w:val="Definitie"/>
    <w:next w:val="Definitie"/>
    <w:qFormat/>
    <w:rsid w:val="00BB03E5"/>
    <w:pPr>
      <w:keepNext w:val="0"/>
      <w:spacing w:before="40" w:after="120"/>
    </w:pPr>
    <w:rPr>
      <w:b w:val="0"/>
    </w:rPr>
  </w:style>
  <w:style w:type="paragraph" w:customStyle="1" w:styleId="Adressering">
    <w:name w:val="Adressering"/>
    <w:basedOn w:val="Geenafstand"/>
    <w:qFormat/>
    <w:rsid w:val="004B6F34"/>
    <w:pPr>
      <w:spacing w:line="280" w:lineRule="exact"/>
    </w:pPr>
  </w:style>
  <w:style w:type="character" w:styleId="GevolgdeHyperlink">
    <w:name w:val="FollowedHyperlink"/>
    <w:basedOn w:val="Standaardalinea-lettertype"/>
    <w:uiPriority w:val="99"/>
    <w:semiHidden/>
    <w:unhideWhenUsed/>
    <w:rsid w:val="000729E1"/>
    <w:rPr>
      <w:color w:val="954F72" w:themeColor="followedHyperlink"/>
      <w:u w:val="single"/>
    </w:rPr>
  </w:style>
  <w:style w:type="paragraph" w:customStyle="1" w:styleId="msonormal0">
    <w:name w:val="msonormal"/>
    <w:basedOn w:val="Standaard"/>
    <w:rsid w:val="000729E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Tekstopmerking">
    <w:name w:val="annotation text"/>
    <w:basedOn w:val="Standaard"/>
    <w:link w:val="TekstopmerkingChar"/>
    <w:uiPriority w:val="99"/>
    <w:unhideWhenUsed/>
    <w:rsid w:val="000729E1"/>
    <w:pPr>
      <w:spacing w:line="240" w:lineRule="auto"/>
    </w:pPr>
    <w:rPr>
      <w:szCs w:val="20"/>
    </w:rPr>
  </w:style>
  <w:style w:type="character" w:customStyle="1" w:styleId="TekstopmerkingChar">
    <w:name w:val="Tekst opmerking Char"/>
    <w:basedOn w:val="Standaardalinea-lettertype"/>
    <w:link w:val="Tekstopmerking"/>
    <w:uiPriority w:val="99"/>
    <w:rsid w:val="000729E1"/>
    <w:rPr>
      <w:sz w:val="20"/>
      <w:szCs w:val="20"/>
    </w:rPr>
  </w:style>
  <w:style w:type="paragraph" w:styleId="Onderwerpvanopmerking">
    <w:name w:val="annotation subject"/>
    <w:basedOn w:val="Tekstopmerking"/>
    <w:next w:val="Tekstopmerking"/>
    <w:link w:val="OnderwerpvanopmerkingChar"/>
    <w:uiPriority w:val="99"/>
    <w:semiHidden/>
    <w:unhideWhenUsed/>
    <w:rsid w:val="000729E1"/>
    <w:rPr>
      <w:b/>
      <w:bCs/>
    </w:rPr>
  </w:style>
  <w:style w:type="character" w:customStyle="1" w:styleId="OnderwerpvanopmerkingChar">
    <w:name w:val="Onderwerp van opmerking Char"/>
    <w:basedOn w:val="TekstopmerkingChar"/>
    <w:link w:val="Onderwerpvanopmerking"/>
    <w:uiPriority w:val="99"/>
    <w:semiHidden/>
    <w:rsid w:val="000729E1"/>
    <w:rPr>
      <w:b/>
      <w:bCs/>
      <w:sz w:val="20"/>
      <w:szCs w:val="20"/>
    </w:rPr>
  </w:style>
  <w:style w:type="paragraph" w:customStyle="1" w:styleId="Wensen">
    <w:name w:val="Wensen"/>
    <w:basedOn w:val="Eisen"/>
    <w:rsid w:val="000729E1"/>
    <w:pPr>
      <w:numPr>
        <w:numId w:val="4"/>
      </w:numPr>
      <w:spacing w:line="276" w:lineRule="auto"/>
    </w:pPr>
    <w:rPr>
      <w:rFonts w:cs="Lucida Sans Unicode"/>
      <w:bCs/>
    </w:rPr>
  </w:style>
  <w:style w:type="character" w:styleId="Verwijzingopmerking">
    <w:name w:val="annotation reference"/>
    <w:basedOn w:val="Standaardalinea-lettertype"/>
    <w:uiPriority w:val="99"/>
    <w:semiHidden/>
    <w:unhideWhenUsed/>
    <w:rsid w:val="000729E1"/>
    <w:rPr>
      <w:sz w:val="16"/>
      <w:szCs w:val="16"/>
    </w:rPr>
  </w:style>
  <w:style w:type="table" w:styleId="Tabelrasterlicht">
    <w:name w:val="Grid Table Light"/>
    <w:basedOn w:val="Standaardtabel"/>
    <w:uiPriority w:val="40"/>
    <w:rsid w:val="00E01CB6"/>
    <w:pPr>
      <w:spacing w:after="0" w:line="240" w:lineRule="auto"/>
    </w:pPr>
    <w:tblPr>
      <w:tblInd w:w="0" w:type="nil"/>
      <w:tblBorders>
        <w:top w:val="single" w:sz="4" w:space="0" w:color="D1E2F3"/>
        <w:left w:val="single" w:sz="4" w:space="0" w:color="D1E2F3"/>
        <w:bottom w:val="single" w:sz="4" w:space="0" w:color="D1E2F3"/>
        <w:right w:val="single" w:sz="4" w:space="0" w:color="D1E2F3"/>
        <w:insideH w:val="single" w:sz="4" w:space="0" w:color="D1E2F3"/>
        <w:insideV w:val="single" w:sz="4" w:space="0" w:color="D1E2F3"/>
      </w:tblBorders>
    </w:tblPr>
    <w:tcPr>
      <w:shd w:val="clear" w:color="auto" w:fill="E7F0F9"/>
    </w:tcPr>
  </w:style>
  <w:style w:type="table" w:styleId="Rastertabel4-Accent1">
    <w:name w:val="Grid Table 4 Accent 1"/>
    <w:basedOn w:val="Standaardtabel"/>
    <w:uiPriority w:val="49"/>
    <w:rsid w:val="000729E1"/>
    <w:pPr>
      <w:spacing w:after="0" w:line="240" w:lineRule="auto"/>
    </w:pPr>
    <w:tblPr>
      <w:tblStyleRowBandSize w:val="1"/>
      <w:tblStyleColBandSize w:val="1"/>
      <w:tblInd w:w="0" w:type="nil"/>
      <w:tblBorders>
        <w:top w:val="single" w:sz="4" w:space="0" w:color="5B77D9" w:themeColor="accent1" w:themeTint="99"/>
        <w:left w:val="single" w:sz="4" w:space="0" w:color="5B77D9" w:themeColor="accent1" w:themeTint="99"/>
        <w:bottom w:val="single" w:sz="4" w:space="0" w:color="5B77D9" w:themeColor="accent1" w:themeTint="99"/>
        <w:right w:val="single" w:sz="4" w:space="0" w:color="5B77D9" w:themeColor="accent1" w:themeTint="99"/>
        <w:insideH w:val="single" w:sz="4" w:space="0" w:color="5B77D9" w:themeColor="accent1" w:themeTint="99"/>
        <w:insideV w:val="single" w:sz="4" w:space="0" w:color="5B77D9" w:themeColor="accent1" w:themeTint="99"/>
      </w:tblBorders>
    </w:tblPr>
    <w:tblStylePr w:type="firstRow">
      <w:rPr>
        <w:b/>
        <w:bCs/>
        <w:color w:val="FFFFFF" w:themeColor="background1"/>
      </w:rPr>
      <w:tblPr/>
      <w:tcPr>
        <w:tcBorders>
          <w:top w:val="single" w:sz="4" w:space="0" w:color="213A8F" w:themeColor="accent1"/>
          <w:left w:val="single" w:sz="4" w:space="0" w:color="213A8F" w:themeColor="accent1"/>
          <w:bottom w:val="single" w:sz="4" w:space="0" w:color="213A8F" w:themeColor="accent1"/>
          <w:right w:val="single" w:sz="4" w:space="0" w:color="213A8F" w:themeColor="accent1"/>
          <w:insideH w:val="nil"/>
          <w:insideV w:val="nil"/>
        </w:tcBorders>
        <w:shd w:val="clear" w:color="auto" w:fill="213A8F" w:themeFill="accent1"/>
      </w:tcPr>
    </w:tblStylePr>
    <w:tblStylePr w:type="lastRow">
      <w:rPr>
        <w:b/>
        <w:bCs/>
      </w:rPr>
      <w:tblPr/>
      <w:tcPr>
        <w:tcBorders>
          <w:top w:val="double" w:sz="4" w:space="0" w:color="213A8F" w:themeColor="accent1"/>
        </w:tcBorders>
      </w:tcPr>
    </w:tblStylePr>
    <w:tblStylePr w:type="firstCol">
      <w:rPr>
        <w:b/>
        <w:bCs/>
      </w:rPr>
    </w:tblStylePr>
    <w:tblStylePr w:type="lastCol">
      <w:rPr>
        <w:b/>
        <w:bCs/>
      </w:rPr>
    </w:tblStylePr>
    <w:tblStylePr w:type="band1Vert">
      <w:tblPr/>
      <w:tcPr>
        <w:shd w:val="clear" w:color="auto" w:fill="C8D1F2" w:themeFill="accent1" w:themeFillTint="33"/>
      </w:tcPr>
    </w:tblStylePr>
    <w:tblStylePr w:type="band1Horz">
      <w:tblPr/>
      <w:tcPr>
        <w:shd w:val="clear" w:color="auto" w:fill="C8D1F2" w:themeFill="accent1" w:themeFillTint="33"/>
      </w:tcPr>
    </w:tblStylePr>
  </w:style>
  <w:style w:type="table" w:customStyle="1" w:styleId="TenderPeople">
    <w:name w:val="Tender People"/>
    <w:basedOn w:val="Standaardtabel"/>
    <w:uiPriority w:val="99"/>
    <w:rsid w:val="000729E1"/>
    <w:pPr>
      <w:spacing w:after="0" w:line="240" w:lineRule="auto"/>
    </w:pPr>
    <w:rPr>
      <w:rFonts w:ascii="Times New Roman" w:eastAsia="Times New Roman" w:hAnsi="Times New Roman" w:cs="Times New Roman"/>
      <w:sz w:val="20"/>
      <w:szCs w:val="20"/>
    </w:rPr>
    <w:tblPr>
      <w:tblStyleRowBandSize w:val="1"/>
      <w:tblStyleColBandSize w:val="1"/>
      <w:tblInd w:w="0" w:type="nil"/>
      <w:tblBorders>
        <w:top w:val="single" w:sz="4" w:space="0" w:color="004983"/>
        <w:left w:val="single" w:sz="4" w:space="0" w:color="004983"/>
        <w:bottom w:val="single" w:sz="4" w:space="0" w:color="004983"/>
        <w:right w:val="single" w:sz="4" w:space="0" w:color="004983"/>
        <w:insideH w:val="single" w:sz="4" w:space="0" w:color="004983"/>
        <w:insideV w:val="single" w:sz="4" w:space="0" w:color="004983"/>
      </w:tblBorders>
    </w:tblPr>
    <w:tblStylePr w:type="firstRow">
      <w:rPr>
        <w:b/>
        <w:bCs/>
        <w:color w:val="FFFFFF" w:themeColor="background1"/>
      </w:rPr>
      <w:tblPr/>
      <w:tcPr>
        <w:tcBorders>
          <w:top w:val="single" w:sz="4" w:space="0" w:color="004983"/>
          <w:left w:val="single" w:sz="4" w:space="0" w:color="004983"/>
          <w:bottom w:val="single" w:sz="4" w:space="0" w:color="004983"/>
          <w:right w:val="single" w:sz="4" w:space="0" w:color="004983"/>
          <w:insideH w:val="single" w:sz="4" w:space="0" w:color="004983"/>
          <w:insideV w:val="single" w:sz="4" w:space="0" w:color="004983"/>
        </w:tcBorders>
        <w:shd w:val="clear" w:color="auto" w:fill="004983"/>
      </w:tcPr>
    </w:tblStylePr>
    <w:tblStylePr w:type="lastRow">
      <w:rPr>
        <w:b/>
        <w:bCs/>
      </w:rPr>
      <w:tblPr/>
      <w:tcPr>
        <w:tcBorders>
          <w:top w:val="double" w:sz="4" w:space="0" w:color="213A8F" w:themeColor="accent1"/>
        </w:tcBorders>
      </w:tcPr>
    </w:tblStylePr>
    <w:tblStylePr w:type="firstCol">
      <w:rPr>
        <w:b/>
        <w:bCs/>
      </w:rPr>
    </w:tblStylePr>
    <w:tblStylePr w:type="lastCol">
      <w:rPr>
        <w:b/>
        <w:bCs/>
      </w:rPr>
    </w:tblStylePr>
    <w:tblStylePr w:type="band1Vert">
      <w:tblPr/>
      <w:tcPr>
        <w:shd w:val="clear" w:color="auto" w:fill="C8D1F2" w:themeFill="accent1" w:themeFillTint="33"/>
      </w:tcPr>
    </w:tblStylePr>
    <w:tblStylePr w:type="band1Horz">
      <w:tblPr/>
      <w:tcPr>
        <w:shd w:val="clear" w:color="auto" w:fill="C8D1F2" w:themeFill="accent1" w:themeFillTint="33"/>
      </w:tcPr>
    </w:tblStylePr>
  </w:style>
  <w:style w:type="character" w:customStyle="1" w:styleId="LijstalineaChar">
    <w:name w:val="Lijstalinea Char"/>
    <w:aliases w:val="Opsomming Char"/>
    <w:link w:val="Lijstalinea"/>
    <w:uiPriority w:val="34"/>
    <w:rsid w:val="003B502C"/>
    <w:rPr>
      <w:rFonts w:ascii="Calibri" w:hAnsi="Calibri"/>
      <w:color w:val="222A28"/>
      <w:sz w:val="20"/>
    </w:rPr>
  </w:style>
  <w:style w:type="table" w:styleId="Rastertabel1licht-Accent5">
    <w:name w:val="Grid Table 1 Light Accent 5"/>
    <w:basedOn w:val="Standaardtabel"/>
    <w:uiPriority w:val="46"/>
    <w:rsid w:val="00E161F4"/>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Revisie">
    <w:name w:val="Revision"/>
    <w:hidden/>
    <w:uiPriority w:val="99"/>
    <w:semiHidden/>
    <w:rsid w:val="00B81944"/>
    <w:pPr>
      <w:spacing w:after="0" w:line="240" w:lineRule="auto"/>
    </w:pPr>
    <w:rPr>
      <w:sz w:val="18"/>
    </w:rPr>
  </w:style>
  <w:style w:type="character" w:customStyle="1" w:styleId="Rastertabel1licht1">
    <w:name w:val="Rastertabel 1 licht1"/>
    <w:uiPriority w:val="33"/>
    <w:qFormat/>
    <w:rsid w:val="00947DF3"/>
    <w:rPr>
      <w:rFonts w:ascii="Calibri" w:hAnsi="Calibri"/>
      <w:b/>
      <w:bCs/>
      <w:i w:val="0"/>
      <w:iCs/>
      <w:spacing w:val="5"/>
      <w:sz w:val="32"/>
    </w:rPr>
  </w:style>
  <w:style w:type="character" w:styleId="Titelvanboek">
    <w:name w:val="Book Title"/>
    <w:basedOn w:val="Standaardalinea-lettertype"/>
    <w:uiPriority w:val="33"/>
    <w:qFormat/>
    <w:rsid w:val="00947DF3"/>
    <w:rPr>
      <w:rFonts w:asciiTheme="minorHAnsi" w:hAnsiTheme="minorHAnsi"/>
      <w:b/>
      <w:bCs/>
      <w:i w:val="0"/>
      <w:iCs/>
      <w:spacing w:val="5"/>
      <w:sz w:val="32"/>
    </w:rPr>
  </w:style>
  <w:style w:type="paragraph" w:customStyle="1" w:styleId="paragraph">
    <w:name w:val="paragraph"/>
    <w:basedOn w:val="Standaard"/>
    <w:rsid w:val="002018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20188A"/>
  </w:style>
  <w:style w:type="character" w:customStyle="1" w:styleId="eop">
    <w:name w:val="eop"/>
    <w:basedOn w:val="Standaardalinea-lettertype"/>
    <w:rsid w:val="0020188A"/>
  </w:style>
  <w:style w:type="character" w:styleId="Vermelding">
    <w:name w:val="Mention"/>
    <w:basedOn w:val="Standaardalinea-lettertype"/>
    <w:uiPriority w:val="99"/>
    <w:unhideWhenUsed/>
    <w:rsid w:val="00503C9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4660">
      <w:bodyDiv w:val="1"/>
      <w:marLeft w:val="0"/>
      <w:marRight w:val="0"/>
      <w:marTop w:val="0"/>
      <w:marBottom w:val="0"/>
      <w:divBdr>
        <w:top w:val="none" w:sz="0" w:space="0" w:color="auto"/>
        <w:left w:val="none" w:sz="0" w:space="0" w:color="auto"/>
        <w:bottom w:val="none" w:sz="0" w:space="0" w:color="auto"/>
        <w:right w:val="none" w:sz="0" w:space="0" w:color="auto"/>
      </w:divBdr>
    </w:div>
    <w:div w:id="377777760">
      <w:bodyDiv w:val="1"/>
      <w:marLeft w:val="0"/>
      <w:marRight w:val="0"/>
      <w:marTop w:val="0"/>
      <w:marBottom w:val="0"/>
      <w:divBdr>
        <w:top w:val="none" w:sz="0" w:space="0" w:color="auto"/>
        <w:left w:val="none" w:sz="0" w:space="0" w:color="auto"/>
        <w:bottom w:val="none" w:sz="0" w:space="0" w:color="auto"/>
        <w:right w:val="none" w:sz="0" w:space="0" w:color="auto"/>
      </w:divBdr>
    </w:div>
    <w:div w:id="529684908">
      <w:bodyDiv w:val="1"/>
      <w:marLeft w:val="0"/>
      <w:marRight w:val="0"/>
      <w:marTop w:val="0"/>
      <w:marBottom w:val="0"/>
      <w:divBdr>
        <w:top w:val="none" w:sz="0" w:space="0" w:color="auto"/>
        <w:left w:val="none" w:sz="0" w:space="0" w:color="auto"/>
        <w:bottom w:val="none" w:sz="0" w:space="0" w:color="auto"/>
        <w:right w:val="none" w:sz="0" w:space="0" w:color="auto"/>
      </w:divBdr>
      <w:divsChild>
        <w:div w:id="2083211824">
          <w:marLeft w:val="0"/>
          <w:marRight w:val="0"/>
          <w:marTop w:val="0"/>
          <w:marBottom w:val="0"/>
          <w:divBdr>
            <w:top w:val="none" w:sz="0" w:space="0" w:color="auto"/>
            <w:left w:val="none" w:sz="0" w:space="0" w:color="auto"/>
            <w:bottom w:val="none" w:sz="0" w:space="0" w:color="auto"/>
            <w:right w:val="none" w:sz="0" w:space="0" w:color="auto"/>
          </w:divBdr>
        </w:div>
      </w:divsChild>
    </w:div>
    <w:div w:id="554779245">
      <w:bodyDiv w:val="1"/>
      <w:marLeft w:val="0"/>
      <w:marRight w:val="0"/>
      <w:marTop w:val="0"/>
      <w:marBottom w:val="0"/>
      <w:divBdr>
        <w:top w:val="none" w:sz="0" w:space="0" w:color="auto"/>
        <w:left w:val="none" w:sz="0" w:space="0" w:color="auto"/>
        <w:bottom w:val="none" w:sz="0" w:space="0" w:color="auto"/>
        <w:right w:val="none" w:sz="0" w:space="0" w:color="auto"/>
      </w:divBdr>
    </w:div>
    <w:div w:id="570769752">
      <w:bodyDiv w:val="1"/>
      <w:marLeft w:val="0"/>
      <w:marRight w:val="0"/>
      <w:marTop w:val="0"/>
      <w:marBottom w:val="0"/>
      <w:divBdr>
        <w:top w:val="none" w:sz="0" w:space="0" w:color="auto"/>
        <w:left w:val="none" w:sz="0" w:space="0" w:color="auto"/>
        <w:bottom w:val="none" w:sz="0" w:space="0" w:color="auto"/>
        <w:right w:val="none" w:sz="0" w:space="0" w:color="auto"/>
      </w:divBdr>
    </w:div>
    <w:div w:id="725877379">
      <w:bodyDiv w:val="1"/>
      <w:marLeft w:val="0"/>
      <w:marRight w:val="0"/>
      <w:marTop w:val="0"/>
      <w:marBottom w:val="0"/>
      <w:divBdr>
        <w:top w:val="none" w:sz="0" w:space="0" w:color="auto"/>
        <w:left w:val="none" w:sz="0" w:space="0" w:color="auto"/>
        <w:bottom w:val="none" w:sz="0" w:space="0" w:color="auto"/>
        <w:right w:val="none" w:sz="0" w:space="0" w:color="auto"/>
      </w:divBdr>
      <w:divsChild>
        <w:div w:id="112019415">
          <w:marLeft w:val="0"/>
          <w:marRight w:val="0"/>
          <w:marTop w:val="0"/>
          <w:marBottom w:val="0"/>
          <w:divBdr>
            <w:top w:val="none" w:sz="0" w:space="0" w:color="auto"/>
            <w:left w:val="none" w:sz="0" w:space="0" w:color="auto"/>
            <w:bottom w:val="none" w:sz="0" w:space="0" w:color="auto"/>
            <w:right w:val="none" w:sz="0" w:space="0" w:color="auto"/>
          </w:divBdr>
        </w:div>
        <w:div w:id="317736766">
          <w:marLeft w:val="0"/>
          <w:marRight w:val="0"/>
          <w:marTop w:val="0"/>
          <w:marBottom w:val="0"/>
          <w:divBdr>
            <w:top w:val="none" w:sz="0" w:space="0" w:color="auto"/>
            <w:left w:val="none" w:sz="0" w:space="0" w:color="auto"/>
            <w:bottom w:val="none" w:sz="0" w:space="0" w:color="auto"/>
            <w:right w:val="none" w:sz="0" w:space="0" w:color="auto"/>
          </w:divBdr>
        </w:div>
        <w:div w:id="332535991">
          <w:marLeft w:val="0"/>
          <w:marRight w:val="0"/>
          <w:marTop w:val="0"/>
          <w:marBottom w:val="0"/>
          <w:divBdr>
            <w:top w:val="none" w:sz="0" w:space="0" w:color="auto"/>
            <w:left w:val="none" w:sz="0" w:space="0" w:color="auto"/>
            <w:bottom w:val="none" w:sz="0" w:space="0" w:color="auto"/>
            <w:right w:val="none" w:sz="0" w:space="0" w:color="auto"/>
          </w:divBdr>
        </w:div>
        <w:div w:id="584609266">
          <w:marLeft w:val="0"/>
          <w:marRight w:val="0"/>
          <w:marTop w:val="0"/>
          <w:marBottom w:val="0"/>
          <w:divBdr>
            <w:top w:val="none" w:sz="0" w:space="0" w:color="auto"/>
            <w:left w:val="none" w:sz="0" w:space="0" w:color="auto"/>
            <w:bottom w:val="none" w:sz="0" w:space="0" w:color="auto"/>
            <w:right w:val="none" w:sz="0" w:space="0" w:color="auto"/>
          </w:divBdr>
        </w:div>
        <w:div w:id="2018070157">
          <w:marLeft w:val="0"/>
          <w:marRight w:val="0"/>
          <w:marTop w:val="0"/>
          <w:marBottom w:val="0"/>
          <w:divBdr>
            <w:top w:val="none" w:sz="0" w:space="0" w:color="auto"/>
            <w:left w:val="none" w:sz="0" w:space="0" w:color="auto"/>
            <w:bottom w:val="none" w:sz="0" w:space="0" w:color="auto"/>
            <w:right w:val="none" w:sz="0" w:space="0" w:color="auto"/>
          </w:divBdr>
        </w:div>
      </w:divsChild>
    </w:div>
    <w:div w:id="793524481">
      <w:bodyDiv w:val="1"/>
      <w:marLeft w:val="0"/>
      <w:marRight w:val="0"/>
      <w:marTop w:val="0"/>
      <w:marBottom w:val="0"/>
      <w:divBdr>
        <w:top w:val="none" w:sz="0" w:space="0" w:color="auto"/>
        <w:left w:val="none" w:sz="0" w:space="0" w:color="auto"/>
        <w:bottom w:val="none" w:sz="0" w:space="0" w:color="auto"/>
        <w:right w:val="none" w:sz="0" w:space="0" w:color="auto"/>
      </w:divBdr>
    </w:div>
    <w:div w:id="1128399072">
      <w:bodyDiv w:val="1"/>
      <w:marLeft w:val="0"/>
      <w:marRight w:val="0"/>
      <w:marTop w:val="0"/>
      <w:marBottom w:val="0"/>
      <w:divBdr>
        <w:top w:val="none" w:sz="0" w:space="0" w:color="auto"/>
        <w:left w:val="none" w:sz="0" w:space="0" w:color="auto"/>
        <w:bottom w:val="none" w:sz="0" w:space="0" w:color="auto"/>
        <w:right w:val="none" w:sz="0" w:space="0" w:color="auto"/>
      </w:divBdr>
      <w:divsChild>
        <w:div w:id="575171536">
          <w:marLeft w:val="0"/>
          <w:marRight w:val="0"/>
          <w:marTop w:val="0"/>
          <w:marBottom w:val="0"/>
          <w:divBdr>
            <w:top w:val="none" w:sz="0" w:space="0" w:color="auto"/>
            <w:left w:val="none" w:sz="0" w:space="0" w:color="auto"/>
            <w:bottom w:val="none" w:sz="0" w:space="0" w:color="auto"/>
            <w:right w:val="none" w:sz="0" w:space="0" w:color="auto"/>
          </w:divBdr>
        </w:div>
        <w:div w:id="869487787">
          <w:marLeft w:val="0"/>
          <w:marRight w:val="0"/>
          <w:marTop w:val="0"/>
          <w:marBottom w:val="0"/>
          <w:divBdr>
            <w:top w:val="none" w:sz="0" w:space="0" w:color="auto"/>
            <w:left w:val="none" w:sz="0" w:space="0" w:color="auto"/>
            <w:bottom w:val="none" w:sz="0" w:space="0" w:color="auto"/>
            <w:right w:val="none" w:sz="0" w:space="0" w:color="auto"/>
          </w:divBdr>
        </w:div>
      </w:divsChild>
    </w:div>
    <w:div w:id="1303189856">
      <w:bodyDiv w:val="1"/>
      <w:marLeft w:val="0"/>
      <w:marRight w:val="0"/>
      <w:marTop w:val="0"/>
      <w:marBottom w:val="0"/>
      <w:divBdr>
        <w:top w:val="none" w:sz="0" w:space="0" w:color="auto"/>
        <w:left w:val="none" w:sz="0" w:space="0" w:color="auto"/>
        <w:bottom w:val="none" w:sz="0" w:space="0" w:color="auto"/>
        <w:right w:val="none" w:sz="0" w:space="0" w:color="auto"/>
      </w:divBdr>
      <w:divsChild>
        <w:div w:id="136194259">
          <w:marLeft w:val="0"/>
          <w:marRight w:val="0"/>
          <w:marTop w:val="0"/>
          <w:marBottom w:val="0"/>
          <w:divBdr>
            <w:top w:val="none" w:sz="0" w:space="0" w:color="auto"/>
            <w:left w:val="none" w:sz="0" w:space="0" w:color="auto"/>
            <w:bottom w:val="none" w:sz="0" w:space="0" w:color="auto"/>
            <w:right w:val="none" w:sz="0" w:space="0" w:color="auto"/>
          </w:divBdr>
        </w:div>
        <w:div w:id="976033138">
          <w:marLeft w:val="0"/>
          <w:marRight w:val="0"/>
          <w:marTop w:val="0"/>
          <w:marBottom w:val="0"/>
          <w:divBdr>
            <w:top w:val="none" w:sz="0" w:space="0" w:color="auto"/>
            <w:left w:val="none" w:sz="0" w:space="0" w:color="auto"/>
            <w:bottom w:val="none" w:sz="0" w:space="0" w:color="auto"/>
            <w:right w:val="none" w:sz="0" w:space="0" w:color="auto"/>
          </w:divBdr>
        </w:div>
        <w:div w:id="1102335133">
          <w:marLeft w:val="0"/>
          <w:marRight w:val="0"/>
          <w:marTop w:val="0"/>
          <w:marBottom w:val="0"/>
          <w:divBdr>
            <w:top w:val="none" w:sz="0" w:space="0" w:color="auto"/>
            <w:left w:val="none" w:sz="0" w:space="0" w:color="auto"/>
            <w:bottom w:val="none" w:sz="0" w:space="0" w:color="auto"/>
            <w:right w:val="none" w:sz="0" w:space="0" w:color="auto"/>
          </w:divBdr>
        </w:div>
      </w:divsChild>
    </w:div>
    <w:div w:id="1769498432">
      <w:bodyDiv w:val="1"/>
      <w:marLeft w:val="0"/>
      <w:marRight w:val="0"/>
      <w:marTop w:val="0"/>
      <w:marBottom w:val="0"/>
      <w:divBdr>
        <w:top w:val="none" w:sz="0" w:space="0" w:color="auto"/>
        <w:left w:val="none" w:sz="0" w:space="0" w:color="auto"/>
        <w:bottom w:val="none" w:sz="0" w:space="0" w:color="auto"/>
        <w:right w:val="none" w:sz="0" w:space="0" w:color="auto"/>
      </w:divBdr>
      <w:divsChild>
        <w:div w:id="779908947">
          <w:marLeft w:val="0"/>
          <w:marRight w:val="0"/>
          <w:marTop w:val="0"/>
          <w:marBottom w:val="0"/>
          <w:divBdr>
            <w:top w:val="none" w:sz="0" w:space="0" w:color="auto"/>
            <w:left w:val="none" w:sz="0" w:space="0" w:color="auto"/>
            <w:bottom w:val="none" w:sz="0" w:space="0" w:color="auto"/>
            <w:right w:val="none" w:sz="0" w:space="0" w:color="auto"/>
          </w:divBdr>
        </w:div>
        <w:div w:id="15565782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nderned.nl/cms/nl/help"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tteKwaaitaal\Tender%20People\Bedrijfsvoering%20-%20Toolkit%20TP\03%20Offertefase%20documenten\Template%20-%20Gunningsleidraad%20of%20aanbestedingsleidraad.dotx" TargetMode="External"/></Relationships>
</file>

<file path=word/theme/theme1.xml><?xml version="1.0" encoding="utf-8"?>
<a:theme xmlns:a="http://schemas.openxmlformats.org/drawingml/2006/main" name="Kantoorthema">
  <a:themeElements>
    <a:clrScheme name="Tender People">
      <a:dk1>
        <a:sysClr val="windowText" lastClr="000000"/>
      </a:dk1>
      <a:lt1>
        <a:srgbClr val="FFFFFF"/>
      </a:lt1>
      <a:dk2>
        <a:srgbClr val="213A8F"/>
      </a:dk2>
      <a:lt2>
        <a:srgbClr val="E7E6E6"/>
      </a:lt2>
      <a:accent1>
        <a:srgbClr val="213A8F"/>
      </a:accent1>
      <a:accent2>
        <a:srgbClr val="C55A11"/>
      </a:accent2>
      <a:accent3>
        <a:srgbClr val="954F72"/>
      </a:accent3>
      <a:accent4>
        <a:srgbClr val="FFC000"/>
      </a:accent4>
      <a:accent5>
        <a:srgbClr val="5B9BD5"/>
      </a:accent5>
      <a:accent6>
        <a:srgbClr val="70AD47"/>
      </a:accent6>
      <a:hlink>
        <a:srgbClr val="0070C0"/>
      </a:hlink>
      <a:folHlink>
        <a:srgbClr val="954F72"/>
      </a:folHlink>
    </a:clrScheme>
    <a:fontScheme name="Tender People">
      <a:majorFont>
        <a:latin typeface="Montserrat SemiBold"/>
        <a:ea typeface=""/>
        <a:cs typeface=""/>
      </a:majorFont>
      <a:minorFont>
        <a:latin typeface="Montserra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59DE1E940F446BDD9CCF33437CD94" ma:contentTypeVersion="18" ma:contentTypeDescription="Een nieuw document maken." ma:contentTypeScope="" ma:versionID="01a56a013a654b21fcb9e97c579549fc">
  <xsd:schema xmlns:xsd="http://www.w3.org/2001/XMLSchema" xmlns:xs="http://www.w3.org/2001/XMLSchema" xmlns:p="http://schemas.microsoft.com/office/2006/metadata/properties" xmlns:ns2="13dad76f-1b57-4ed7-a11f-7685f102b810" xmlns:ns3="a7cca9e1-7bd0-415a-a895-87116b8d97b9" targetNamespace="http://schemas.microsoft.com/office/2006/metadata/properties" ma:root="true" ma:fieldsID="d87eb5b93627eca64d29028a16310694" ns2:_="" ns3:_="">
    <xsd:import namespace="13dad76f-1b57-4ed7-a11f-7685f102b810"/>
    <xsd:import namespace="a7cca9e1-7bd0-415a-a895-87116b8d97b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ad76f-1b57-4ed7-a11f-7685f102b810"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0f84da7-b0e4-42c3-a378-b1cd46ce96c4}" ma:internalName="TaxCatchAll" ma:showField="CatchAllData" ma:web="13dad76f-1b57-4ed7-a11f-7685f102b8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cca9e1-7bd0-415a-a895-87116b8d97b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4bf1591-2dfa-46bc-9200-6341c8bfea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7cca9e1-7bd0-415a-a895-87116b8d97b9">
      <Terms xmlns="http://schemas.microsoft.com/office/infopath/2007/PartnerControls"/>
    </lcf76f155ced4ddcb4097134ff3c332f>
    <TaxCatchAll xmlns="13dad76f-1b57-4ed7-a11f-7685f102b81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B99B8-AAA2-48EF-AF97-19E818F780E6}"/>
</file>

<file path=customXml/itemProps2.xml><?xml version="1.0" encoding="utf-8"?>
<ds:datastoreItem xmlns:ds="http://schemas.openxmlformats.org/officeDocument/2006/customXml" ds:itemID="{45E472F4-4D03-45BC-9DC2-EDA839330161}">
  <ds:schemaRefs>
    <ds:schemaRef ds:uri="http://schemas.microsoft.com/office/2006/metadata/properties"/>
    <ds:schemaRef ds:uri="http://schemas.microsoft.com/office/infopath/2007/PartnerControls"/>
    <ds:schemaRef ds:uri="ca2d3b07-39fb-4496-96ba-b1ed8ed52d11"/>
    <ds:schemaRef ds:uri="c64fecbb-1954-4030-8120-5d79bf625a24"/>
  </ds:schemaRefs>
</ds:datastoreItem>
</file>

<file path=customXml/itemProps3.xml><?xml version="1.0" encoding="utf-8"?>
<ds:datastoreItem xmlns:ds="http://schemas.openxmlformats.org/officeDocument/2006/customXml" ds:itemID="{737CD6B3-0D29-4A55-BD0F-C799FCAA989A}">
  <ds:schemaRefs>
    <ds:schemaRef ds:uri="http://schemas.microsoft.com/sharepoint/v3/contenttype/forms"/>
  </ds:schemaRefs>
</ds:datastoreItem>
</file>

<file path=customXml/itemProps4.xml><?xml version="1.0" encoding="utf-8"?>
<ds:datastoreItem xmlns:ds="http://schemas.openxmlformats.org/officeDocument/2006/customXml" ds:itemID="{EB95A7E0-83D0-4963-BEA7-20EF1D4D2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Gunningsleidraad of aanbestedingsleidraad</Template>
  <TotalTime>81</TotalTime>
  <Pages>14</Pages>
  <Words>3369</Words>
  <Characters>18532</Characters>
  <Application>Microsoft Office Word</Application>
  <DocSecurity>0</DocSecurity>
  <Lines>154</Lines>
  <Paragraphs>43</Paragraphs>
  <ScaleCrop>false</ScaleCrop>
  <Company>Tender People</Company>
  <LinksUpToDate>false</LinksUpToDate>
  <CharactersWithSpaces>21858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Jordi Gremmen</dc:creator>
  <cp:keywords/>
  <dc:description/>
  <cp:lastModifiedBy>Ludo Huisman</cp:lastModifiedBy>
  <cp:revision>79</cp:revision>
  <cp:lastPrinted>2024-11-07T08:31:00Z</cp:lastPrinted>
  <dcterms:created xsi:type="dcterms:W3CDTF">2024-12-13T14:26:00Z</dcterms:created>
  <dcterms:modified xsi:type="dcterms:W3CDTF">2025-01-13T20:23:00Z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Order">
    <vt:r8>16400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ContentTypeId">
    <vt:lpwstr>0x01010070359DE1E940F446BDD9CCF33437CD94</vt:lpwstr>
  </property>
</Properties>
</file>